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7B" w:rsidRDefault="008A1D7B" w:rsidP="006E49EE">
      <w:pPr>
        <w:pStyle w:val="Ttulo"/>
        <w:jc w:val="center"/>
      </w:pPr>
    </w:p>
    <w:p w:rsidR="00A27383" w:rsidRPr="000A446E" w:rsidRDefault="000A2341" w:rsidP="006E49EE">
      <w:pPr>
        <w:pStyle w:val="Ttulo"/>
        <w:jc w:val="center"/>
      </w:pPr>
      <w:r w:rsidRPr="000A446E">
        <w:t>Erick Moreira Da Silva</w:t>
      </w:r>
    </w:p>
    <w:p w:rsidR="002B71FE" w:rsidRPr="008A1D7B" w:rsidRDefault="000A2341" w:rsidP="002B71FE">
      <w:pPr>
        <w:spacing w:after="80"/>
        <w:jc w:val="center"/>
        <w:rPr>
          <w:sz w:val="24"/>
        </w:rPr>
      </w:pPr>
      <w:r w:rsidRPr="008A1D7B">
        <w:rPr>
          <w:sz w:val="24"/>
        </w:rPr>
        <w:t>Brasileiro, solteiro, 16 anos</w:t>
      </w:r>
    </w:p>
    <w:p w:rsidR="002B71FE" w:rsidRPr="008A1D7B" w:rsidRDefault="002B71FE" w:rsidP="002B71FE">
      <w:pPr>
        <w:spacing w:after="80"/>
        <w:jc w:val="center"/>
        <w:rPr>
          <w:sz w:val="24"/>
        </w:rPr>
      </w:pPr>
      <w:r w:rsidRPr="008A1D7B">
        <w:rPr>
          <w:sz w:val="24"/>
        </w:rPr>
        <w:t xml:space="preserve">Fones: </w:t>
      </w:r>
      <w:r w:rsidR="006E49EE" w:rsidRPr="008A1D7B">
        <w:rPr>
          <w:sz w:val="24"/>
        </w:rPr>
        <w:t>(</w:t>
      </w:r>
      <w:r w:rsidRPr="008A1D7B">
        <w:rPr>
          <w:sz w:val="24"/>
        </w:rPr>
        <w:t>11</w:t>
      </w:r>
      <w:r w:rsidR="006E49EE" w:rsidRPr="008A1D7B">
        <w:rPr>
          <w:sz w:val="24"/>
        </w:rPr>
        <w:t>)</w:t>
      </w:r>
      <w:r w:rsidRPr="008A1D7B">
        <w:rPr>
          <w:sz w:val="24"/>
        </w:rPr>
        <w:t xml:space="preserve">4354-8021 / </w:t>
      </w:r>
      <w:r w:rsidR="006E49EE" w:rsidRPr="008A1D7B">
        <w:rPr>
          <w:sz w:val="24"/>
        </w:rPr>
        <w:t>(</w:t>
      </w:r>
      <w:r w:rsidRPr="008A1D7B">
        <w:rPr>
          <w:sz w:val="24"/>
        </w:rPr>
        <w:t>11</w:t>
      </w:r>
      <w:r w:rsidR="006E49EE" w:rsidRPr="008A1D7B">
        <w:rPr>
          <w:sz w:val="24"/>
        </w:rPr>
        <w:t>)</w:t>
      </w:r>
      <w:r w:rsidR="00EA2D08" w:rsidRPr="008A1D7B">
        <w:rPr>
          <w:sz w:val="24"/>
        </w:rPr>
        <w:t xml:space="preserve"> </w:t>
      </w:r>
      <w:r w:rsidRPr="008A1D7B">
        <w:rPr>
          <w:sz w:val="24"/>
        </w:rPr>
        <w:t>9</w:t>
      </w:r>
      <w:r w:rsidR="006E49EE" w:rsidRPr="008A1D7B">
        <w:rPr>
          <w:sz w:val="24"/>
        </w:rPr>
        <w:t>4991</w:t>
      </w:r>
      <w:r w:rsidR="00EA2D08" w:rsidRPr="008A1D7B">
        <w:rPr>
          <w:sz w:val="24"/>
        </w:rPr>
        <w:t>-</w:t>
      </w:r>
      <w:r w:rsidR="006E49EE" w:rsidRPr="008A1D7B">
        <w:rPr>
          <w:sz w:val="24"/>
        </w:rPr>
        <w:t>6985</w:t>
      </w:r>
      <w:r w:rsidR="00EA2D08" w:rsidRPr="008A1D7B">
        <w:rPr>
          <w:sz w:val="24"/>
        </w:rPr>
        <w:t xml:space="preserve"> / (11) 96128-0318</w:t>
      </w:r>
    </w:p>
    <w:p w:rsidR="00EA2D08" w:rsidRPr="008A1D7B" w:rsidRDefault="00EA2D08" w:rsidP="002B71FE">
      <w:pPr>
        <w:spacing w:after="80"/>
        <w:jc w:val="center"/>
        <w:rPr>
          <w:sz w:val="24"/>
        </w:rPr>
      </w:pPr>
      <w:r w:rsidRPr="008A1D7B">
        <w:rPr>
          <w:sz w:val="24"/>
        </w:rPr>
        <w:t xml:space="preserve">E-mail: </w:t>
      </w:r>
      <w:hyperlink r:id="rId8" w:history="1">
        <w:r w:rsidRPr="008A1D7B">
          <w:rPr>
            <w:rStyle w:val="Hyperlink"/>
            <w:sz w:val="24"/>
          </w:rPr>
          <w:t>erick.moreiira@hotmail.com</w:t>
        </w:r>
      </w:hyperlink>
    </w:p>
    <w:p w:rsidR="00EA2D08" w:rsidRPr="008A1D7B" w:rsidRDefault="00EA2D08" w:rsidP="002B71FE">
      <w:pPr>
        <w:spacing w:after="80"/>
        <w:jc w:val="center"/>
        <w:rPr>
          <w:sz w:val="24"/>
        </w:rPr>
      </w:pPr>
      <w:r w:rsidRPr="008A1D7B">
        <w:rPr>
          <w:sz w:val="24"/>
        </w:rPr>
        <w:t>Rua Henrique Rosa N° 749, São Bernardo do Campo – SP</w:t>
      </w:r>
    </w:p>
    <w:p w:rsidR="00EA2D08" w:rsidRPr="008A1D7B" w:rsidRDefault="004A1788" w:rsidP="002B71FE">
      <w:pPr>
        <w:spacing w:after="80"/>
        <w:jc w:val="center"/>
        <w:rPr>
          <w:sz w:val="24"/>
        </w:rPr>
      </w:pPr>
      <w:r w:rsidRPr="008A1D7B">
        <w:rPr>
          <w:sz w:val="24"/>
        </w:rPr>
        <w:t>CEP: 09831-505</w:t>
      </w:r>
    </w:p>
    <w:p w:rsidR="000A2341" w:rsidRDefault="000A2341" w:rsidP="000A2341">
      <w:pPr>
        <w:jc w:val="center"/>
      </w:pPr>
    </w:p>
    <w:p w:rsidR="00965D17" w:rsidRPr="008A1D7B" w:rsidRDefault="004A1788" w:rsidP="008A1D7B">
      <w:pPr>
        <w:pStyle w:val="Ttulo1"/>
        <w:rPr>
          <w:sz w:val="40"/>
        </w:rPr>
      </w:pPr>
      <w:r w:rsidRPr="008A1D7B">
        <w:rPr>
          <w:sz w:val="40"/>
        </w:rPr>
        <w:t>Objetivo</w:t>
      </w:r>
    </w:p>
    <w:sdt>
      <w:sdtPr>
        <w:rPr>
          <w:sz w:val="28"/>
        </w:rPr>
        <w:alias w:val="Nome do Destinatário:"/>
        <w:tag w:val="Nome do Destinatário:"/>
        <w:id w:val="329652792"/>
        <w:placeholder>
          <w:docPart w:val="70F6984D0B43449CA954274B8F9D28CD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Content>
        <w:p w:rsidR="000A446E" w:rsidRPr="008A1D7B" w:rsidRDefault="00F92547" w:rsidP="008A1D7B">
          <w:pPr>
            <w:pStyle w:val="Endereo"/>
            <w:rPr>
              <w:sz w:val="28"/>
            </w:rPr>
          </w:pPr>
          <w:r>
            <w:rPr>
              <w:sz w:val="28"/>
            </w:rPr>
            <w:t>Estou em busca da primeira oportunidade no mercado de trabalho. Acredito que os meus diferenciais como esforço</w:t>
          </w:r>
          <w:r w:rsidR="004B4507">
            <w:rPr>
              <w:sz w:val="28"/>
            </w:rPr>
            <w:t>, adaptabilidade,</w:t>
          </w:r>
          <w:r>
            <w:rPr>
              <w:sz w:val="28"/>
            </w:rPr>
            <w:t xml:space="preserve"> </w:t>
          </w:r>
          <w:r w:rsidR="004B4507">
            <w:rPr>
              <w:sz w:val="28"/>
            </w:rPr>
            <w:t>responsabilidade e vontade de aprender,</w:t>
          </w:r>
          <w:r>
            <w:rPr>
              <w:sz w:val="28"/>
            </w:rPr>
            <w:t xml:space="preserve"> serão úteis para a sua empresa. Seria imensamente grato se fosse me dada a oportunidade de atuar nesta empresa</w:t>
          </w:r>
          <w:r w:rsidR="004B4507">
            <w:rPr>
              <w:sz w:val="28"/>
            </w:rPr>
            <w:t>, que há 127 anos fabrica os melhores caminhões, onibus e motores diesel do mercado, área que me interesso bastante e pretendo construir carreira.</w:t>
          </w:r>
        </w:p>
      </w:sdtContent>
    </w:sdt>
    <w:p w:rsidR="008A1D7B" w:rsidRDefault="008A1D7B" w:rsidP="008A1D7B">
      <w:pPr>
        <w:pStyle w:val="Ttulo1"/>
        <w:rPr>
          <w:sz w:val="40"/>
        </w:rPr>
      </w:pPr>
    </w:p>
    <w:p w:rsidR="00302A2C" w:rsidRPr="008A1D7B" w:rsidRDefault="002A6A58" w:rsidP="008A1D7B">
      <w:pPr>
        <w:pStyle w:val="Ttulo1"/>
        <w:rPr>
          <w:sz w:val="40"/>
        </w:rPr>
      </w:pPr>
      <w:r w:rsidRPr="008A1D7B">
        <w:rPr>
          <w:sz w:val="40"/>
        </w:rPr>
        <w:t>Formaçã</w:t>
      </w:r>
      <w:r w:rsidR="008A1D7B" w:rsidRPr="008A1D7B">
        <w:rPr>
          <w:sz w:val="40"/>
        </w:rPr>
        <w:t>o</w:t>
      </w:r>
    </w:p>
    <w:p w:rsidR="002A6A58" w:rsidRDefault="0061773E" w:rsidP="0061773E">
      <w:pPr>
        <w:pStyle w:val="Endereo"/>
        <w:spacing w:after="0"/>
        <w:rPr>
          <w:sz w:val="28"/>
        </w:rPr>
      </w:pPr>
      <w:r>
        <w:rPr>
          <w:sz w:val="28"/>
        </w:rPr>
        <w:t>Ensino Médio – Cursando 3° ano</w:t>
      </w:r>
    </w:p>
    <w:p w:rsidR="00913560" w:rsidRPr="00913560" w:rsidRDefault="00913560" w:rsidP="00913560">
      <w:pPr>
        <w:pStyle w:val="Endereo"/>
        <w:rPr>
          <w:sz w:val="28"/>
        </w:rPr>
      </w:pPr>
      <w:r>
        <w:rPr>
          <w:sz w:val="28"/>
        </w:rPr>
        <w:t xml:space="preserve">Período Matutino </w:t>
      </w:r>
    </w:p>
    <w:p w:rsidR="0061773E" w:rsidRDefault="00913560" w:rsidP="0061773E">
      <w:pPr>
        <w:pStyle w:val="Endereo"/>
        <w:spacing w:after="0"/>
        <w:rPr>
          <w:sz w:val="28"/>
        </w:rPr>
      </w:pPr>
      <w:r>
        <w:rPr>
          <w:sz w:val="28"/>
        </w:rPr>
        <w:t xml:space="preserve">E.E </w:t>
      </w:r>
      <w:r w:rsidR="0061773E">
        <w:rPr>
          <w:sz w:val="28"/>
        </w:rPr>
        <w:t xml:space="preserve">Professor José Jorge do Amaral </w:t>
      </w:r>
    </w:p>
    <w:p w:rsidR="000A446E" w:rsidRPr="008A1D7B" w:rsidRDefault="00913560" w:rsidP="008A1D7B">
      <w:pPr>
        <w:pStyle w:val="Endereo"/>
        <w:rPr>
          <w:sz w:val="28"/>
        </w:rPr>
      </w:pPr>
      <w:r w:rsidRPr="00913560">
        <w:rPr>
          <w:sz w:val="28"/>
        </w:rPr>
        <w:t>Conclusão</w:t>
      </w:r>
      <w:r>
        <w:rPr>
          <w:sz w:val="28"/>
        </w:rPr>
        <w:t>: 01/12/2019</w:t>
      </w:r>
    </w:p>
    <w:p w:rsidR="008A1D7B" w:rsidRDefault="008A1D7B" w:rsidP="008A1D7B">
      <w:pPr>
        <w:pStyle w:val="Ttulo1"/>
        <w:rPr>
          <w:sz w:val="40"/>
        </w:rPr>
      </w:pPr>
    </w:p>
    <w:p w:rsidR="00913560" w:rsidRPr="008A1D7B" w:rsidRDefault="00913560" w:rsidP="008A1D7B">
      <w:pPr>
        <w:pStyle w:val="Ttulo1"/>
        <w:rPr>
          <w:sz w:val="40"/>
        </w:rPr>
      </w:pPr>
      <w:r w:rsidRPr="008A1D7B">
        <w:rPr>
          <w:sz w:val="40"/>
        </w:rPr>
        <w:t>Cursos Profissionalizantes</w:t>
      </w:r>
    </w:p>
    <w:p w:rsidR="00913560" w:rsidRDefault="00913560" w:rsidP="00913560">
      <w:pPr>
        <w:pStyle w:val="Endereo"/>
        <w:rPr>
          <w:sz w:val="28"/>
        </w:rPr>
      </w:pPr>
      <w:r>
        <w:rPr>
          <w:sz w:val="28"/>
        </w:rPr>
        <w:t>Informática Básica – Prime Cursos</w:t>
      </w:r>
    </w:p>
    <w:p w:rsidR="00913560" w:rsidRPr="00913560" w:rsidRDefault="00861275" w:rsidP="00913560">
      <w:pPr>
        <w:pStyle w:val="Endereo"/>
        <w:rPr>
          <w:sz w:val="28"/>
        </w:rPr>
      </w:pPr>
      <w:r>
        <w:rPr>
          <w:sz w:val="28"/>
        </w:rPr>
        <w:t>Carga Horária 40 horas – (curso a distância)</w:t>
      </w:r>
    </w:p>
    <w:p w:rsidR="00913560" w:rsidRPr="00913560" w:rsidRDefault="00913560" w:rsidP="00913560">
      <w:pPr>
        <w:pStyle w:val="Saudao"/>
      </w:pPr>
    </w:p>
    <w:p w:rsidR="0061773E" w:rsidRPr="0061773E" w:rsidRDefault="0061773E" w:rsidP="0061773E">
      <w:pPr>
        <w:pStyle w:val="Endereo"/>
        <w:rPr>
          <w:sz w:val="28"/>
        </w:rPr>
      </w:pPr>
    </w:p>
    <w:sectPr w:rsidR="0061773E" w:rsidRPr="0061773E" w:rsidSect="00673C35">
      <w:footerReference w:type="default" r:id="rId9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07" w:rsidRDefault="00314607">
      <w:pPr>
        <w:spacing w:after="0"/>
      </w:pPr>
      <w:r>
        <w:separator/>
      </w:r>
    </w:p>
  </w:endnote>
  <w:endnote w:type="continuationSeparator" w:id="0">
    <w:p w:rsidR="00314607" w:rsidRDefault="00314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92B" w:rsidRDefault="000D5AB1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494C32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07" w:rsidRDefault="00314607">
      <w:pPr>
        <w:spacing w:after="0"/>
      </w:pPr>
      <w:r>
        <w:separator/>
      </w:r>
    </w:p>
  </w:footnote>
  <w:footnote w:type="continuationSeparator" w:id="0">
    <w:p w:rsidR="00314607" w:rsidRDefault="003146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1"/>
    <w:rsid w:val="0000240A"/>
    <w:rsid w:val="000717F9"/>
    <w:rsid w:val="000A2341"/>
    <w:rsid w:val="000A446E"/>
    <w:rsid w:val="000A5D42"/>
    <w:rsid w:val="000D5AB1"/>
    <w:rsid w:val="002045EB"/>
    <w:rsid w:val="00293B83"/>
    <w:rsid w:val="002A6A58"/>
    <w:rsid w:val="002B71FE"/>
    <w:rsid w:val="00302A2C"/>
    <w:rsid w:val="00314607"/>
    <w:rsid w:val="00381669"/>
    <w:rsid w:val="00454065"/>
    <w:rsid w:val="00494C32"/>
    <w:rsid w:val="004A1788"/>
    <w:rsid w:val="004B4507"/>
    <w:rsid w:val="0052105A"/>
    <w:rsid w:val="0061773E"/>
    <w:rsid w:val="00673C35"/>
    <w:rsid w:val="006A3CE7"/>
    <w:rsid w:val="006B11E9"/>
    <w:rsid w:val="006E49EE"/>
    <w:rsid w:val="0076387D"/>
    <w:rsid w:val="00861275"/>
    <w:rsid w:val="008A1D7B"/>
    <w:rsid w:val="008F15C5"/>
    <w:rsid w:val="00913560"/>
    <w:rsid w:val="00965D17"/>
    <w:rsid w:val="009C46B6"/>
    <w:rsid w:val="00A27383"/>
    <w:rsid w:val="00A736B0"/>
    <w:rsid w:val="00AD6464"/>
    <w:rsid w:val="00B62376"/>
    <w:rsid w:val="00C83E3C"/>
    <w:rsid w:val="00CC6266"/>
    <w:rsid w:val="00D02A74"/>
    <w:rsid w:val="00D2192B"/>
    <w:rsid w:val="00D50D38"/>
    <w:rsid w:val="00D905F1"/>
    <w:rsid w:val="00DF56DD"/>
    <w:rsid w:val="00EA2D08"/>
    <w:rsid w:val="00F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660B"/>
  <w15:chartTrackingRefBased/>
  <w15:docId w15:val="{9034B2D7-630A-4CB1-A5F0-F8C909E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Ttulo1">
    <w:name w:val="heading 1"/>
    <w:basedOn w:val="Normal"/>
    <w:link w:val="Ttulo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a">
    <w:name w:val="Date"/>
    <w:basedOn w:val="Normal"/>
    <w:next w:val="Endereo"/>
    <w:link w:val="Data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aChar">
    <w:name w:val="Data Char"/>
    <w:basedOn w:val="Fontepargpadro"/>
    <w:link w:val="Data"/>
    <w:uiPriority w:val="2"/>
    <w:rsid w:val="00673C35"/>
    <w:rPr>
      <w:b/>
      <w:bCs/>
      <w:color w:val="0D0D0D" w:themeColor="text1" w:themeTint="F2"/>
    </w:rPr>
  </w:style>
  <w:style w:type="paragraph" w:customStyle="1" w:styleId="Endereo">
    <w:name w:val="Endereço"/>
    <w:basedOn w:val="Normal"/>
    <w:next w:val="Saudao"/>
    <w:uiPriority w:val="3"/>
    <w:qFormat/>
    <w:rsid w:val="00965D17"/>
    <w:pPr>
      <w:spacing w:line="336" w:lineRule="auto"/>
      <w:contextualSpacing/>
    </w:pPr>
  </w:style>
  <w:style w:type="paragraph" w:styleId="Rodap">
    <w:name w:val="footer"/>
    <w:basedOn w:val="Normal"/>
    <w:link w:val="Rodap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0D5AB1"/>
    <w:rPr>
      <w:rFonts w:eastAsiaTheme="minorEastAsia"/>
      <w:color w:val="2A7B88" w:themeColor="accent1" w:themeShade="BF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udaoChar">
    <w:name w:val="Saudação Char"/>
    <w:basedOn w:val="Fontepargpadro"/>
    <w:link w:val="Saudao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Encerramento">
    <w:name w:val="Closing"/>
    <w:basedOn w:val="Normal"/>
    <w:next w:val="Assinatura"/>
    <w:link w:val="Encerramento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EncerramentoChar">
    <w:name w:val="Encerramento Char"/>
    <w:basedOn w:val="Fontepargpadro"/>
    <w:link w:val="Encerramento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ssinatura">
    <w:name w:val="Signature"/>
    <w:basedOn w:val="Normal"/>
    <w:next w:val="Normal"/>
    <w:link w:val="Assinatura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ssinaturaChar">
    <w:name w:val="Assinatura Char"/>
    <w:basedOn w:val="Fontepargpadro"/>
    <w:link w:val="Assinatura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0D5AB1"/>
    <w:rPr>
      <w:rFonts w:eastAsiaTheme="minorEastAsia"/>
    </w:rPr>
  </w:style>
  <w:style w:type="character" w:customStyle="1" w:styleId="Ttulo1Char">
    <w:name w:val="Título 1 Char"/>
    <w:basedOn w:val="Fontepargpadro"/>
    <w:link w:val="Ttulo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xtodoEspaoReservado">
    <w:name w:val="Placeholder Text"/>
    <w:basedOn w:val="Fontepargpadro"/>
    <w:uiPriority w:val="99"/>
    <w:semiHidden/>
    <w:rsid w:val="00DF56DD"/>
    <w:rPr>
      <w:color w:val="3A3836" w:themeColor="background2" w:themeShade="40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DF56DD"/>
    <w:rPr>
      <w:i/>
      <w:iCs/>
      <w:color w:val="2A7B88" w:themeColor="accent1" w:themeShade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oembloco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Fontepargpadro"/>
    <w:uiPriority w:val="99"/>
    <w:unhideWhenUsed/>
    <w:rsid w:val="00DF56DD"/>
    <w:rPr>
      <w:color w:val="2A7B88" w:themeColor="accent1" w:themeShade="B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F56DD"/>
    <w:rPr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F56DD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736B0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56DD"/>
    <w:rPr>
      <w:rFonts w:ascii="Segoe UI" w:hAnsi="Segoe UI" w:cs="Segoe UI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6B0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36B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6B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6B0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736B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6B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36B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736B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736B0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EA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moreiir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arta%20de%20apresenta&#231;&#227;o%20(azu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F6984D0B43449CA954274B8F9D2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73679-AD6B-488F-B264-243F4B8F300A}"/>
      </w:docPartPr>
      <w:docPartBody>
        <w:p w:rsidR="00DD607B" w:rsidRDefault="00DD607B">
          <w:pPr>
            <w:pStyle w:val="70F6984D0B43449CA954274B8F9D28CD"/>
          </w:pPr>
          <w:r>
            <w:rPr>
              <w:lang w:bidi="pt-BR"/>
            </w:rPr>
            <w:t>Nome do Destinatário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7B"/>
    <w:rsid w:val="004E5B6A"/>
    <w:rsid w:val="005A0F71"/>
    <w:rsid w:val="006942ED"/>
    <w:rsid w:val="00AB1674"/>
    <w:rsid w:val="00D9024F"/>
    <w:rsid w:val="00DB3B26"/>
    <w:rsid w:val="00D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8CA098B576440F8BBD994EA48B64228">
    <w:name w:val="38CA098B576440F8BBD994EA48B64228"/>
  </w:style>
  <w:style w:type="paragraph" w:customStyle="1" w:styleId="ABA3A4CBEFA94DEE937E65D9A2F12B4F">
    <w:name w:val="ABA3A4CBEFA94DEE937E65D9A2F12B4F"/>
  </w:style>
  <w:style w:type="paragraph" w:customStyle="1" w:styleId="65E677B33D2A49939711C3C27BF29CA4">
    <w:name w:val="65E677B33D2A49939711C3C27BF29CA4"/>
  </w:style>
  <w:style w:type="paragraph" w:customStyle="1" w:styleId="5E3D9671608D4833A814D2587CF5A278">
    <w:name w:val="5E3D9671608D4833A814D2587CF5A278"/>
  </w:style>
  <w:style w:type="paragraph" w:customStyle="1" w:styleId="1140F75E1B844DD88C1C52D9EFF73A7A">
    <w:name w:val="1140F75E1B844DD88C1C52D9EFF73A7A"/>
  </w:style>
  <w:style w:type="paragraph" w:customStyle="1" w:styleId="70F6984D0B43449CA954274B8F9D28CD">
    <w:name w:val="70F6984D0B43449CA954274B8F9D28CD"/>
  </w:style>
  <w:style w:type="paragraph" w:customStyle="1" w:styleId="B2D435E5529748A68F40975AA14BB9DA">
    <w:name w:val="B2D435E5529748A68F40975AA14BB9DA"/>
  </w:style>
  <w:style w:type="paragraph" w:customStyle="1" w:styleId="4CF11534CE75411D89BD9B4D132283A2">
    <w:name w:val="4CF11534CE75411D89BD9B4D132283A2"/>
  </w:style>
  <w:style w:type="paragraph" w:customStyle="1" w:styleId="1CB4EBD3ABE149D797F38231FA248528">
    <w:name w:val="1CB4EBD3ABE149D797F38231FA248528"/>
  </w:style>
  <w:style w:type="paragraph" w:customStyle="1" w:styleId="EABBA64A58E745B5837384C213C35206">
    <w:name w:val="EABBA64A58E745B5837384C213C35206"/>
  </w:style>
  <w:style w:type="paragraph" w:customStyle="1" w:styleId="DB3319F661C0453C82FA0E9438902C8B">
    <w:name w:val="DB3319F661C0453C82FA0E9438902C8B"/>
  </w:style>
  <w:style w:type="paragraph" w:customStyle="1" w:styleId="E113B8467698450D94B5A8636E774FFA">
    <w:name w:val="E113B8467698450D94B5A8636E774FFA"/>
  </w:style>
  <w:style w:type="paragraph" w:customStyle="1" w:styleId="BE649AFB36934A8E98EAA3A2FB6705BF">
    <w:name w:val="BE649AFB36934A8E98EAA3A2FB670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Estou em busca da primeira oportunidade no mercado de trabalho. Acredito que os meus diferenciais como esforço, adaptabilidade, responsabilidade e vontade de aprender, serão úteis para a sua empresa. Seria imensamente grato se fosse me dada a oportunidade de atuar nesta empresa, que há 127 anos fabrica os melhores caminhões, onibus e motores diesel do mercado, área que me interesso bastante e pretendo construir carreira.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(azul)</Template>
  <TotalTime>138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2018-12-20T00:06:00Z</dcterms:created>
  <dcterms:modified xsi:type="dcterms:W3CDTF">2018-12-22T01:03:00Z</dcterms:modified>
</cp:coreProperties>
</file>