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6D" w:rsidRPr="00FD2268" w:rsidRDefault="00C46B31">
      <w:pPr>
        <w:pStyle w:val="Ttulo"/>
        <w:rPr>
          <w:color w:val="000000" w:themeColor="text1"/>
          <w:sz w:val="40"/>
          <w:szCs w:val="40"/>
        </w:rPr>
      </w:pPr>
      <w:sdt>
        <w:sdtPr>
          <w:rPr>
            <w:b/>
            <w:color w:val="000000" w:themeColor="text1"/>
            <w:sz w:val="32"/>
            <w:szCs w:val="32"/>
          </w:rPr>
          <w:alias w:val="Introduza o seu nome:"/>
          <w:tag w:val=""/>
          <w:id w:val="-328297061"/>
          <w:placeholder>
            <w:docPart w:val="46300DB13FA24231BF8648A9EE8E08D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="00BF5977" w:rsidRPr="00FD2268">
            <w:rPr>
              <w:b/>
              <w:color w:val="000000" w:themeColor="text1"/>
              <w:sz w:val="32"/>
              <w:szCs w:val="32"/>
            </w:rPr>
            <w:t>Hiully Uliano da Rosa</w:t>
          </w:r>
        </w:sdtContent>
      </w:sdt>
    </w:p>
    <w:p w:rsidR="00B61956" w:rsidRPr="00FD2268" w:rsidRDefault="00B61956" w:rsidP="00B61956">
      <w:pPr>
        <w:spacing w:after="0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Av. Felipe Schmidt, 2530 – Apto 101</w:t>
      </w:r>
    </w:p>
    <w:p w:rsidR="00B61956" w:rsidRPr="00FD2268" w:rsidRDefault="00B61956" w:rsidP="00B61956">
      <w:pPr>
        <w:spacing w:after="0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</w:rPr>
        <w:t xml:space="preserve">Brasileira </w:t>
      </w:r>
      <w:r w:rsidRPr="00FD2268">
        <w:rPr>
          <w:color w:val="000000" w:themeColor="text1"/>
          <w:sz w:val="24"/>
          <w:szCs w:val="24"/>
          <w:lang w:bidi="pt-PT"/>
        </w:rPr>
        <w:t>| S</w:t>
      </w:r>
      <w:r w:rsidRPr="00FD2268">
        <w:rPr>
          <w:color w:val="000000" w:themeColor="text1"/>
          <w:sz w:val="24"/>
          <w:szCs w:val="24"/>
        </w:rPr>
        <w:t xml:space="preserve">olteira </w:t>
      </w:r>
      <w:r w:rsidR="004B3D4C">
        <w:rPr>
          <w:color w:val="000000" w:themeColor="text1"/>
          <w:sz w:val="24"/>
          <w:szCs w:val="24"/>
          <w:lang w:bidi="pt-PT"/>
        </w:rPr>
        <w:t xml:space="preserve">| 22 </w:t>
      </w:r>
      <w:r w:rsidRPr="00FD2268">
        <w:rPr>
          <w:color w:val="000000" w:themeColor="text1"/>
          <w:sz w:val="24"/>
          <w:szCs w:val="24"/>
          <w:lang w:bidi="pt-PT"/>
        </w:rPr>
        <w:t>anos</w:t>
      </w:r>
    </w:p>
    <w:p w:rsidR="00B61956" w:rsidRPr="00FD2268" w:rsidRDefault="00C46B31" w:rsidP="00B61956">
      <w:pPr>
        <w:spacing w:after="0"/>
        <w:rPr>
          <w:color w:val="000000" w:themeColor="text1"/>
          <w:sz w:val="24"/>
          <w:szCs w:val="24"/>
          <w:lang w:bidi="pt-PT"/>
        </w:rPr>
      </w:pPr>
      <w:sdt>
        <w:sdtPr>
          <w:rPr>
            <w:color w:val="000000" w:themeColor="text1"/>
            <w:sz w:val="24"/>
            <w:szCs w:val="24"/>
          </w:rPr>
          <w:alias w:val="Introduza o número de telefone:"/>
          <w:tag w:val="Introduza o número de telefone:"/>
          <w:id w:val="-1416317146"/>
          <w:placeholder>
            <w:docPart w:val="8EE201D4FAD9449FBB5916313470D806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7D00B3" w:rsidRPr="00FD2268">
            <w:rPr>
              <w:color w:val="000000" w:themeColor="text1"/>
              <w:sz w:val="24"/>
              <w:szCs w:val="24"/>
              <w:lang w:bidi="pt-PT"/>
            </w:rPr>
            <w:t>Telefone</w:t>
          </w:r>
        </w:sdtContent>
      </w:sdt>
      <w:r w:rsidR="00B61956" w:rsidRPr="00FD2268">
        <w:rPr>
          <w:color w:val="000000" w:themeColor="text1"/>
          <w:sz w:val="24"/>
          <w:szCs w:val="24"/>
          <w:lang w:bidi="pt-PT"/>
        </w:rPr>
        <w:t>: (48) 9 9646 5016</w:t>
      </w:r>
    </w:p>
    <w:p w:rsidR="00394A6D" w:rsidRPr="00EE6BD8" w:rsidRDefault="00C46B31" w:rsidP="00B61956">
      <w:pPr>
        <w:spacing w:after="0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alias w:val="Introduza o e-mail:"/>
          <w:tag w:val="Introduza o e-mail:"/>
          <w:id w:val="-391963670"/>
          <w:placeholder>
            <w:docPart w:val="E138040379F14E3A92E24BA9878F6FD9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7D00B3" w:rsidRPr="00EE6BD8">
            <w:rPr>
              <w:color w:val="000000" w:themeColor="text1"/>
              <w:sz w:val="24"/>
              <w:szCs w:val="24"/>
              <w:lang w:bidi="pt-PT"/>
            </w:rPr>
            <w:t>E-mail</w:t>
          </w:r>
        </w:sdtContent>
      </w:sdt>
      <w:r w:rsidR="00B61956" w:rsidRPr="00EE6BD8">
        <w:rPr>
          <w:color w:val="000000" w:themeColor="text1"/>
          <w:sz w:val="24"/>
          <w:szCs w:val="24"/>
        </w:rPr>
        <w:t xml:space="preserve">: </w:t>
      </w:r>
      <w:hyperlink r:id="rId8" w:history="1">
        <w:r w:rsidR="00967B98" w:rsidRPr="00EE6BD8">
          <w:rPr>
            <w:rStyle w:val="Hyperlink"/>
            <w:color w:val="000000" w:themeColor="text1"/>
            <w:sz w:val="24"/>
            <w:szCs w:val="24"/>
            <w:u w:val="none"/>
          </w:rPr>
          <w:t>hiullyuliano@hotmail.com</w:t>
        </w:r>
      </w:hyperlink>
    </w:p>
    <w:p w:rsidR="00967B98" w:rsidRPr="00FD2268" w:rsidRDefault="00967B98" w:rsidP="00B61956">
      <w:pPr>
        <w:spacing w:after="0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  <w:lang w:bidi="pt-PT"/>
        </w:rPr>
        <w:t>Carteira de Habilitação: AB</w:t>
      </w:r>
    </w:p>
    <w:p w:rsidR="00394A6D" w:rsidRPr="00FD2268" w:rsidRDefault="00967B98" w:rsidP="00BF5977">
      <w:pPr>
        <w:pStyle w:val="Ttulo1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Formação </w:t>
      </w:r>
    </w:p>
    <w:p w:rsidR="00BF5977" w:rsidRPr="005B43E7" w:rsidRDefault="00BF5977" w:rsidP="00EE6BD8">
      <w:pPr>
        <w:pStyle w:val="Commarcadores"/>
        <w:ind w:left="357" w:hanging="357"/>
        <w:rPr>
          <w:color w:val="000000" w:themeColor="text1"/>
        </w:rPr>
      </w:pPr>
      <w:r w:rsidRPr="005B43E7">
        <w:rPr>
          <w:color w:val="000000" w:themeColor="text1"/>
        </w:rPr>
        <w:t>Ensino Médio Completo.</w:t>
      </w:r>
    </w:p>
    <w:p w:rsidR="00394A6D" w:rsidRPr="00FD2268" w:rsidRDefault="00BF5977" w:rsidP="00EE6BD8">
      <w:pPr>
        <w:pStyle w:val="Commarcadores"/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Curso</w:t>
      </w:r>
      <w:r w:rsidR="004B3D4C">
        <w:rPr>
          <w:color w:val="000000" w:themeColor="text1"/>
          <w:sz w:val="24"/>
          <w:szCs w:val="24"/>
        </w:rPr>
        <w:t>: Informática Básica e Digitação</w:t>
      </w:r>
      <w:r w:rsidRPr="00FD2268">
        <w:rPr>
          <w:color w:val="000000" w:themeColor="text1"/>
          <w:sz w:val="24"/>
          <w:szCs w:val="24"/>
        </w:rPr>
        <w:t>.</w:t>
      </w:r>
    </w:p>
    <w:p w:rsidR="00394A6D" w:rsidRPr="00FD2268" w:rsidRDefault="00874924" w:rsidP="00EE6BD8">
      <w:pPr>
        <w:pStyle w:val="Commarcadores"/>
        <w:numPr>
          <w:ilvl w:val="1"/>
          <w:numId w:val="17"/>
        </w:numPr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Curso: Auxiliar Administrativo.</w:t>
      </w:r>
    </w:p>
    <w:p w:rsidR="00394A6D" w:rsidRPr="00FD2268" w:rsidRDefault="00BF5977" w:rsidP="00EE6BD8">
      <w:pPr>
        <w:pStyle w:val="Commarcadores"/>
        <w:ind w:left="357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Ensino Superior: Licenciatura em Pedagogia.</w:t>
      </w:r>
    </w:p>
    <w:sdt>
      <w:sdtPr>
        <w:rPr>
          <w:color w:val="000000" w:themeColor="text1"/>
          <w:sz w:val="24"/>
          <w:szCs w:val="24"/>
        </w:rPr>
        <w:alias w:val="Experiência:"/>
        <w:tag w:val="Experiência:"/>
        <w:id w:val="1494989950"/>
        <w:placeholder>
          <w:docPart w:val="BFB398BBEF8D45B0A6D9231E3F99A573"/>
        </w:placeholder>
        <w:temporary/>
        <w:showingPlcHdr/>
      </w:sdtPr>
      <w:sdtContent>
        <w:p w:rsidR="00394A6D" w:rsidRPr="00FD2268" w:rsidRDefault="007D00B3">
          <w:pPr>
            <w:pStyle w:val="Ttulo1"/>
            <w:rPr>
              <w:color w:val="000000" w:themeColor="text1"/>
              <w:sz w:val="24"/>
              <w:szCs w:val="24"/>
            </w:rPr>
          </w:pPr>
          <w:r w:rsidRPr="00FD2268">
            <w:rPr>
              <w:color w:val="000000" w:themeColor="text1"/>
              <w:sz w:val="24"/>
              <w:szCs w:val="24"/>
              <w:lang w:bidi="pt-PT"/>
            </w:rPr>
            <w:t>Experiência</w:t>
          </w:r>
        </w:p>
      </w:sdtContent>
    </w:sdt>
    <w:p w:rsidR="00394A6D" w:rsidRPr="00FD2268" w:rsidRDefault="007D00B3">
      <w:pPr>
        <w:pStyle w:val="Ttulo2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  <w:lang w:bidi="pt-PT"/>
        </w:rPr>
        <w:t> </w:t>
      </w:r>
      <w:r w:rsidR="00BF5977" w:rsidRPr="00FD2268">
        <w:rPr>
          <w:color w:val="000000" w:themeColor="text1"/>
          <w:sz w:val="24"/>
          <w:szCs w:val="24"/>
        </w:rPr>
        <w:t>Prefeitura mUNICIPAL – BRAÇO DO NORTE</w:t>
      </w:r>
      <w:r w:rsidRPr="00FD2268">
        <w:rPr>
          <w:color w:val="000000" w:themeColor="text1"/>
          <w:sz w:val="24"/>
          <w:szCs w:val="24"/>
          <w:lang w:bidi="pt-PT"/>
        </w:rPr>
        <w:t> | </w:t>
      </w:r>
      <w:r w:rsidR="00BF5977" w:rsidRPr="00FD2268">
        <w:rPr>
          <w:color w:val="000000" w:themeColor="text1"/>
          <w:sz w:val="24"/>
          <w:szCs w:val="24"/>
        </w:rPr>
        <w:t>2013</w:t>
      </w:r>
      <w:r w:rsidRPr="00FD2268">
        <w:rPr>
          <w:color w:val="000000" w:themeColor="text1"/>
          <w:sz w:val="24"/>
          <w:szCs w:val="24"/>
          <w:lang w:bidi="pt-PT"/>
        </w:rPr>
        <w:t xml:space="preserve"> – </w:t>
      </w:r>
      <w:r w:rsidR="00BF5977" w:rsidRPr="00FD2268">
        <w:rPr>
          <w:color w:val="000000" w:themeColor="text1"/>
          <w:sz w:val="24"/>
          <w:szCs w:val="24"/>
        </w:rPr>
        <w:t>2014</w:t>
      </w:r>
    </w:p>
    <w:p w:rsidR="00394A6D" w:rsidRDefault="00EE6BD8" w:rsidP="00EE6BD8">
      <w:pPr>
        <w:pStyle w:val="Commarcadores"/>
        <w:numPr>
          <w:ilvl w:val="0"/>
          <w:numId w:val="0"/>
        </w:numPr>
        <w:ind w:left="360" w:hanging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F5977" w:rsidRPr="00FD2268">
        <w:rPr>
          <w:color w:val="000000" w:themeColor="text1"/>
          <w:sz w:val="24"/>
          <w:szCs w:val="24"/>
        </w:rPr>
        <w:t>Estagiária (Educação Infantil)</w:t>
      </w:r>
    </w:p>
    <w:p w:rsidR="00EE6BD8" w:rsidRPr="00FD2268" w:rsidRDefault="00EE6BD8" w:rsidP="00EE6BD8">
      <w:pPr>
        <w:pStyle w:val="Commarcadores"/>
        <w:numPr>
          <w:ilvl w:val="0"/>
          <w:numId w:val="0"/>
        </w:numPr>
        <w:ind w:left="360"/>
        <w:rPr>
          <w:color w:val="000000" w:themeColor="text1"/>
          <w:sz w:val="24"/>
          <w:szCs w:val="24"/>
        </w:rPr>
      </w:pPr>
    </w:p>
    <w:p w:rsidR="00394A6D" w:rsidRPr="00FD2268" w:rsidRDefault="00FD2268">
      <w:pPr>
        <w:pStyle w:val="Ttulo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bidi="pt-PT"/>
        </w:rPr>
        <w:t> </w:t>
      </w:r>
      <w:r w:rsidR="00BF5977" w:rsidRPr="00FD2268">
        <w:rPr>
          <w:color w:val="000000" w:themeColor="text1"/>
          <w:sz w:val="24"/>
          <w:szCs w:val="24"/>
        </w:rPr>
        <w:t>Prefeitura mUNICIPAL – BRAÇO DO NORTE</w:t>
      </w:r>
      <w:r w:rsidR="00BF5977" w:rsidRPr="00FD2268">
        <w:rPr>
          <w:color w:val="000000" w:themeColor="text1"/>
          <w:sz w:val="24"/>
          <w:szCs w:val="24"/>
          <w:lang w:bidi="pt-PT"/>
        </w:rPr>
        <w:t> </w:t>
      </w:r>
      <w:r w:rsidR="007D00B3" w:rsidRPr="00FD2268">
        <w:rPr>
          <w:color w:val="000000" w:themeColor="text1"/>
          <w:sz w:val="24"/>
          <w:szCs w:val="24"/>
          <w:lang w:bidi="pt-PT"/>
        </w:rPr>
        <w:t> | </w:t>
      </w:r>
      <w:r w:rsidR="00BF5977" w:rsidRPr="00FD2268">
        <w:rPr>
          <w:color w:val="000000" w:themeColor="text1"/>
          <w:sz w:val="24"/>
          <w:szCs w:val="24"/>
        </w:rPr>
        <w:t>2015 - 2016</w:t>
      </w:r>
    </w:p>
    <w:p w:rsidR="00D56207" w:rsidRPr="00FD2268" w:rsidRDefault="00EE6BD8" w:rsidP="00EE6BD8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F5977" w:rsidRPr="00FD2268">
        <w:rPr>
          <w:color w:val="000000" w:themeColor="text1"/>
          <w:sz w:val="24"/>
          <w:szCs w:val="24"/>
        </w:rPr>
        <w:t>Agente de Apoio (Educação Infantil)</w:t>
      </w:r>
    </w:p>
    <w:p w:rsidR="00EE6BD8" w:rsidRDefault="00BF5977" w:rsidP="00FD2268">
      <w:pPr>
        <w:pStyle w:val="Ttulo2"/>
        <w:rPr>
          <w:color w:val="000000" w:themeColor="text1"/>
          <w:sz w:val="24"/>
          <w:szCs w:val="24"/>
          <w:lang w:bidi="pt-PT"/>
        </w:rPr>
      </w:pPr>
      <w:r w:rsidRPr="00FD2268">
        <w:rPr>
          <w:color w:val="000000" w:themeColor="text1"/>
          <w:sz w:val="24"/>
          <w:szCs w:val="24"/>
          <w:lang w:bidi="pt-PT"/>
        </w:rPr>
        <w:t> </w:t>
      </w:r>
    </w:p>
    <w:p w:rsidR="00BF5977" w:rsidRPr="00FD2268" w:rsidRDefault="00BF5977" w:rsidP="00FD2268">
      <w:pPr>
        <w:pStyle w:val="Ttulo2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k2 indústria do vestuário</w:t>
      </w:r>
      <w:r w:rsidRPr="00FD2268">
        <w:rPr>
          <w:color w:val="000000" w:themeColor="text1"/>
          <w:sz w:val="24"/>
          <w:szCs w:val="24"/>
          <w:lang w:bidi="pt-PT"/>
        </w:rPr>
        <w:t> | </w:t>
      </w:r>
      <w:r w:rsidRPr="00FD2268">
        <w:rPr>
          <w:color w:val="000000" w:themeColor="text1"/>
          <w:sz w:val="24"/>
          <w:szCs w:val="24"/>
        </w:rPr>
        <w:t>11/04/2017 –</w:t>
      </w:r>
      <w:r w:rsidR="007767EA" w:rsidRPr="00FD2268">
        <w:rPr>
          <w:color w:val="000000" w:themeColor="text1"/>
          <w:sz w:val="24"/>
          <w:szCs w:val="24"/>
        </w:rPr>
        <w:t>24/09/2018</w:t>
      </w:r>
    </w:p>
    <w:p w:rsidR="00FD2268" w:rsidRPr="00FD2268" w:rsidRDefault="00FD2268" w:rsidP="00EE6BD8">
      <w:pPr>
        <w:pStyle w:val="Commarcadores"/>
        <w:numPr>
          <w:ilvl w:val="0"/>
          <w:numId w:val="0"/>
        </w:numPr>
        <w:ind w:left="360" w:hanging="360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Auxiliar Administrativo (Financeiro)</w:t>
      </w:r>
    </w:p>
    <w:p w:rsidR="00EE6BD8" w:rsidRDefault="00EE6BD8" w:rsidP="00BF5977">
      <w:pPr>
        <w:pStyle w:val="Commarcadores"/>
        <w:numPr>
          <w:ilvl w:val="0"/>
          <w:numId w:val="0"/>
        </w:numPr>
        <w:spacing w:after="0"/>
        <w:rPr>
          <w:rFonts w:asciiTheme="majorHAnsi" w:eastAsiaTheme="majorEastAsia" w:hAnsiTheme="majorHAnsi" w:cstheme="majorBidi"/>
          <w:b/>
          <w:caps/>
          <w:color w:val="000000" w:themeColor="text1"/>
          <w:sz w:val="24"/>
          <w:szCs w:val="24"/>
        </w:rPr>
      </w:pPr>
    </w:p>
    <w:p w:rsidR="00BF5977" w:rsidRPr="00EE6BD8" w:rsidRDefault="00EE6BD8" w:rsidP="00BF5977">
      <w:pPr>
        <w:pStyle w:val="Commarcadores"/>
        <w:numPr>
          <w:ilvl w:val="0"/>
          <w:numId w:val="0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BF5977" w:rsidRPr="00EE6BD8">
        <w:rPr>
          <w:color w:val="000000" w:themeColor="text1"/>
          <w:sz w:val="24"/>
          <w:szCs w:val="24"/>
        </w:rPr>
        <w:t xml:space="preserve">FUNÇÕES DESEMPENHADAS: </w:t>
      </w:r>
    </w:p>
    <w:p w:rsidR="00BF5977" w:rsidRPr="00EE6BD8" w:rsidRDefault="00BF5977" w:rsidP="00EE6BD8">
      <w:pPr>
        <w:pStyle w:val="Commarcadores"/>
        <w:numPr>
          <w:ilvl w:val="0"/>
          <w:numId w:val="0"/>
        </w:numPr>
        <w:spacing w:after="0"/>
        <w:ind w:left="113"/>
        <w:rPr>
          <w:b/>
          <w:color w:val="000000" w:themeColor="text1"/>
          <w:sz w:val="24"/>
          <w:szCs w:val="24"/>
        </w:rPr>
      </w:pP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Manter sistema de contas à receber atualizado;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baixa de títulos;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Acompanhar recebimentos;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Efetuar cobranças via e-mail;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Arquivamento e conferência de Notas Fiscais;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relatórios semanais de comissão;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Emissão de boletos;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Lançamentos de títulos em banco;</w:t>
      </w:r>
    </w:p>
    <w:p w:rsidR="00FD2268" w:rsidRPr="00FD2268" w:rsidRDefault="53B7954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Monitorar pagamentos </w:t>
      </w:r>
    </w:p>
    <w:p w:rsidR="00967B98" w:rsidRPr="00FD2268" w:rsidRDefault="00FD226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pagamentos à</w:t>
      </w:r>
      <w:r w:rsidR="00967B98" w:rsidRPr="00FD2268">
        <w:rPr>
          <w:color w:val="000000" w:themeColor="text1"/>
          <w:sz w:val="24"/>
          <w:szCs w:val="24"/>
        </w:rPr>
        <w:t xml:space="preserve"> fornecedores;</w:t>
      </w:r>
    </w:p>
    <w:p w:rsidR="00967B98" w:rsidRPr="00FD2268" w:rsidRDefault="00967B98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>Realizar fechamendo de terceirizados para pagamento;</w:t>
      </w:r>
    </w:p>
    <w:p w:rsidR="00BF5977" w:rsidRPr="00FD2268" w:rsidRDefault="00BF5977" w:rsidP="00EE6BD8">
      <w:pPr>
        <w:pStyle w:val="Commarcadores"/>
        <w:numPr>
          <w:ilvl w:val="0"/>
          <w:numId w:val="24"/>
        </w:numPr>
        <w:ind w:left="924" w:hanging="357"/>
        <w:rPr>
          <w:color w:val="000000" w:themeColor="text1"/>
          <w:sz w:val="24"/>
          <w:szCs w:val="24"/>
        </w:rPr>
      </w:pPr>
      <w:r w:rsidRPr="00FD2268">
        <w:rPr>
          <w:color w:val="000000" w:themeColor="text1"/>
          <w:sz w:val="24"/>
          <w:szCs w:val="24"/>
        </w:rPr>
        <w:t xml:space="preserve">Serviços externos: </w:t>
      </w:r>
      <w:r w:rsidR="00967B98" w:rsidRPr="00FD2268">
        <w:rPr>
          <w:color w:val="000000" w:themeColor="text1"/>
          <w:sz w:val="24"/>
          <w:szCs w:val="24"/>
        </w:rPr>
        <w:t>Bancos/Cartórios/Lotéricas e outros;</w:t>
      </w:r>
    </w:p>
    <w:p w:rsidR="00BF5977" w:rsidRPr="00FD2268" w:rsidRDefault="00BF5977" w:rsidP="00BF5977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</w:p>
    <w:p w:rsidR="00BF5977" w:rsidRPr="007767EA" w:rsidRDefault="00BF5977" w:rsidP="00BF5977">
      <w:pPr>
        <w:pStyle w:val="Commarcadores"/>
        <w:numPr>
          <w:ilvl w:val="0"/>
          <w:numId w:val="0"/>
        </w:numPr>
        <w:rPr>
          <w:color w:val="000000" w:themeColor="text1"/>
        </w:rPr>
      </w:pPr>
    </w:p>
    <w:p w:rsidR="00BF5977" w:rsidRDefault="00BF5977" w:rsidP="00853F67">
      <w:pPr>
        <w:pStyle w:val="Commarcadores"/>
        <w:numPr>
          <w:ilvl w:val="0"/>
          <w:numId w:val="0"/>
        </w:numPr>
      </w:pPr>
      <w:bookmarkStart w:id="0" w:name="_GoBack"/>
      <w:bookmarkEnd w:id="0"/>
    </w:p>
    <w:sectPr w:rsidR="00BF5977" w:rsidSect="00B85CAD">
      <w:footerReference w:type="default" r:id="rId9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D1" w:rsidRDefault="007878D1">
      <w:pPr>
        <w:spacing w:after="0"/>
      </w:pPr>
      <w:r>
        <w:separator/>
      </w:r>
    </w:p>
  </w:endnote>
  <w:endnote w:type="continuationSeparator" w:id="1">
    <w:p w:rsidR="007878D1" w:rsidRDefault="007878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C46B31">
        <w:pPr>
          <w:pStyle w:val="Rodap"/>
        </w:pPr>
        <w:r>
          <w:rPr>
            <w:lang w:bidi="pt-PT"/>
          </w:rPr>
          <w:fldChar w:fldCharType="begin"/>
        </w:r>
        <w:r w:rsidR="007D00B3"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 w:rsidR="00EE6BD8">
          <w:rPr>
            <w:noProof/>
            <w:lang w:bidi="pt-PT"/>
          </w:rPr>
          <w:t>2</w:t>
        </w:r>
        <w:r>
          <w:rPr>
            <w:noProof/>
            <w:lang w:bidi="pt-PT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D1" w:rsidRDefault="007878D1">
      <w:pPr>
        <w:spacing w:after="0"/>
      </w:pPr>
      <w:r>
        <w:separator/>
      </w:r>
    </w:p>
  </w:footnote>
  <w:footnote w:type="continuationSeparator" w:id="1">
    <w:p w:rsidR="007878D1" w:rsidRDefault="007878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3E7B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CC47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BF837FC"/>
    <w:multiLevelType w:val="hybridMultilevel"/>
    <w:tmpl w:val="15B2C80A"/>
    <w:lvl w:ilvl="0" w:tplc="9F2CD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CB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2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8A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CF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F551B"/>
    <w:multiLevelType w:val="hybridMultilevel"/>
    <w:tmpl w:val="4AC4D40C"/>
    <w:lvl w:ilvl="0" w:tplc="6C685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9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1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A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A6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8B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AB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43B25"/>
    <w:multiLevelType w:val="hybridMultilevel"/>
    <w:tmpl w:val="951608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60330"/>
    <w:multiLevelType w:val="multilevel"/>
    <w:tmpl w:val="FEAA642C"/>
    <w:lvl w:ilvl="0">
      <w:start w:val="1"/>
      <w:numFmt w:val="bullet"/>
      <w:pStyle w:val="Commarcadores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42E34999"/>
    <w:multiLevelType w:val="hybridMultilevel"/>
    <w:tmpl w:val="79EA858C"/>
    <w:lvl w:ilvl="0" w:tplc="C732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4D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C7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ED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0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2B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A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F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6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44C12"/>
    <w:multiLevelType w:val="hybridMultilevel"/>
    <w:tmpl w:val="169EE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A7D55"/>
    <w:multiLevelType w:val="hybridMultilevel"/>
    <w:tmpl w:val="DBD89228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F355797"/>
    <w:multiLevelType w:val="hybridMultilevel"/>
    <w:tmpl w:val="16D8D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9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0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21">
    <w:abstractNumId w:val="13"/>
    <w:lvlOverride w:ilvl="0">
      <w:lvl w:ilvl="0">
        <w:start w:val="1"/>
        <w:numFmt w:val="bullet"/>
        <w:pStyle w:val="Commarcador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22">
    <w:abstractNumId w:val="18"/>
  </w:num>
  <w:num w:numId="23">
    <w:abstractNumId w:val="17"/>
  </w:num>
  <w:num w:numId="24">
    <w:abstractNumId w:val="12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61956"/>
    <w:rsid w:val="00111A9A"/>
    <w:rsid w:val="001A111B"/>
    <w:rsid w:val="00374627"/>
    <w:rsid w:val="00394A6D"/>
    <w:rsid w:val="003D399D"/>
    <w:rsid w:val="003F19B9"/>
    <w:rsid w:val="004476A1"/>
    <w:rsid w:val="004B3D4C"/>
    <w:rsid w:val="005114E7"/>
    <w:rsid w:val="0055530B"/>
    <w:rsid w:val="005B43E7"/>
    <w:rsid w:val="005E19B4"/>
    <w:rsid w:val="005E5E55"/>
    <w:rsid w:val="00616068"/>
    <w:rsid w:val="006E401C"/>
    <w:rsid w:val="0077621B"/>
    <w:rsid w:val="007767EA"/>
    <w:rsid w:val="007878D1"/>
    <w:rsid w:val="007963CE"/>
    <w:rsid w:val="007D00B3"/>
    <w:rsid w:val="00853F67"/>
    <w:rsid w:val="00874924"/>
    <w:rsid w:val="008916B6"/>
    <w:rsid w:val="008C4D4D"/>
    <w:rsid w:val="008C6D2A"/>
    <w:rsid w:val="008E10EB"/>
    <w:rsid w:val="008F5ABC"/>
    <w:rsid w:val="00933FBA"/>
    <w:rsid w:val="00967B98"/>
    <w:rsid w:val="009763C8"/>
    <w:rsid w:val="00A8131A"/>
    <w:rsid w:val="00B61956"/>
    <w:rsid w:val="00B6605F"/>
    <w:rsid w:val="00B769EE"/>
    <w:rsid w:val="00B85CAD"/>
    <w:rsid w:val="00BE598C"/>
    <w:rsid w:val="00BF5977"/>
    <w:rsid w:val="00C175CE"/>
    <w:rsid w:val="00C46B31"/>
    <w:rsid w:val="00C57E43"/>
    <w:rsid w:val="00C72B59"/>
    <w:rsid w:val="00CC75DB"/>
    <w:rsid w:val="00CD5A67"/>
    <w:rsid w:val="00D33143"/>
    <w:rsid w:val="00D56207"/>
    <w:rsid w:val="00D765AF"/>
    <w:rsid w:val="00D97EB4"/>
    <w:rsid w:val="00DD4208"/>
    <w:rsid w:val="00E20933"/>
    <w:rsid w:val="00E31044"/>
    <w:rsid w:val="00EA2B92"/>
    <w:rsid w:val="00EE6BD8"/>
    <w:rsid w:val="00F95776"/>
    <w:rsid w:val="00FB2DED"/>
    <w:rsid w:val="00FD2268"/>
    <w:rsid w:val="53B79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07"/>
  </w:style>
  <w:style w:type="paragraph" w:styleId="Ttulo1">
    <w:name w:val="heading 1"/>
    <w:basedOn w:val="Normal"/>
    <w:link w:val="Ttulo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3D399D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sid w:val="003D399D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/>
    <w:rsid w:val="008916B6"/>
    <w:rPr>
      <w:color w:val="707070" w:themeColor="accent3" w:themeShade="BF"/>
    </w:rPr>
  </w:style>
  <w:style w:type="paragraph" w:styleId="Commarcadores">
    <w:name w:val="List Bullet"/>
    <w:basedOn w:val="Normal"/>
    <w:uiPriority w:val="10"/>
    <w:qFormat/>
    <w:rsid w:val="003D399D"/>
    <w:pPr>
      <w:numPr>
        <w:numId w:val="17"/>
      </w:numPr>
      <w:spacing w:after="80"/>
    </w:pPr>
  </w:style>
  <w:style w:type="paragraph" w:styleId="Cabealho">
    <w:name w:val="header"/>
    <w:basedOn w:val="Normal"/>
    <w:link w:val="CabealhoChar"/>
    <w:uiPriority w:val="99"/>
    <w:unhideWhenUsed/>
    <w:rsid w:val="003D399D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D399D"/>
  </w:style>
  <w:style w:type="paragraph" w:styleId="Rodap">
    <w:name w:val="footer"/>
    <w:basedOn w:val="Normal"/>
    <w:link w:val="RodapChar"/>
    <w:uiPriority w:val="99"/>
    <w:unhideWhenUsed/>
    <w:rsid w:val="003D399D"/>
    <w:pPr>
      <w:spacing w:after="0"/>
    </w:pPr>
    <w:rPr>
      <w:color w:val="141414" w:themeColor="accent1"/>
    </w:rPr>
  </w:style>
  <w:style w:type="character" w:customStyle="1" w:styleId="RodapChar">
    <w:name w:val="Rodapé Char"/>
    <w:basedOn w:val="Fontepargpadro"/>
    <w:link w:val="Rodap"/>
    <w:uiPriority w:val="99"/>
    <w:rsid w:val="003D399D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3D399D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399D"/>
    <w:pPr>
      <w:spacing w:after="160"/>
    </w:pPr>
    <w:rPr>
      <w:color w:val="auto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399D"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99D"/>
    <w:pPr>
      <w:spacing w:after="0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99D"/>
    <w:rPr>
      <w:rFonts w:ascii="Segoe UI" w:hAnsi="Segoe UI" w:cs="Segoe UI"/>
    </w:rPr>
  </w:style>
  <w:style w:type="character" w:customStyle="1" w:styleId="Ttulo1Char">
    <w:name w:val="Título 1 Char"/>
    <w:basedOn w:val="Fontepargpadro"/>
    <w:link w:val="Ttulo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75DB"/>
  </w:style>
  <w:style w:type="paragraph" w:styleId="Textoembloco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75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75DB"/>
  </w:style>
  <w:style w:type="paragraph" w:styleId="Corpodetexto2">
    <w:name w:val="Body Text 2"/>
    <w:basedOn w:val="Normal"/>
    <w:link w:val="Corpodetexto2Char"/>
    <w:uiPriority w:val="99"/>
    <w:semiHidden/>
    <w:unhideWhenUsed/>
    <w:rsid w:val="00CC75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75DB"/>
  </w:style>
  <w:style w:type="paragraph" w:styleId="Corpodetexto3">
    <w:name w:val="Body Text 3"/>
    <w:basedOn w:val="Normal"/>
    <w:link w:val="Corpodetexto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75DB"/>
    <w:pPr>
      <w:spacing w:after="2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75D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75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75DB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7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75DB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EncerramentoChar">
    <w:name w:val="Encerramento Char"/>
    <w:basedOn w:val="Fontepargpadro"/>
    <w:link w:val="Encerramento"/>
    <w:uiPriority w:val="2"/>
    <w:semiHidden/>
    <w:rsid w:val="00CC75DB"/>
  </w:style>
  <w:style w:type="table" w:styleId="GradeColorida">
    <w:name w:val="Colorful Grid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1"/>
    <w:semiHidden/>
    <w:unhideWhenUsed/>
    <w:qFormat/>
    <w:rsid w:val="00CC75DB"/>
  </w:style>
  <w:style w:type="character" w:customStyle="1" w:styleId="DataChar">
    <w:name w:val="Data Char"/>
    <w:basedOn w:val="Fontepargpadro"/>
    <w:link w:val="Data"/>
    <w:uiPriority w:val="1"/>
    <w:semiHidden/>
    <w:rsid w:val="00CC75DB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75DB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75DB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75DB"/>
  </w:style>
  <w:style w:type="character" w:styleId="nfase">
    <w:name w:val="Emphasis"/>
    <w:basedOn w:val="Fontepargpadro"/>
    <w:uiPriority w:val="20"/>
    <w:semiHidden/>
    <w:unhideWhenUsed/>
    <w:qFormat/>
    <w:rsid w:val="00CC75DB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75DB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5DB"/>
    <w:rPr>
      <w:szCs w:val="20"/>
    </w:rPr>
  </w:style>
  <w:style w:type="table" w:customStyle="1" w:styleId="GridTable1Light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75DB"/>
  </w:style>
  <w:style w:type="paragraph" w:styleId="EndereoHTML">
    <w:name w:val="HTML Address"/>
    <w:basedOn w:val="Normal"/>
    <w:link w:val="EndereoHTML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75DB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75DB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75DB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Fontepargpadro"/>
    <w:uiPriority w:val="99"/>
    <w:unhideWhenUsed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CC75DB"/>
    <w:rPr>
      <w:i/>
      <w:iCs/>
      <w:color w:val="141414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75DB"/>
    <w:pPr>
      <w:numPr>
        <w:numId w:val="9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Numerada">
    <w:name w:val="List Number"/>
    <w:basedOn w:val="Normal"/>
    <w:uiPriority w:val="12"/>
    <w:rsid w:val="00CC75DB"/>
    <w:pPr>
      <w:numPr>
        <w:numId w:val="12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75DB"/>
    <w:pPr>
      <w:numPr>
        <w:numId w:val="14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75DB"/>
    <w:pPr>
      <w:numPr>
        <w:numId w:val="15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75DB"/>
    <w:pPr>
      <w:numPr>
        <w:numId w:val="16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75DB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75DB"/>
  </w:style>
  <w:style w:type="character" w:styleId="Nmerodepgina">
    <w:name w:val="page number"/>
    <w:basedOn w:val="Fontepargpadro"/>
    <w:uiPriority w:val="99"/>
    <w:semiHidden/>
    <w:unhideWhenUsed/>
    <w:rsid w:val="00CC75DB"/>
  </w:style>
  <w:style w:type="table" w:customStyle="1" w:styleId="PlainTable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CC75DB"/>
    <w:rPr>
      <w:i/>
      <w:iCs/>
    </w:rPr>
  </w:style>
  <w:style w:type="paragraph" w:styleId="Saudao">
    <w:name w:val="Salutation"/>
    <w:basedOn w:val="Normal"/>
    <w:next w:val="Normal"/>
    <w:link w:val="SaudaoChar"/>
    <w:uiPriority w:val="2"/>
    <w:semiHidden/>
    <w:unhideWhenUsed/>
    <w:qFormat/>
    <w:rsid w:val="00CC75DB"/>
  </w:style>
  <w:style w:type="character" w:customStyle="1" w:styleId="SaudaoChar">
    <w:name w:val="Saudação Char"/>
    <w:basedOn w:val="Fontepargpadro"/>
    <w:link w:val="Saudao"/>
    <w:uiPriority w:val="2"/>
    <w:semiHidden/>
    <w:rsid w:val="00CC75DB"/>
  </w:style>
  <w:style w:type="paragraph" w:styleId="Assinatura">
    <w:name w:val="Signature"/>
    <w:basedOn w:val="Normal"/>
    <w:link w:val="Assinatura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AssinaturaChar">
    <w:name w:val="Assinatura Char"/>
    <w:basedOn w:val="Fontepargpadro"/>
    <w:link w:val="Assinatura"/>
    <w:uiPriority w:val="2"/>
    <w:semiHidden/>
    <w:rsid w:val="00CC75DB"/>
  </w:style>
  <w:style w:type="character" w:customStyle="1" w:styleId="SmartHyperlink">
    <w:name w:val="Smart Hyperlink"/>
    <w:basedOn w:val="Fontepargpadro"/>
    <w:uiPriority w:val="99"/>
    <w:semiHidden/>
    <w:unhideWhenUsed/>
    <w:rsid w:val="00CC75DB"/>
    <w:rPr>
      <w:u w:val="dotted"/>
    </w:rPr>
  </w:style>
  <w:style w:type="character" w:styleId="Forte">
    <w:name w:val="Strong"/>
    <w:basedOn w:val="Fontepargpadro"/>
    <w:uiPriority w:val="22"/>
    <w:unhideWhenUsed/>
    <w:qFormat/>
    <w:rsid w:val="00CC75DB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ullyulian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2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300DB13FA24231BF8648A9EE8E0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4C2ACF-63D9-4554-BBB5-A5A71D8EEAEE}"/>
      </w:docPartPr>
      <w:docPartBody>
        <w:p w:rsidR="00C32BE1" w:rsidRDefault="0030462A">
          <w:pPr>
            <w:pStyle w:val="46300DB13FA24231BF8648A9EE8E08DF"/>
          </w:pPr>
          <w:r>
            <w:rPr>
              <w:lang w:bidi="pt-PT"/>
            </w:rPr>
            <w:t>O Seu Nome</w:t>
          </w:r>
        </w:p>
      </w:docPartBody>
    </w:docPart>
    <w:docPart>
      <w:docPartPr>
        <w:name w:val="8EE201D4FAD9449FBB5916313470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D6DC5-B3CC-45CC-B332-D216B95305EA}"/>
      </w:docPartPr>
      <w:docPartBody>
        <w:p w:rsidR="00C32BE1" w:rsidRDefault="0030462A">
          <w:pPr>
            <w:pStyle w:val="8EE201D4FAD9449FBB5916313470D806"/>
          </w:pPr>
          <w:r>
            <w:rPr>
              <w:lang w:bidi="pt-PT"/>
            </w:rPr>
            <w:t>Telefone</w:t>
          </w:r>
        </w:p>
      </w:docPartBody>
    </w:docPart>
    <w:docPart>
      <w:docPartPr>
        <w:name w:val="E138040379F14E3A92E24BA9878F6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23570-0C03-46E5-A064-3808D79B6D8D}"/>
      </w:docPartPr>
      <w:docPartBody>
        <w:p w:rsidR="00C32BE1" w:rsidRDefault="0030462A">
          <w:pPr>
            <w:pStyle w:val="E138040379F14E3A92E24BA9878F6FD9"/>
          </w:pPr>
          <w:r>
            <w:rPr>
              <w:lang w:bidi="pt-PT"/>
            </w:rPr>
            <w:t>E-mail</w:t>
          </w:r>
        </w:p>
      </w:docPartBody>
    </w:docPart>
    <w:docPart>
      <w:docPartPr>
        <w:name w:val="BFB398BBEF8D45B0A6D9231E3F99A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DBA41-4FAC-45B5-B6B8-77A06D18BEA3}"/>
      </w:docPartPr>
      <w:docPartBody>
        <w:p w:rsidR="00C32BE1" w:rsidRDefault="0030462A">
          <w:pPr>
            <w:pStyle w:val="BFB398BBEF8D45B0A6D9231E3F99A573"/>
          </w:pPr>
          <w:r>
            <w:rPr>
              <w:lang w:bidi="pt-PT"/>
            </w:rPr>
            <w:t>Experiência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0462A"/>
    <w:rsid w:val="0019094A"/>
    <w:rsid w:val="0020171F"/>
    <w:rsid w:val="002038F1"/>
    <w:rsid w:val="0030462A"/>
    <w:rsid w:val="00B622B4"/>
    <w:rsid w:val="00BA2023"/>
    <w:rsid w:val="00C112F5"/>
    <w:rsid w:val="00C32BE1"/>
    <w:rsid w:val="00EA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6300DB13FA24231BF8648A9EE8E08DF">
    <w:name w:val="46300DB13FA24231BF8648A9EE8E08DF"/>
    <w:rsid w:val="0019094A"/>
  </w:style>
  <w:style w:type="paragraph" w:customStyle="1" w:styleId="8ECDDA1D40334D87ABB388AFFCB9CDB8">
    <w:name w:val="8ECDDA1D40334D87ABB388AFFCB9CDB8"/>
    <w:rsid w:val="0019094A"/>
  </w:style>
  <w:style w:type="paragraph" w:customStyle="1" w:styleId="E175708EF5254E53B8A9507149B557D1">
    <w:name w:val="E175708EF5254E53B8A9507149B557D1"/>
    <w:rsid w:val="0019094A"/>
  </w:style>
  <w:style w:type="paragraph" w:customStyle="1" w:styleId="8EE201D4FAD9449FBB5916313470D806">
    <w:name w:val="8EE201D4FAD9449FBB5916313470D806"/>
    <w:rsid w:val="0019094A"/>
  </w:style>
  <w:style w:type="paragraph" w:customStyle="1" w:styleId="E138040379F14E3A92E24BA9878F6FD9">
    <w:name w:val="E138040379F14E3A92E24BA9878F6FD9"/>
    <w:rsid w:val="0019094A"/>
  </w:style>
  <w:style w:type="paragraph" w:customStyle="1" w:styleId="55AA876D18E04486BBC81A4897B77B54">
    <w:name w:val="55AA876D18E04486BBC81A4897B77B54"/>
    <w:rsid w:val="0019094A"/>
  </w:style>
  <w:style w:type="paragraph" w:customStyle="1" w:styleId="5AD2B9A2C9D9411FABD3D03DE59039FA">
    <w:name w:val="5AD2B9A2C9D9411FABD3D03DE59039FA"/>
    <w:rsid w:val="0019094A"/>
  </w:style>
  <w:style w:type="paragraph" w:customStyle="1" w:styleId="5161CD7F4439492099DE127856F900FC">
    <w:name w:val="5161CD7F4439492099DE127856F900FC"/>
    <w:rsid w:val="0019094A"/>
  </w:style>
  <w:style w:type="paragraph" w:customStyle="1" w:styleId="8347F3F963A647D4A75DBBF1158B5DB7">
    <w:name w:val="8347F3F963A647D4A75DBBF1158B5DB7"/>
    <w:rsid w:val="0019094A"/>
  </w:style>
  <w:style w:type="paragraph" w:customStyle="1" w:styleId="9EDB257CC67F4F00894BA8C3A131BFEC">
    <w:name w:val="9EDB257CC67F4F00894BA8C3A131BFEC"/>
    <w:rsid w:val="0019094A"/>
  </w:style>
  <w:style w:type="paragraph" w:customStyle="1" w:styleId="56EA4C20B1D04129B44A950A5397CA31">
    <w:name w:val="56EA4C20B1D04129B44A950A5397CA31"/>
    <w:rsid w:val="0019094A"/>
  </w:style>
  <w:style w:type="paragraph" w:customStyle="1" w:styleId="AF26A5E3567544E6902B2C1CD98CC8FA">
    <w:name w:val="AF26A5E3567544E6902B2C1CD98CC8FA"/>
    <w:rsid w:val="0019094A"/>
  </w:style>
  <w:style w:type="paragraph" w:customStyle="1" w:styleId="3CB22B88D6A7445D8BBC8826902D1E2E">
    <w:name w:val="3CB22B88D6A7445D8BBC8826902D1E2E"/>
    <w:rsid w:val="0019094A"/>
  </w:style>
  <w:style w:type="paragraph" w:customStyle="1" w:styleId="99C0A050A8B6466080D64837B28277E4">
    <w:name w:val="99C0A050A8B6466080D64837B28277E4"/>
    <w:rsid w:val="0019094A"/>
  </w:style>
  <w:style w:type="paragraph" w:customStyle="1" w:styleId="2D162B2FBDFE4B52B6CEC884D8AB49C5">
    <w:name w:val="2D162B2FBDFE4B52B6CEC884D8AB49C5"/>
    <w:rsid w:val="0019094A"/>
  </w:style>
  <w:style w:type="paragraph" w:customStyle="1" w:styleId="003D1F139E3F41F683D676092289845B">
    <w:name w:val="003D1F139E3F41F683D676092289845B"/>
    <w:rsid w:val="0019094A"/>
  </w:style>
  <w:style w:type="paragraph" w:customStyle="1" w:styleId="89481561748D4937A9CD5E3C7D07413D">
    <w:name w:val="89481561748D4937A9CD5E3C7D07413D"/>
    <w:rsid w:val="0019094A"/>
  </w:style>
  <w:style w:type="paragraph" w:customStyle="1" w:styleId="60D3C70A4D504473B80C68B55083118A">
    <w:name w:val="60D3C70A4D504473B80C68B55083118A"/>
    <w:rsid w:val="0019094A"/>
  </w:style>
  <w:style w:type="paragraph" w:customStyle="1" w:styleId="563715B44BE64E7F9956C8F19AFB6CB1">
    <w:name w:val="563715B44BE64E7F9956C8F19AFB6CB1"/>
    <w:rsid w:val="0019094A"/>
  </w:style>
  <w:style w:type="paragraph" w:customStyle="1" w:styleId="5C6A78ED8CDA4D0DA7CBAE47FE791733">
    <w:name w:val="5C6A78ED8CDA4D0DA7CBAE47FE791733"/>
    <w:rsid w:val="0019094A"/>
  </w:style>
  <w:style w:type="paragraph" w:customStyle="1" w:styleId="7CD94673FBAF43D3A3550E36E96826A7">
    <w:name w:val="7CD94673FBAF43D3A3550E36E96826A7"/>
    <w:rsid w:val="0019094A"/>
  </w:style>
  <w:style w:type="paragraph" w:customStyle="1" w:styleId="98858825E42D45FEBB1CB121321C4C2C">
    <w:name w:val="98858825E42D45FEBB1CB121321C4C2C"/>
    <w:rsid w:val="0019094A"/>
  </w:style>
  <w:style w:type="paragraph" w:customStyle="1" w:styleId="4B8C9DF0EBD4470B8F5F28B92E61C57E">
    <w:name w:val="4B8C9DF0EBD4470B8F5F28B92E61C57E"/>
    <w:rsid w:val="0019094A"/>
  </w:style>
  <w:style w:type="paragraph" w:customStyle="1" w:styleId="91583E0B33F1453498A31FF8A404C67E">
    <w:name w:val="91583E0B33F1453498A31FF8A404C67E"/>
    <w:rsid w:val="0019094A"/>
  </w:style>
  <w:style w:type="paragraph" w:customStyle="1" w:styleId="CB6F37AE80464C09A579EDADD1675875">
    <w:name w:val="CB6F37AE80464C09A579EDADD1675875"/>
    <w:rsid w:val="0019094A"/>
  </w:style>
  <w:style w:type="paragraph" w:customStyle="1" w:styleId="C4249754CD704C83B212CAC30261EDED">
    <w:name w:val="C4249754CD704C83B212CAC30261EDED"/>
    <w:rsid w:val="0019094A"/>
  </w:style>
  <w:style w:type="paragraph" w:customStyle="1" w:styleId="0A247185EFFE402C9D769A0EDBC16194">
    <w:name w:val="0A247185EFFE402C9D769A0EDBC16194"/>
    <w:rsid w:val="0019094A"/>
  </w:style>
  <w:style w:type="paragraph" w:customStyle="1" w:styleId="31151DDD1D604EBA8F2B2604C89A62BC">
    <w:name w:val="31151DDD1D604EBA8F2B2604C89A62BC"/>
    <w:rsid w:val="0019094A"/>
  </w:style>
  <w:style w:type="paragraph" w:customStyle="1" w:styleId="BFB398BBEF8D45B0A6D9231E3F99A573">
    <w:name w:val="BFB398BBEF8D45B0A6D9231E3F99A573"/>
    <w:rsid w:val="0019094A"/>
  </w:style>
  <w:style w:type="paragraph" w:customStyle="1" w:styleId="6D357D49513D41D1A56BBE7F158D499B">
    <w:name w:val="6D357D49513D41D1A56BBE7F158D499B"/>
    <w:rsid w:val="0019094A"/>
  </w:style>
  <w:style w:type="paragraph" w:customStyle="1" w:styleId="68644E2DB38B42678EC4923DC9E19A48">
    <w:name w:val="68644E2DB38B42678EC4923DC9E19A48"/>
    <w:rsid w:val="0019094A"/>
  </w:style>
  <w:style w:type="paragraph" w:customStyle="1" w:styleId="3FAE698671E845939FF8A6165FA89503">
    <w:name w:val="3FAE698671E845939FF8A6165FA89503"/>
    <w:rsid w:val="0019094A"/>
  </w:style>
  <w:style w:type="paragraph" w:customStyle="1" w:styleId="FE7E136DBAF64F938121A6BBA2265B39">
    <w:name w:val="FE7E136DBAF64F938121A6BBA2265B39"/>
    <w:rsid w:val="0019094A"/>
  </w:style>
  <w:style w:type="paragraph" w:customStyle="1" w:styleId="AD40A5A799D24CE7AB74CB44E267E9A6">
    <w:name w:val="AD40A5A799D24CE7AB74CB44E267E9A6"/>
    <w:rsid w:val="0019094A"/>
  </w:style>
  <w:style w:type="paragraph" w:customStyle="1" w:styleId="73C38F3B16EB42ABB8684A92CFB2C44F">
    <w:name w:val="73C38F3B16EB42ABB8684A92CFB2C44F"/>
    <w:rsid w:val="0019094A"/>
  </w:style>
  <w:style w:type="paragraph" w:customStyle="1" w:styleId="6A4F80A6FFF14E2596822D88A73F1C30">
    <w:name w:val="6A4F80A6FFF14E2596822D88A73F1C30"/>
    <w:rsid w:val="001909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58EB-784F-4D94-B6C0-0BEB92DC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dc:description>Hiully Uliano da Rosa</dc:description>
  <cp:lastModifiedBy>Hiully</cp:lastModifiedBy>
  <cp:revision>6</cp:revision>
  <dcterms:created xsi:type="dcterms:W3CDTF">2018-12-14T09:58:00Z</dcterms:created>
  <dcterms:modified xsi:type="dcterms:W3CDTF">2019-01-04T16:21:00Z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