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975E8" w14:textId="68EF6523" w:rsidR="00F11D59" w:rsidRPr="009B0A81" w:rsidRDefault="009B0A81">
      <w:pPr>
        <w:pStyle w:val="Nome"/>
        <w:rPr>
          <w:rFonts w:ascii="Arial Black" w:hAnsi="Arial Black"/>
        </w:rPr>
      </w:pPr>
      <w:bookmarkStart w:id="0" w:name="_GoBack"/>
      <w:bookmarkEnd w:id="0"/>
      <w:r w:rsidRPr="009B0A81">
        <w:rPr>
          <w:rFonts w:ascii="Arial Black" w:hAnsi="Arial Black"/>
          <w:color w:val="000000" w:themeColor="text1"/>
        </w:rPr>
        <w:t xml:space="preserve">Ster Felipe de Souza </w:t>
      </w:r>
    </w:p>
    <w:p w14:paraId="0F5D3A9F" w14:textId="47FC5F27" w:rsidR="00F11D59" w:rsidRDefault="000C65DF">
      <w:pPr>
        <w:pStyle w:val="InformaesdeContato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Vila Alta, rua 32 n°</w:t>
      </w:r>
      <w:r w:rsidR="009F40BA">
        <w:rPr>
          <w:rFonts w:ascii="Arial" w:hAnsi="Arial" w:cs="Arial"/>
          <w:color w:val="000000" w:themeColor="text1"/>
          <w:sz w:val="32"/>
          <w:szCs w:val="32"/>
        </w:rPr>
        <w:t xml:space="preserve">171s./ </w:t>
      </w:r>
      <w:hyperlink r:id="rId7" w:history="1">
        <w:r w:rsidR="009F40BA" w:rsidRPr="00370AC0">
          <w:rPr>
            <w:rStyle w:val="Hyperlink"/>
            <w:rFonts w:ascii="Arial" w:hAnsi="Arial" w:cs="Arial"/>
            <w:color w:val="002060"/>
            <w:sz w:val="32"/>
            <w:szCs w:val="32"/>
          </w:rPr>
          <w:t>Sterfelipe7@gmail.com</w:t>
        </w:r>
      </w:hyperlink>
    </w:p>
    <w:p w14:paraId="5F2606D0" w14:textId="4E97C6FA" w:rsidR="00745908" w:rsidRDefault="009F40BA" w:rsidP="00DA4AEF">
      <w:pPr>
        <w:pStyle w:val="InformaesdeContato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999</w:t>
      </w:r>
      <w:r w:rsidR="005C1737">
        <w:rPr>
          <w:rFonts w:ascii="Arial" w:hAnsi="Arial" w:cs="Arial"/>
          <w:color w:val="000000" w:themeColor="text1"/>
          <w:sz w:val="32"/>
          <w:szCs w:val="32"/>
        </w:rPr>
        <w:t>-15-65-46 ou 996-</w:t>
      </w:r>
      <w:r w:rsidR="004943F0">
        <w:rPr>
          <w:rFonts w:ascii="Arial" w:hAnsi="Arial" w:cs="Arial"/>
          <w:color w:val="000000" w:themeColor="text1"/>
          <w:sz w:val="32"/>
          <w:szCs w:val="32"/>
        </w:rPr>
        <w:t>36-38-62</w:t>
      </w:r>
    </w:p>
    <w:p w14:paraId="0404D972" w14:textId="72FAAEC0" w:rsidR="006C7B12" w:rsidRPr="00DA4AEF" w:rsidRDefault="006C7B12" w:rsidP="00DA4AEF">
      <w:pPr>
        <w:pStyle w:val="InformaesdeContato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        09/03/1999 (</w:t>
      </w:r>
      <w:r w:rsidR="000F0B5D">
        <w:rPr>
          <w:rFonts w:ascii="Arial" w:hAnsi="Arial" w:cs="Arial"/>
          <w:color w:val="000000" w:themeColor="text1"/>
          <w:sz w:val="32"/>
          <w:szCs w:val="32"/>
        </w:rPr>
        <w:t>1</w:t>
      </w:r>
      <w:r w:rsidR="000040E3">
        <w:rPr>
          <w:rFonts w:ascii="Arial" w:hAnsi="Arial" w:cs="Arial"/>
          <w:color w:val="000000" w:themeColor="text1"/>
          <w:sz w:val="32"/>
          <w:szCs w:val="32"/>
        </w:rPr>
        <w:t>9</w:t>
      </w:r>
      <w:r w:rsidR="00370AC0">
        <w:rPr>
          <w:rFonts w:ascii="Arial" w:hAnsi="Arial" w:cs="Arial"/>
          <w:color w:val="000000" w:themeColor="text1"/>
          <w:sz w:val="32"/>
          <w:szCs w:val="32"/>
        </w:rPr>
        <w:t xml:space="preserve"> anos)</w:t>
      </w:r>
    </w:p>
    <w:p w14:paraId="0923C1EA" w14:textId="77777777" w:rsidR="001D495F" w:rsidRDefault="00354A22" w:rsidP="001D495F">
      <w:pPr>
        <w:pStyle w:val="Ttulo1"/>
        <w:numPr>
          <w:ilvl w:val="0"/>
          <w:numId w:val="11"/>
        </w:numPr>
      </w:pPr>
      <w:sdt>
        <w:sdtPr>
          <w:id w:val="-1150367223"/>
          <w:placeholder>
            <w:docPart w:val="A73E9CFC648C1E42A9D59946B7C9B236"/>
          </w:placeholder>
          <w:temporary/>
          <w:showingPlcHdr/>
          <w15:appearance w15:val="hidden"/>
        </w:sdtPr>
        <w:sdtEndPr/>
        <w:sdtContent>
          <w:r w:rsidR="004373C7" w:rsidRPr="001D495F">
            <w:rPr>
              <w:rFonts w:ascii="Arial Black" w:hAnsi="Arial Black" w:cs="Arial"/>
              <w:color w:val="000000" w:themeColor="text1"/>
              <w:sz w:val="32"/>
              <w:szCs w:val="32"/>
              <w:lang w:bidi="pt-BR"/>
            </w:rPr>
            <w:t>Educação</w:t>
          </w:r>
        </w:sdtContent>
      </w:sdt>
    </w:p>
    <w:p w14:paraId="4A18735E" w14:textId="0458643A" w:rsidR="00F11D59" w:rsidRPr="00D30CC6" w:rsidRDefault="006C7B12" w:rsidP="001D495F">
      <w:pPr>
        <w:pStyle w:val="Ttulo1"/>
        <w:rPr>
          <w:rFonts w:ascii="Arial" w:hAnsi="Arial" w:cs="Arial"/>
          <w:b w:val="0"/>
        </w:rPr>
      </w:pPr>
      <w:r>
        <w:rPr>
          <w:color w:val="000000" w:themeColor="text1"/>
          <w:sz w:val="32"/>
          <w:szCs w:val="32"/>
        </w:rPr>
        <w:t xml:space="preserve"> </w:t>
      </w:r>
      <w:r w:rsidRPr="00D30CC6">
        <w:rPr>
          <w:rFonts w:ascii="Arial" w:hAnsi="Arial" w:cs="Arial"/>
          <w:b w:val="0"/>
          <w:color w:val="000000" w:themeColor="text1"/>
          <w:sz w:val="32"/>
          <w:szCs w:val="32"/>
        </w:rPr>
        <w:t xml:space="preserve">   </w:t>
      </w:r>
      <w:r w:rsidR="004943F0">
        <w:rPr>
          <w:rFonts w:ascii="Arial" w:hAnsi="Arial" w:cs="Arial"/>
          <w:b w:val="0"/>
          <w:color w:val="000000" w:themeColor="text1"/>
          <w:sz w:val="32"/>
          <w:szCs w:val="32"/>
        </w:rPr>
        <w:t>Ensino Médio (concluído)</w:t>
      </w:r>
    </w:p>
    <w:p w14:paraId="3A71E10A" w14:textId="77777777" w:rsidR="00A81E47" w:rsidRDefault="00A81E47" w:rsidP="008B752D">
      <w:pPr>
        <w:pStyle w:val="Ttulo1"/>
        <w:rPr>
          <w:rFonts w:ascii="Arial Black" w:hAnsi="Arial Black" w:cs="Arial"/>
          <w:b w:val="0"/>
          <w:color w:val="000000" w:themeColor="text1"/>
          <w:sz w:val="32"/>
          <w:szCs w:val="32"/>
        </w:rPr>
      </w:pPr>
    </w:p>
    <w:p w14:paraId="18140F51" w14:textId="6148EDB7" w:rsidR="00F11D59" w:rsidRDefault="00A81E47" w:rsidP="008B752D">
      <w:pPr>
        <w:pStyle w:val="Ttulo1"/>
        <w:rPr>
          <w:rFonts w:ascii="Arial Black" w:hAnsi="Arial Black" w:cs="Arial"/>
          <w:b w:val="0"/>
          <w:color w:val="000000" w:themeColor="text1"/>
          <w:sz w:val="32"/>
          <w:szCs w:val="32"/>
        </w:rPr>
      </w:pPr>
      <w:r>
        <w:rPr>
          <w:rFonts w:ascii="Arial Black" w:hAnsi="Arial Black" w:cs="Arial"/>
          <w:b w:val="0"/>
          <w:color w:val="000000" w:themeColor="text1"/>
          <w:sz w:val="32"/>
          <w:szCs w:val="32"/>
        </w:rPr>
        <w:t xml:space="preserve">   </w:t>
      </w:r>
      <w:r w:rsidR="00BF675E">
        <w:rPr>
          <w:rFonts w:ascii="Arial Black" w:hAnsi="Arial Black" w:cs="Arial"/>
          <w:b w:val="0"/>
          <w:color w:val="000000" w:themeColor="text1"/>
          <w:sz w:val="32"/>
          <w:szCs w:val="32"/>
        </w:rPr>
        <w:t>Cursos de Aperfeiçoamento</w:t>
      </w:r>
    </w:p>
    <w:p w14:paraId="2EF75371" w14:textId="6DE53284" w:rsidR="00A81E47" w:rsidRPr="00F64010" w:rsidRDefault="005C01FF" w:rsidP="00B035E7">
      <w:pPr>
        <w:pStyle w:val="PargrafodaLista"/>
        <w:numPr>
          <w:ilvl w:val="0"/>
          <w:numId w:val="12"/>
        </w:numPr>
        <w:rPr>
          <w:color w:val="000000" w:themeColor="text1"/>
        </w:rPr>
      </w:pPr>
      <w:r w:rsidRPr="00B035E7">
        <w:rPr>
          <w:rFonts w:ascii="Arial Black" w:hAnsi="Arial Black"/>
          <w:color w:val="000000" w:themeColor="text1"/>
          <w:sz w:val="32"/>
          <w:szCs w:val="32"/>
        </w:rPr>
        <w:t xml:space="preserve">Operador de </w:t>
      </w:r>
      <w:r w:rsidR="00B035E7" w:rsidRPr="00B035E7">
        <w:rPr>
          <w:rFonts w:ascii="Arial Black" w:hAnsi="Arial Black"/>
          <w:color w:val="000000" w:themeColor="text1"/>
          <w:sz w:val="32"/>
          <w:szCs w:val="32"/>
        </w:rPr>
        <w:t>Computador</w:t>
      </w:r>
    </w:p>
    <w:p w14:paraId="0E8D752A" w14:textId="77777777" w:rsidR="00C963EB" w:rsidRPr="00C963EB" w:rsidRDefault="00C963EB" w:rsidP="00F64010">
      <w:pPr>
        <w:pStyle w:val="PargrafodaLista"/>
        <w:numPr>
          <w:ilvl w:val="0"/>
          <w:numId w:val="13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32"/>
          <w:szCs w:val="32"/>
        </w:rPr>
        <w:t>Digitação</w:t>
      </w:r>
    </w:p>
    <w:p w14:paraId="63D47372" w14:textId="77777777" w:rsidR="00C963EB" w:rsidRPr="00C963EB" w:rsidRDefault="00C963EB" w:rsidP="00F64010">
      <w:pPr>
        <w:pStyle w:val="PargrafodaLista"/>
        <w:numPr>
          <w:ilvl w:val="0"/>
          <w:numId w:val="13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32"/>
          <w:szCs w:val="32"/>
        </w:rPr>
        <w:t>Windows Server</w:t>
      </w:r>
    </w:p>
    <w:p w14:paraId="685DB62D" w14:textId="33968623" w:rsidR="00C963EB" w:rsidRPr="00F602BB" w:rsidRDefault="00C963EB" w:rsidP="00F64010">
      <w:pPr>
        <w:pStyle w:val="PargrafodaLista"/>
        <w:numPr>
          <w:ilvl w:val="0"/>
          <w:numId w:val="13"/>
        </w:numPr>
        <w:rPr>
          <w:rFonts w:ascii="Arial" w:hAnsi="Arial" w:cs="Arial"/>
          <w:color w:val="000000" w:themeColor="text1"/>
          <w:sz w:val="32"/>
          <w:szCs w:val="32"/>
        </w:rPr>
      </w:pPr>
      <w:r w:rsidRPr="00F602BB">
        <w:rPr>
          <w:rFonts w:ascii="Arial" w:hAnsi="Arial" w:cs="Arial"/>
          <w:color w:val="000000" w:themeColor="text1"/>
          <w:sz w:val="32"/>
          <w:szCs w:val="32"/>
        </w:rPr>
        <w:t>Word 2010</w:t>
      </w:r>
    </w:p>
    <w:p w14:paraId="6BC8060F" w14:textId="754231F5" w:rsidR="00394944" w:rsidRPr="00F602BB" w:rsidRDefault="00394944" w:rsidP="00F64010">
      <w:pPr>
        <w:pStyle w:val="PargrafodaLista"/>
        <w:numPr>
          <w:ilvl w:val="0"/>
          <w:numId w:val="13"/>
        </w:numPr>
        <w:rPr>
          <w:rFonts w:ascii="Arial" w:hAnsi="Arial" w:cs="Arial"/>
          <w:color w:val="000000" w:themeColor="text1"/>
          <w:sz w:val="32"/>
          <w:szCs w:val="32"/>
        </w:rPr>
      </w:pPr>
      <w:r w:rsidRPr="00F602BB">
        <w:rPr>
          <w:rFonts w:ascii="Arial" w:hAnsi="Arial" w:cs="Arial"/>
          <w:color w:val="000000" w:themeColor="text1"/>
          <w:sz w:val="32"/>
          <w:szCs w:val="32"/>
        </w:rPr>
        <w:t>Excel 2010</w:t>
      </w:r>
    </w:p>
    <w:p w14:paraId="1A98DC25" w14:textId="37D1AC74" w:rsidR="00394944" w:rsidRPr="00F602BB" w:rsidRDefault="00394944" w:rsidP="00F64010">
      <w:pPr>
        <w:pStyle w:val="PargrafodaLista"/>
        <w:numPr>
          <w:ilvl w:val="0"/>
          <w:numId w:val="13"/>
        </w:numPr>
        <w:rPr>
          <w:rFonts w:ascii="Arial" w:hAnsi="Arial" w:cs="Arial"/>
          <w:color w:val="000000" w:themeColor="text1"/>
          <w:sz w:val="32"/>
          <w:szCs w:val="32"/>
        </w:rPr>
      </w:pPr>
      <w:r w:rsidRPr="00F602BB">
        <w:rPr>
          <w:rFonts w:ascii="Arial" w:hAnsi="Arial" w:cs="Arial"/>
          <w:color w:val="000000" w:themeColor="text1"/>
          <w:sz w:val="32"/>
          <w:szCs w:val="32"/>
        </w:rPr>
        <w:t>Power Point 2010</w:t>
      </w:r>
    </w:p>
    <w:p w14:paraId="7A5F42E7" w14:textId="1CC31D40" w:rsidR="00C963EB" w:rsidRPr="00F602BB" w:rsidRDefault="00F602BB" w:rsidP="00F64010">
      <w:pPr>
        <w:pStyle w:val="PargrafodaLista"/>
        <w:numPr>
          <w:ilvl w:val="0"/>
          <w:numId w:val="13"/>
        </w:numPr>
        <w:rPr>
          <w:rFonts w:ascii="Arial" w:hAnsi="Arial" w:cs="Arial"/>
          <w:color w:val="000000" w:themeColor="text1"/>
          <w:sz w:val="32"/>
          <w:szCs w:val="32"/>
        </w:rPr>
      </w:pPr>
      <w:r w:rsidRPr="00F602BB">
        <w:rPr>
          <w:rFonts w:ascii="Arial" w:hAnsi="Arial" w:cs="Arial"/>
          <w:color w:val="000000" w:themeColor="text1"/>
          <w:sz w:val="32"/>
          <w:szCs w:val="32"/>
        </w:rPr>
        <w:t>Internet 9</w:t>
      </w:r>
    </w:p>
    <w:p w14:paraId="6559934F" w14:textId="316940AE" w:rsidR="00954D77" w:rsidRPr="003E4263" w:rsidRDefault="003E4263" w:rsidP="006339D7">
      <w:pPr>
        <w:pStyle w:val="PargrafodaLista"/>
        <w:numPr>
          <w:ilvl w:val="0"/>
          <w:numId w:val="12"/>
        </w:num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 Black" w:hAnsi="Arial Black" w:cs="Arial"/>
          <w:color w:val="000000" w:themeColor="text1"/>
          <w:sz w:val="32"/>
          <w:szCs w:val="32"/>
        </w:rPr>
        <w:t>Profissional da Saúde</w:t>
      </w:r>
    </w:p>
    <w:p w14:paraId="63724260" w14:textId="4BD5FB05" w:rsidR="003E4263" w:rsidRDefault="00C00DD5" w:rsidP="003E4263">
      <w:pPr>
        <w:pStyle w:val="PargrafodaLista"/>
        <w:numPr>
          <w:ilvl w:val="0"/>
          <w:numId w:val="14"/>
        </w:num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Técnicas de Recepção</w:t>
      </w:r>
    </w:p>
    <w:p w14:paraId="577558A1" w14:textId="44201F4E" w:rsidR="00C00DD5" w:rsidRDefault="00C00DD5" w:rsidP="003E4263">
      <w:pPr>
        <w:pStyle w:val="PargrafodaLista"/>
        <w:numPr>
          <w:ilvl w:val="0"/>
          <w:numId w:val="14"/>
        </w:num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Atendente Farmacêutico</w:t>
      </w:r>
    </w:p>
    <w:p w14:paraId="231A5448" w14:textId="233D65EA" w:rsidR="00C00DD5" w:rsidRDefault="002D4E9C" w:rsidP="003E4263">
      <w:pPr>
        <w:pStyle w:val="PargrafodaLista"/>
        <w:numPr>
          <w:ilvl w:val="0"/>
          <w:numId w:val="14"/>
        </w:num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Auxiliar Odontológico</w:t>
      </w:r>
    </w:p>
    <w:p w14:paraId="1AAA400C" w14:textId="1E252526" w:rsidR="00954D77" w:rsidRDefault="002D4E9C" w:rsidP="00A4258E">
      <w:pPr>
        <w:pStyle w:val="PargrafodaLista"/>
        <w:numPr>
          <w:ilvl w:val="0"/>
          <w:numId w:val="14"/>
        </w:num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Auxiliar Médico</w:t>
      </w:r>
    </w:p>
    <w:p w14:paraId="120EEEC9" w14:textId="767226F0" w:rsidR="00A4258E" w:rsidRDefault="00F02828" w:rsidP="00A4258E">
      <w:pPr>
        <w:pStyle w:val="PargrafodaLista"/>
        <w:numPr>
          <w:ilvl w:val="0"/>
          <w:numId w:val="14"/>
        </w:num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Secretariado </w:t>
      </w:r>
    </w:p>
    <w:p w14:paraId="6E72A62B" w14:textId="29E1B34D" w:rsidR="00570744" w:rsidRPr="00F02828" w:rsidRDefault="00F02828" w:rsidP="00F02828">
      <w:pPr>
        <w:pStyle w:val="PargrafodaLista"/>
        <w:numPr>
          <w:ilvl w:val="0"/>
          <w:numId w:val="14"/>
        </w:num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Assistente Administrativo</w:t>
      </w:r>
    </w:p>
    <w:p w14:paraId="5D4367F1" w14:textId="1C38C836" w:rsidR="00FD14F3" w:rsidRPr="00C87675" w:rsidRDefault="00570744" w:rsidP="008C35F5">
      <w:pPr>
        <w:pStyle w:val="PargrafodaLista"/>
        <w:ind w:left="1440" w:firstLine="0"/>
        <w:rPr>
          <w:rFonts w:ascii="Arial Black" w:hAnsi="Arial Black"/>
          <w:color w:val="000000" w:themeColor="text1"/>
          <w:sz w:val="36"/>
          <w:szCs w:val="36"/>
        </w:rPr>
      </w:pPr>
      <w:r w:rsidRPr="00C87675">
        <w:rPr>
          <w:rFonts w:ascii="Arial Black" w:hAnsi="Arial Black"/>
          <w:color w:val="000000" w:themeColor="text1"/>
          <w:sz w:val="36"/>
          <w:szCs w:val="36"/>
        </w:rPr>
        <w:t>Experiência</w:t>
      </w:r>
      <w:r w:rsidR="008C35F5" w:rsidRPr="00C87675">
        <w:rPr>
          <w:rFonts w:ascii="Arial Black" w:hAnsi="Arial Black"/>
          <w:color w:val="000000" w:themeColor="text1"/>
          <w:sz w:val="36"/>
          <w:szCs w:val="36"/>
        </w:rPr>
        <w:t xml:space="preserve"> </w:t>
      </w:r>
      <w:r w:rsidR="00B1331D" w:rsidRPr="00C87675">
        <w:rPr>
          <w:rFonts w:ascii="Arial Black" w:hAnsi="Arial Black"/>
          <w:color w:val="000000" w:themeColor="text1"/>
          <w:sz w:val="36"/>
          <w:szCs w:val="36"/>
        </w:rPr>
        <w:t>Profissional</w:t>
      </w:r>
    </w:p>
    <w:p w14:paraId="64017448" w14:textId="63796EB6" w:rsidR="008C35F5" w:rsidRDefault="008C35F5" w:rsidP="008C35F5">
      <w:pPr>
        <w:pStyle w:val="PargrafodaLista"/>
        <w:ind w:left="1440" w:firstLine="0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 Black" w:hAnsi="Arial Black"/>
          <w:color w:val="000000" w:themeColor="text1"/>
          <w:sz w:val="32"/>
          <w:szCs w:val="32"/>
        </w:rPr>
        <w:t xml:space="preserve">Empresa: </w:t>
      </w:r>
      <w:r w:rsidR="006821ED" w:rsidRPr="009A1575">
        <w:rPr>
          <w:rFonts w:ascii="Arial" w:hAnsi="Arial" w:cs="Arial"/>
          <w:color w:val="000000" w:themeColor="text1"/>
          <w:sz w:val="32"/>
          <w:szCs w:val="32"/>
        </w:rPr>
        <w:t>Sociedade Médica Vida &amp; Saúde</w:t>
      </w:r>
    </w:p>
    <w:p w14:paraId="4965915D" w14:textId="026B9682" w:rsidR="00B1331D" w:rsidRPr="00626998" w:rsidRDefault="004547F3" w:rsidP="008C35F5">
      <w:pPr>
        <w:pStyle w:val="PargrafodaLista"/>
        <w:ind w:left="1440" w:firstLine="0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 Black" w:hAnsi="Arial Black" w:cs="Arial"/>
          <w:color w:val="000000" w:themeColor="text1"/>
          <w:sz w:val="32"/>
          <w:szCs w:val="32"/>
        </w:rPr>
        <w:t xml:space="preserve">Cargo: </w:t>
      </w:r>
      <w:r w:rsidR="00626998">
        <w:rPr>
          <w:rFonts w:ascii="Arial" w:hAnsi="Arial" w:cs="Arial"/>
          <w:color w:val="000000" w:themeColor="text1"/>
          <w:sz w:val="32"/>
          <w:szCs w:val="32"/>
        </w:rPr>
        <w:t>Auxiliar de farmácia</w:t>
      </w:r>
    </w:p>
    <w:p w14:paraId="12B1A367" w14:textId="224AFEDE" w:rsidR="0089563D" w:rsidRPr="009A1575" w:rsidRDefault="0089563D" w:rsidP="0089563D">
      <w:pPr>
        <w:pStyle w:val="PargrafodaLista"/>
        <w:ind w:left="1440" w:firstLine="0"/>
        <w:rPr>
          <w:rFonts w:ascii="Arial" w:hAnsi="Arial" w:cs="Arial"/>
          <w:color w:val="000000" w:themeColor="text1"/>
          <w:sz w:val="32"/>
          <w:szCs w:val="32"/>
        </w:rPr>
      </w:pPr>
    </w:p>
    <w:p w14:paraId="0107C34E" w14:textId="5179C31D" w:rsidR="0089563D" w:rsidRPr="002F3DE7" w:rsidRDefault="002F3DE7" w:rsidP="009C659F">
      <w:pPr>
        <w:jc w:val="right"/>
        <w:rPr>
          <w:rFonts w:ascii="Arial Black" w:hAnsi="Arial Black"/>
          <w:i/>
          <w:color w:val="000000" w:themeColor="text1"/>
          <w:sz w:val="32"/>
          <w:szCs w:val="32"/>
        </w:rPr>
      </w:pPr>
      <w:r>
        <w:t>Tangará da Serra (MT)</w:t>
      </w:r>
    </w:p>
    <w:sectPr w:rsidR="0089563D" w:rsidRPr="002F3DE7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751FD" w14:textId="77777777" w:rsidR="0096286F" w:rsidRDefault="0096286F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600B7EA0" w14:textId="77777777" w:rsidR="0096286F" w:rsidRDefault="0096286F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A74B7" w14:textId="352F80E8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 w:rsidR="009C659F"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8A152" w14:textId="77777777" w:rsidR="0096286F" w:rsidRDefault="0096286F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659020B3" w14:textId="77777777" w:rsidR="0096286F" w:rsidRDefault="0096286F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DB231" w14:textId="77777777" w:rsidR="00F11D59" w:rsidRDefault="004373C7">
    <w:pPr>
      <w:pStyle w:val="Cabealho"/>
    </w:pPr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99A547E" wp14:editId="40A84229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389F63E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NzxIQMAAMsKAAAOAAAAZHJzL2Uyb0RvYy54bWzsVltP2zAUfp+0/2D5fSRNC6MRKerYQJMQ&#10;IGDi2Th2Es2xPdtt2v36HdtJyk2bxqQ9wYPx8bl/59IcHW9agdbM2EbJAk/2UoyYpKpsZFXgb7en&#10;Hw4xso7IkgglWYG3zOLjxft3R53OWaZqJUpmEBiRNu90gWvndJ4kltasJXZPaSaByZVpiQPSVElp&#10;SAfWW5FkaXqQdMqU2ijKrIXXz5GJF8E+54y6S84tc0gUGGJz4TThvPdnsjgieWWIrhvah0FeEUVL&#10;GglOR1OfiSNoZZpnptqGGmUVd3tUtYnivKEs5ADZTNIn2ZwZtdIhlyrvKj3CBNA+wenVZunF+sqg&#10;pizwDCNJWihR8IqAdI0TQH8i9HsFkcgS9UBZD1unqxy0z4y+0Vemf6gi5ZHYcNP6/5Aj2gTAtyPg&#10;bOMQhccplHCWQl0o8CZpun8wzbJYE1pD4Z4p0vrLn1STwXXiIxwD6jQ0mN1haP8Nw5uaaBZKYz0K&#10;PYbZgOE1NB6RlWAopOOdg9QIlM0tYPY6lOZZms08RmOiJNfGujOmWuQvBTbgPXQjWZ9bF0UHEe/U&#10;KtGUp40QgfCjxk6EQWsCQ+I2IWIw/khKSC8rldeKBv0LQDykEm5uK5iXE/KacegqKHEWAgnzvHNC&#10;KGXSTSKrJiWLvvdT+OtTGzVCosGgt8zB/2i7N/A4gcF2jLKX96osrINROf1dYFF51AielXSjcttI&#10;ZV4yICCr3nOUH0CK0HiU7lW5hX4xKi4jq+lpA2U7J9ZdEQPbB+YBNqq7hIML1RVY9TeMamV+vvTu&#10;5aGhgYtRB9uswPbHihiGkfgqodXnk9nMr79AzPY/ZkCYh5z7hxy5ak8U9MIEdrem4erlnRiu3Kj2&#10;Dhbv0nsFFpEUfBeYOjMQJy5uWVjdlC2XQQxWnibuXN5o6o17VH1b3m7uiNF97zrYDRdqGC+SP2nh&#10;KOs1pVqunOJN6O8drj3eMOp+Rf2HmZ8+n/mpbwHv/C9mfj4/mB0e9svvxf0Yaxiba1iuw1S/DX6B&#10;3wb/bfDDvIcVEL6Ywm9H/9HiP8ke0kFq9w26+AUAAP//AwBQSwMEFAAGAAgAAAAhAJH4R3/dAAAA&#10;BgEAAA8AAABkcnMvZG93bnJldi54bWxMj09Lw0AQxe8Fv8Mygrd2o7F/iNkUUaTiQbAWqrfd7JgE&#10;s7Mhu02jn97RS70MPN7jvd/k69G1YsA+NJ4UXM4SEEiltw1VCnavD9MViBA1Wd16QgVfGGBdnE1y&#10;nVl/pBcctrESXEIh0wrqGLtMylDW6HSY+Q6JvQ/fOx1Z9pW0vT5yuWvlVZIspNMN8UKtO7yrsfzc&#10;HhyPbB4H+4736dvyO+yfjEmfTdgodXE+3t6AiDjGUxh+8RkdCmYy/kA2iFYBPxL/Lnvz5Jql4dB8&#10;lS5BFrn8j1/8AAAA//8DAFBLAQItABQABgAIAAAAIQC2gziS/gAAAOEBAAATAAAAAAAAAAAAAAAA&#10;AAAAAABbQ29udGVudF9UeXBlc10ueG1sUEsBAi0AFAAGAAgAAAAhADj9If/WAAAAlAEAAAsAAAAA&#10;AAAAAAAAAAAALwEAAF9yZWxzLy5yZWxzUEsBAi0AFAAGAAgAAAAhADYA3PEhAwAAywoAAA4AAAAA&#10;AAAAAAAAAAAALgIAAGRycy9lMm9Eb2MueG1sUEsBAi0AFAAGAAgAAAAhAJH4R3/dAAAABgEAAA8A&#10;AAAAAAAAAAAAAAAAewUAAGRycy9kb3ducmV2LnhtbFBLBQYAAAAABAAEAPMAAACFBgAAAAA=&#10;">
              <v:rect id="Rectangle 2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koDxQAAANoAAAAPAAAAZHJzL2Rvd25yZXYueG1sRI9Ba8JA&#10;FITvgv9heYXedNMcSo2uUgqCUkpRg9jba/Y1m5p9G7Jbk/rrXUHwOMzMN8xs0dtanKj1lWMFT+ME&#10;BHHhdMWlgny3HL2A8AFZY+2YFPyTh8V8OJhhpl3HGzptQykihH2GCkwITSalLwxZ9GPXEEfvx7UW&#10;Q5RtKXWLXYTbWqZJ8iwtVhwXDDb0Zqg4bv+sAvd7nuTv3cfxe2cmxf4rLQ/rz06px4f+dQoiUB/u&#10;4Vt7pRWkcL0Sb4CcXwAAAP//AwBQSwECLQAUAAYACAAAACEA2+H2y+4AAACFAQAAEwAAAAAAAAAA&#10;AAAAAAAAAAAAW0NvbnRlbnRfVHlwZXNdLnhtbFBLAQItABQABgAIAAAAIQBa9CxbvwAAABUBAAAL&#10;AAAAAAAAAAAAAAAAAB8BAABfcmVscy8ucmVsc1BLAQItABQABgAIAAAAIQBQ6koDxQAAANoAAAAP&#10;AAAAAAAAAAAAAAAAAAcCAABkcnMvZG93bnJldi54bWxQSwUGAAAAAAMAAwC3AAAA+QIAAAAA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002E8" w14:textId="77777777" w:rsidR="00F11D59" w:rsidRDefault="004373C7">
    <w:pPr>
      <w:pStyle w:val="Cabealho"/>
    </w:pPr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1FEF750" wp14:editId="7D62786C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5A67E68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j2GLAMAANQKAAAOAAAAZHJzL2Uyb0RvYy54bWzsVltP2zAUfp+0/2D5fSQtbaERKapgVJPQ&#10;QMDEs3GcJpLj49luU/Zvtr/CH9uxcymXapM6aU/0wfGxz/U7l/rkdFNJshbGlqBSOjiIKRGKQ1aq&#10;ZUq/3V18OqbEOqYyJkGJlD4KS09nHz+c1DoRQyhAZsIQVKJsUuuUFs7pJIosL0TF7AFoofAyB1Mx&#10;h6RZRplhNWqvZDSM40lUg8m0AS6sxdPz5pLOgv48F9xd5bkVjsiUom8urCasD36NZicsWRqmi5K3&#10;brA9vKhYqdBor+qcOUZWpnyjqiq5AQu5O+BQRZDnJRchBoxmEL+KZmFgpUMsy6Re6h4mhPYVTnur&#10;5V/X14aUWUrHlChWYYoWZqWBIOlKJwP99BPdBEsyQZyQzH/zlcrAo1frZYJKFkbf6mvTHiwbygOy&#10;yU3lvxgq2QTcH3vcxcYRjoeHmMlRjOnheDeI4/HkcDhsUsMLzN8bQV58/pto1JmOvIe9Q7XGOrNb&#10;KO2/QXlbMC1ChqxHoYVy0kF5I9zTL7VcSSCTBqzA1iNlE4ug7QfTdBgPR15pHylLtLFuIaAifpNS&#10;g+UfqpKtL61rWDsWb9SCLLOLUspA+JYTZ9KQNcNmcZuQAVT+gksqz6vASzUK/Qli3IUSdu5RCs8n&#10;1Y3Isbowx8PgSOjrrRHGuVBu0FwVDOsq2B7H+GtD6yVCoEGh15yj/V53q+BlAJ3uxsuW34uKMBZ6&#10;4fhPjjXCvUSwDMr1wlWpwOxSIDGq1nLD34HUQONReoDsEQvGQDOUrOYXJabtkll3zQxOIWwInKzu&#10;CpdcQp1SaHeUFGB+7Dr3/FjReEtJjVMtpfb7ihlBifyisNang9HIj8FAjMZHQyTM85uH5zdqVZ0B&#10;1sIAZ7jmYev5ney2uYHqHgfw3FvFK6Y42k4pd6YjzlwzbXGEczGfBzYcfZq5S3WruVfuUfVlebe5&#10;Z0a3tetwOHyFrr9Y8qqEG14vqWC+cpCXob63uLZ4Y6/7GfUfmv5oR9Mf7dH00+lkdHzcjr+dE7JJ&#10;YlNd3Xjt2vq981P63vnvnR8aPsyA8HQKfx7tM8+/zZ7TgWv7GJ39BgAA//8DAFBLAwQUAAYACAAA&#10;ACEAkfhHf90AAAAGAQAADwAAAGRycy9kb3ducmV2LnhtbEyPT0vDQBDF7wW/wzKCt3ajsX+I2RRR&#10;pOJBsBaqt93smASzsyG7TaOf3tFLvQw83uO93+Tr0bViwD40nhRczhIQSKW3DVUKdq8P0xWIEDVZ&#10;3XpCBV8YYF2cTXKdWX+kFxy2sRJcQiHTCuoYu0zKUNbodJj5Dom9D987HVn2lbS9PnK5a+VVkiyk&#10;0w3xQq07vKux/NweHI9sHgf7jvfp2/I77J+MSZ9N2Ch1cT7e3oCIOMZTGH7xGR0KZjL+QDaIVgE/&#10;Ev8ue/PkmqXh0HyVLkEWufyPX/wAAAD//wMAUEsBAi0AFAAGAAgAAAAhALaDOJL+AAAA4QEAABMA&#10;AAAAAAAAAAAAAAAAAAAAAFtDb250ZW50X1R5cGVzXS54bWxQSwECLQAUAAYACAAAACEAOP0h/9YA&#10;AACUAQAACwAAAAAAAAAAAAAAAAAvAQAAX3JlbHMvLnJlbHNQSwECLQAUAAYACAAAACEAReY9hiwD&#10;AADUCgAADgAAAAAAAAAAAAAAAAAuAgAAZHJzL2Uyb0RvYy54bWxQSwECLQAUAAYACAAAACEAkfhH&#10;f90AAAAGAQAADwAAAAAAAAAAAAAAAACGBQAAZHJzL2Rvd25yZXYueG1sUEsFBgAAAAAEAAQA8wAA&#10;AJAGAAAAAA==&#10;">
              <v:rect id="Retângulo 6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UwAxQAAANoAAAAPAAAAZHJzL2Rvd25yZXYueG1sRI9PawIx&#10;FMTvQr9DeAVvmq0H0dUoUii0lFL8Q6m35+a5Wd28LJvorn56Iwgeh5n5DTOdt7YUZ6p94VjBWz8B&#10;QZw5XXCuYLP+6I1A+ICssXRMCi7kYT576Uwx1a7hJZ1XIRcRwj5FBSaEKpXSZ4Ys+r6riKO3d7XF&#10;EGWdS11jE+G2lIMkGUqLBccFgxW9G8qOq5NV4A7X8ea7+Tnu1mac/W0H+f/Xb6NU97VdTEAEasMz&#10;/Gh/agVDuF+JN0DObgAAAP//AwBQSwECLQAUAAYACAAAACEA2+H2y+4AAACFAQAAEwAAAAAAAAAA&#10;AAAAAAAAAAAAW0NvbnRlbnRfVHlwZXNdLnhtbFBLAQItABQABgAIAAAAIQBa9CxbvwAAABUBAAAL&#10;AAAAAAAAAAAAAAAAAB8BAABfcmVscy8ucmVsc1BLAQItABQABgAIAAAAIQAv0UwAxQAAANoAAAAP&#10;AAAAAAAAAAAAAAAAAAcCAABkcnMvZG93bnJldi54bWxQSwUGAAAAAAMAAwC3AAAA+QIAAAAA&#10;" fillcolor="#4b3a2e [3215]" stroked="f" strokeweight="1pt"/>
              <v:rect id="Retângulo 7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embxQAAANoAAAAPAAAAZHJzL2Rvd25yZXYueG1sRI9Ba8JA&#10;FITvBf/D8oTe6kYPtUZXEUFoKVKqQdrbM/uaTc2+DdmtSf31riB4HGbmG2a26GwlTtT40rGC4SAB&#10;QZw7XXKhINutn15A+ICssXJMCv7Jw2Lee5hhql3Ln3TahkJECPsUFZgQ6lRKnxuy6AeuJo7ej2ss&#10;hiibQuoG2wi3lRwlybO0WHJcMFjTylB+3P5ZBe73PMne283xsDOTfP89Kr7ePlqlHvvdcgoiUBfu&#10;4Vv7VSsYw/VKvAFyfgEAAP//AwBQSwECLQAUAAYACAAAACEA2+H2y+4AAACFAQAAEwAAAAAAAAAA&#10;AAAAAAAAAAAAW0NvbnRlbnRfVHlwZXNdLnhtbFBLAQItABQABgAIAAAAIQBa9CxbvwAAABUBAAAL&#10;AAAAAAAAAAAAAAAAAB8BAABfcmVscy8ucmVsc1BLAQItABQABgAIAAAAIQBAnembxQAAANoAAAAP&#10;AAAAAAAAAAAAAAAAAAcCAABkcnMvZG93bnJldi54bWxQSwUGAAAAAAMAAwC3AAAA+QIAAAAA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30F7F"/>
    <w:multiLevelType w:val="hybridMultilevel"/>
    <w:tmpl w:val="DBECA7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F0C65"/>
    <w:multiLevelType w:val="hybridMultilevel"/>
    <w:tmpl w:val="49C6A55C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9B5414"/>
    <w:multiLevelType w:val="hybridMultilevel"/>
    <w:tmpl w:val="8612CEA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DB77837"/>
    <w:multiLevelType w:val="hybridMultilevel"/>
    <w:tmpl w:val="3FEE15B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D9"/>
    <w:rsid w:val="000040E3"/>
    <w:rsid w:val="00034C0D"/>
    <w:rsid w:val="000446E7"/>
    <w:rsid w:val="000C65DF"/>
    <w:rsid w:val="000D4E6B"/>
    <w:rsid w:val="000F0B5D"/>
    <w:rsid w:val="00131EF0"/>
    <w:rsid w:val="001910B4"/>
    <w:rsid w:val="001D495F"/>
    <w:rsid w:val="00257ABA"/>
    <w:rsid w:val="002D4E9C"/>
    <w:rsid w:val="002E10A5"/>
    <w:rsid w:val="002F3DE7"/>
    <w:rsid w:val="00354A22"/>
    <w:rsid w:val="00370AC0"/>
    <w:rsid w:val="00394944"/>
    <w:rsid w:val="003D687D"/>
    <w:rsid w:val="003E4263"/>
    <w:rsid w:val="004373C7"/>
    <w:rsid w:val="004547F3"/>
    <w:rsid w:val="00493D80"/>
    <w:rsid w:val="004943F0"/>
    <w:rsid w:val="004B6679"/>
    <w:rsid w:val="004F6D58"/>
    <w:rsid w:val="00570744"/>
    <w:rsid w:val="005C01FF"/>
    <w:rsid w:val="005C1737"/>
    <w:rsid w:val="005F55FF"/>
    <w:rsid w:val="00626998"/>
    <w:rsid w:val="00627970"/>
    <w:rsid w:val="006339D7"/>
    <w:rsid w:val="00642273"/>
    <w:rsid w:val="006821ED"/>
    <w:rsid w:val="006C0C42"/>
    <w:rsid w:val="006C7B12"/>
    <w:rsid w:val="00711FBB"/>
    <w:rsid w:val="0073442B"/>
    <w:rsid w:val="00745908"/>
    <w:rsid w:val="00746C8D"/>
    <w:rsid w:val="00840192"/>
    <w:rsid w:val="0089563D"/>
    <w:rsid w:val="008B752D"/>
    <w:rsid w:val="008C35F5"/>
    <w:rsid w:val="008D3CB9"/>
    <w:rsid w:val="00954D77"/>
    <w:rsid w:val="0096286F"/>
    <w:rsid w:val="009A1575"/>
    <w:rsid w:val="009B0A81"/>
    <w:rsid w:val="009C659F"/>
    <w:rsid w:val="009F40BA"/>
    <w:rsid w:val="00A4258E"/>
    <w:rsid w:val="00A81E47"/>
    <w:rsid w:val="00B035E7"/>
    <w:rsid w:val="00B1331D"/>
    <w:rsid w:val="00BF616C"/>
    <w:rsid w:val="00BF675E"/>
    <w:rsid w:val="00C00DD5"/>
    <w:rsid w:val="00C20CD9"/>
    <w:rsid w:val="00C87675"/>
    <w:rsid w:val="00C963EB"/>
    <w:rsid w:val="00D30CC6"/>
    <w:rsid w:val="00DA4AEF"/>
    <w:rsid w:val="00DC580D"/>
    <w:rsid w:val="00E40E39"/>
    <w:rsid w:val="00EC1CDC"/>
    <w:rsid w:val="00EC497E"/>
    <w:rsid w:val="00F02828"/>
    <w:rsid w:val="00F11D59"/>
    <w:rsid w:val="00F56879"/>
    <w:rsid w:val="00F602BB"/>
    <w:rsid w:val="00F6067F"/>
    <w:rsid w:val="00F64010"/>
    <w:rsid w:val="00FD14F3"/>
    <w:rsid w:val="00FD4A82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C50391"/>
  <w15:chartTrackingRefBased/>
  <w15:docId w15:val="{88910ABA-69BF-F64E-9DF5-1986F76A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9F40BA"/>
    <w:rPr>
      <w:color w:val="3D859C" w:themeColor="hyperlink"/>
      <w:u w:val="single"/>
    </w:rPr>
  </w:style>
  <w:style w:type="character" w:styleId="Meno">
    <w:name w:val="Mention"/>
    <w:basedOn w:val="Fontepargpadro"/>
    <w:uiPriority w:val="99"/>
    <w:semiHidden/>
    <w:unhideWhenUsed/>
    <w:rsid w:val="009F40B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Sterfelipe7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F05DA962-FFC2-6347-8BA7-FE56A60F4CB1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3E9CFC648C1E42A9D59946B7C9B2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E238DA-F9E5-5B4B-93B6-3DCE42E31C3C}"/>
      </w:docPartPr>
      <w:docPartBody>
        <w:p w:rsidR="00BB39D1" w:rsidRDefault="00344B5F">
          <w:pPr>
            <w:pStyle w:val="A73E9CFC648C1E42A9D59946B7C9B236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9D1"/>
    <w:rsid w:val="000559DD"/>
    <w:rsid w:val="00344B5F"/>
    <w:rsid w:val="00BB39D1"/>
    <w:rsid w:val="00D32B8E"/>
    <w:rsid w:val="00EE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BE2689504335547874B662B448C28B8">
    <w:name w:val="FBE2689504335547874B662B448C28B8"/>
  </w:style>
  <w:style w:type="paragraph" w:customStyle="1" w:styleId="38826DFB5AE9F7428F34F03D3A92DA85">
    <w:name w:val="38826DFB5AE9F7428F34F03D3A92DA85"/>
  </w:style>
  <w:style w:type="paragraph" w:customStyle="1" w:styleId="CFD602C7DA8ACF4C802A3849C3FDCDFF">
    <w:name w:val="CFD602C7DA8ACF4C802A3849C3FDCDFF"/>
  </w:style>
  <w:style w:type="paragraph" w:customStyle="1" w:styleId="053B56AD349AC24F9B5499D194C77A2D">
    <w:name w:val="053B56AD349AC24F9B5499D194C77A2D"/>
  </w:style>
  <w:style w:type="paragraph" w:customStyle="1" w:styleId="A73E9CFC648C1E42A9D59946B7C9B236">
    <w:name w:val="A73E9CFC648C1E42A9D59946B7C9B236"/>
  </w:style>
  <w:style w:type="paragraph" w:customStyle="1" w:styleId="AAF764E34BC6804EA0D9767C5DD4B302">
    <w:name w:val="AAF764E34BC6804EA0D9767C5DD4B302"/>
  </w:style>
  <w:style w:type="paragraph" w:customStyle="1" w:styleId="2FB5E41B7251504E912FEFD9A500F585">
    <w:name w:val="2FB5E41B7251504E912FEFD9A500F585"/>
  </w:style>
  <w:style w:type="paragraph" w:customStyle="1" w:styleId="27F70A9B5E720D45865A2FA6F6678F34">
    <w:name w:val="27F70A9B5E720D45865A2FA6F6678F34"/>
  </w:style>
  <w:style w:type="paragraph" w:customStyle="1" w:styleId="FA270541F7BC2C4F82AADF94338F33AB">
    <w:name w:val="FA270541F7BC2C4F82AADF94338F33AB"/>
  </w:style>
  <w:style w:type="paragraph" w:customStyle="1" w:styleId="85EFDD6F75D54549BD8F1058C7EDC02B">
    <w:name w:val="85EFDD6F75D54549BD8F1058C7EDC02B"/>
  </w:style>
  <w:style w:type="paragraph" w:customStyle="1" w:styleId="EB490A763CD6094DA88471E0EAE20D45">
    <w:name w:val="EB490A763CD6094DA88471E0EAE20D45"/>
  </w:style>
  <w:style w:type="paragraph" w:customStyle="1" w:styleId="2B6CCB12E2F74240A78F911E03FAE61B">
    <w:name w:val="2B6CCB12E2F74240A78F911E03FAE61B"/>
  </w:style>
  <w:style w:type="paragraph" w:customStyle="1" w:styleId="C909603F170F7C46A91D3E9E9DEE901C">
    <w:name w:val="C909603F170F7C46A91D3E9E9DEE901C"/>
  </w:style>
  <w:style w:type="paragraph" w:customStyle="1" w:styleId="098B4949AD895A4DA52F8E985F538929">
    <w:name w:val="098B4949AD895A4DA52F8E985F5389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%7bF05DA962-FFC2-6347-8BA7-FE56A60F4CB1%7dtf50002038.dotx</Template>
  <TotalTime>1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sterfelipe7@gmail.com</dc:creator>
  <cp:keywords/>
  <dc:description/>
  <cp:lastModifiedBy>Usuário Convidado</cp:lastModifiedBy>
  <cp:revision>2</cp:revision>
  <dcterms:created xsi:type="dcterms:W3CDTF">2018-12-27T16:31:00Z</dcterms:created>
  <dcterms:modified xsi:type="dcterms:W3CDTF">2018-12-27T16:31:00Z</dcterms:modified>
</cp:coreProperties>
</file>