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40"/>
          <w:szCs w:val="40"/>
          <w:lang w:val="pt-BR"/>
        </w:rPr>
        <w:alias w:val="Author"/>
        <w:tag w:val=""/>
        <w:id w:val="1246310863"/>
        <w:placeholder>
          <w:docPart w:val="06216E107AFC4469AD987A8FC566FA7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47A8C" w:rsidRPr="009025B7" w:rsidRDefault="00D61A18" w:rsidP="005D435C">
          <w:pPr>
            <w:pStyle w:val="Ttulo"/>
            <w:spacing w:line="240" w:lineRule="auto"/>
            <w:rPr>
              <w:color w:val="auto"/>
              <w:sz w:val="40"/>
              <w:szCs w:val="40"/>
              <w:lang w:val="pt-BR"/>
            </w:rPr>
          </w:pPr>
          <w:r>
            <w:rPr>
              <w:color w:val="auto"/>
              <w:sz w:val="40"/>
              <w:szCs w:val="40"/>
              <w:lang w:val="pt-BR"/>
            </w:rPr>
            <w:t>Sabrina paula cruz dos santos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9817FF" w:rsidRPr="009025B7" w:rsidTr="00F47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47A8C" w:rsidRPr="009025B7" w:rsidRDefault="00F47A8C" w:rsidP="005D435C">
            <w:pPr>
              <w:spacing w:after="160" w:line="360" w:lineRule="auto"/>
              <w:rPr>
                <w:color w:val="auto"/>
                <w:lang w:val="pt-BR"/>
              </w:rPr>
            </w:pPr>
          </w:p>
        </w:tc>
        <w:tc>
          <w:tcPr>
            <w:tcW w:w="4087" w:type="pct"/>
          </w:tcPr>
          <w:p w:rsidR="00F47A8C" w:rsidRPr="009025B7" w:rsidRDefault="00F47A8C" w:rsidP="005D435C">
            <w:pPr>
              <w:spacing w:after="160" w:line="360" w:lineRule="auto"/>
              <w:rPr>
                <w:color w:val="auto"/>
                <w:lang w:val="pt-BR"/>
              </w:rPr>
            </w:pPr>
          </w:p>
        </w:tc>
      </w:tr>
      <w:tr w:rsidR="009817FF" w:rsidRPr="00D61A18" w:rsidTr="00F47A8C">
        <w:tc>
          <w:tcPr>
            <w:tcW w:w="913" w:type="pct"/>
          </w:tcPr>
          <w:p w:rsidR="00F47A8C" w:rsidRPr="009025B7" w:rsidRDefault="00F47A8C" w:rsidP="005D435C">
            <w:pPr>
              <w:spacing w:after="160" w:line="360" w:lineRule="auto"/>
              <w:rPr>
                <w:color w:val="auto"/>
                <w:lang w:val="pt-BR"/>
              </w:rPr>
            </w:pPr>
          </w:p>
        </w:tc>
        <w:tc>
          <w:tcPr>
            <w:tcW w:w="4087" w:type="pct"/>
          </w:tcPr>
          <w:p w:rsidR="002811B7" w:rsidRPr="009817FF" w:rsidRDefault="002811B7" w:rsidP="005D435C">
            <w:pPr>
              <w:pStyle w:val="ContactInfo"/>
              <w:spacing w:after="160" w:line="360" w:lineRule="auto"/>
              <w:rPr>
                <w:color w:val="auto"/>
                <w:sz w:val="22"/>
                <w:szCs w:val="22"/>
                <w:lang w:val="pt-PT"/>
              </w:rPr>
            </w:pPr>
            <w:r w:rsidRPr="009817FF">
              <w:rPr>
                <w:color w:val="auto"/>
                <w:sz w:val="22"/>
                <w:szCs w:val="22"/>
                <w:lang w:val="pt-PT"/>
              </w:rPr>
              <w:t>Data de nascimento</w:t>
            </w:r>
            <w:r w:rsidR="005D435C">
              <w:rPr>
                <w:color w:val="auto"/>
                <w:sz w:val="22"/>
                <w:szCs w:val="22"/>
                <w:lang w:val="pt-PT"/>
              </w:rPr>
              <w:t>:</w:t>
            </w:r>
            <w:r w:rsidR="00D61A18"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="009025B7">
              <w:rPr>
                <w:color w:val="auto"/>
                <w:sz w:val="22"/>
                <w:szCs w:val="22"/>
                <w:lang w:val="pt-PT"/>
              </w:rPr>
              <w:t>29/05/1999</w:t>
            </w:r>
          </w:p>
          <w:p w:rsidR="002811B7" w:rsidRPr="009817FF" w:rsidRDefault="009025B7" w:rsidP="005D435C">
            <w:pPr>
              <w:pStyle w:val="ContactInfo"/>
              <w:spacing w:after="160" w:line="360" w:lineRule="auto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 xml:space="preserve">Endereço: Rua: </w:t>
            </w:r>
            <w:r w:rsidR="00D61A18">
              <w:rPr>
                <w:color w:val="auto"/>
                <w:sz w:val="22"/>
                <w:szCs w:val="22"/>
                <w:lang w:val="pt-PT"/>
              </w:rPr>
              <w:t xml:space="preserve">Tabatinga, </w:t>
            </w:r>
            <w:r>
              <w:rPr>
                <w:color w:val="auto"/>
                <w:sz w:val="22"/>
                <w:szCs w:val="22"/>
                <w:lang w:val="pt-PT"/>
              </w:rPr>
              <w:t>477  Bairro:</w:t>
            </w:r>
            <w:r w:rsidR="00D61A18"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Altos dos Pinheiros </w:t>
            </w:r>
            <w:r w:rsidR="002811B7" w:rsidRPr="009817FF">
              <w:rPr>
                <w:color w:val="auto"/>
                <w:sz w:val="22"/>
                <w:szCs w:val="22"/>
                <w:lang w:val="pt-PT"/>
              </w:rPr>
              <w:t xml:space="preserve"> CEP</w:t>
            </w:r>
            <w:r>
              <w:rPr>
                <w:color w:val="auto"/>
                <w:sz w:val="22"/>
                <w:szCs w:val="22"/>
                <w:lang w:val="pt-PT"/>
              </w:rPr>
              <w:t>:30530130</w:t>
            </w:r>
          </w:p>
          <w:p w:rsidR="002811B7" w:rsidRPr="009817FF" w:rsidRDefault="00D61A18" w:rsidP="005D435C">
            <w:pPr>
              <w:pStyle w:val="ContactInfo"/>
              <w:spacing w:after="160" w:line="360" w:lineRule="auto"/>
              <w:rPr>
                <w:color w:val="auto"/>
                <w:sz w:val="22"/>
                <w:szCs w:val="22"/>
                <w:lang w:val="pt-PT"/>
              </w:rPr>
            </w:pPr>
            <w:r>
              <w:rPr>
                <w:color w:val="auto"/>
                <w:sz w:val="22"/>
                <w:szCs w:val="22"/>
                <w:lang w:val="pt-PT"/>
              </w:rPr>
              <w:t>Telefone</w:t>
            </w:r>
            <w:r w:rsidR="002811B7" w:rsidRPr="009817FF">
              <w:rPr>
                <w:color w:val="auto"/>
                <w:sz w:val="22"/>
                <w:szCs w:val="22"/>
                <w:lang w:val="pt-PT"/>
              </w:rPr>
              <w:t>:</w:t>
            </w:r>
            <w:r>
              <w:rPr>
                <w:color w:val="auto"/>
                <w:sz w:val="22"/>
                <w:szCs w:val="22"/>
                <w:lang w:val="pt-PT"/>
              </w:rPr>
              <w:t xml:space="preserve"> </w:t>
            </w:r>
            <w:r w:rsidR="009025B7">
              <w:rPr>
                <w:color w:val="auto"/>
                <w:sz w:val="22"/>
                <w:szCs w:val="22"/>
                <w:lang w:val="pt-PT"/>
              </w:rPr>
              <w:t>(031)33763346/(031)975556761/(031)986086375</w:t>
            </w:r>
          </w:p>
          <w:p w:rsidR="00F47A8C" w:rsidRPr="00D61A18" w:rsidRDefault="002811B7" w:rsidP="005D435C">
            <w:pPr>
              <w:pStyle w:val="ContactInfo"/>
              <w:spacing w:after="160" w:line="360" w:lineRule="auto"/>
              <w:rPr>
                <w:color w:val="auto"/>
                <w:lang w:val="pt-BR"/>
              </w:rPr>
            </w:pPr>
            <w:r w:rsidRPr="00D61A18">
              <w:rPr>
                <w:color w:val="auto"/>
                <w:sz w:val="22"/>
                <w:szCs w:val="22"/>
                <w:lang w:val="pt-BR"/>
              </w:rPr>
              <w:t>E</w:t>
            </w:r>
            <w:r w:rsidR="00D61A18">
              <w:rPr>
                <w:color w:val="auto"/>
                <w:sz w:val="22"/>
                <w:szCs w:val="22"/>
                <w:lang w:val="pt-BR"/>
              </w:rPr>
              <w:t>-</w:t>
            </w:r>
            <w:r w:rsidRPr="00D61A18">
              <w:rPr>
                <w:color w:val="auto"/>
                <w:sz w:val="22"/>
                <w:szCs w:val="22"/>
                <w:lang w:val="pt-BR"/>
              </w:rPr>
              <w:t>mail:</w:t>
            </w:r>
            <w:r w:rsidR="00D61A18">
              <w:rPr>
                <w:color w:val="auto"/>
                <w:sz w:val="22"/>
                <w:szCs w:val="22"/>
                <w:lang w:val="pt-BR"/>
              </w:rPr>
              <w:t xml:space="preserve"> </w:t>
            </w:r>
            <w:r w:rsidR="009025B7" w:rsidRPr="00D61A18">
              <w:rPr>
                <w:color w:val="auto"/>
                <w:sz w:val="22"/>
                <w:szCs w:val="22"/>
                <w:lang w:val="pt-BR"/>
              </w:rPr>
              <w:t>paulasabrina984</w:t>
            </w:r>
            <w:r w:rsidR="00B03782" w:rsidRPr="00D61A18">
              <w:rPr>
                <w:color w:val="auto"/>
                <w:sz w:val="22"/>
                <w:szCs w:val="22"/>
                <w:lang w:val="pt-BR"/>
              </w:rPr>
              <w:t>@</w:t>
            </w:r>
            <w:r w:rsidR="009025B7" w:rsidRPr="00D61A18">
              <w:rPr>
                <w:color w:val="auto"/>
                <w:sz w:val="22"/>
                <w:szCs w:val="22"/>
                <w:lang w:val="pt-BR"/>
              </w:rPr>
              <w:t>gmail.com</w:t>
            </w:r>
          </w:p>
        </w:tc>
      </w:tr>
    </w:tbl>
    <w:p w:rsidR="00F47A8C" w:rsidRPr="009817FF" w:rsidRDefault="002811B7" w:rsidP="005D435C">
      <w:pPr>
        <w:pStyle w:val="SectionHeading"/>
        <w:spacing w:before="0" w:line="240" w:lineRule="auto"/>
        <w:rPr>
          <w:color w:val="auto"/>
          <w:sz w:val="28"/>
          <w:szCs w:val="28"/>
        </w:rPr>
      </w:pPr>
      <w:r w:rsidRPr="009817FF">
        <w:rPr>
          <w:color w:val="auto"/>
          <w:sz w:val="28"/>
          <w:szCs w:val="28"/>
        </w:rPr>
        <w:t>Objetivo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9817FF" w:rsidRPr="009817FF" w:rsidTr="00F47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47A8C" w:rsidRPr="009817FF" w:rsidRDefault="00F47A8C" w:rsidP="005D435C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F47A8C" w:rsidRPr="009817FF" w:rsidRDefault="00F47A8C" w:rsidP="005D435C">
            <w:pPr>
              <w:spacing w:after="160" w:line="360" w:lineRule="auto"/>
              <w:rPr>
                <w:color w:val="auto"/>
              </w:rPr>
            </w:pPr>
          </w:p>
        </w:tc>
      </w:tr>
      <w:tr w:rsidR="009817FF" w:rsidRPr="009025B7" w:rsidTr="00F47A8C">
        <w:tc>
          <w:tcPr>
            <w:tcW w:w="913" w:type="pct"/>
          </w:tcPr>
          <w:p w:rsidR="00F47A8C" w:rsidRPr="009817FF" w:rsidRDefault="00F47A8C" w:rsidP="005D435C">
            <w:pPr>
              <w:spacing w:after="160" w:line="36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F47A8C" w:rsidRPr="009817FF" w:rsidRDefault="002811B7" w:rsidP="005D435C">
            <w:pPr>
              <w:spacing w:after="160" w:line="360" w:lineRule="auto"/>
              <w:rPr>
                <w:color w:val="auto"/>
                <w:lang w:val="pt-PT"/>
              </w:rPr>
            </w:pPr>
            <w:r w:rsidRPr="009817FF">
              <w:rPr>
                <w:color w:val="auto"/>
                <w:lang w:val="pt-PT"/>
              </w:rPr>
              <w:t>Obter oportunidades de desenvolver-me profissionalmente e fazer a diferença na equipe desta organização/empresa, através de atitudes que possam contribuir no sucesso do setor e consequentemente da empresa.</w:t>
            </w:r>
          </w:p>
        </w:tc>
      </w:tr>
    </w:tbl>
    <w:p w:rsidR="00F47A8C" w:rsidRPr="009817FF" w:rsidRDefault="002811B7" w:rsidP="005D435C">
      <w:pPr>
        <w:pStyle w:val="SectionHeading"/>
        <w:spacing w:before="0" w:line="240" w:lineRule="auto"/>
        <w:rPr>
          <w:color w:val="auto"/>
          <w:sz w:val="28"/>
          <w:szCs w:val="28"/>
        </w:rPr>
      </w:pPr>
      <w:r w:rsidRPr="009817FF">
        <w:rPr>
          <w:color w:val="auto"/>
          <w:sz w:val="28"/>
          <w:szCs w:val="28"/>
        </w:rPr>
        <w:t>escolaridade</w:t>
      </w:r>
    </w:p>
    <w:p w:rsidR="002811B7" w:rsidRPr="00632D90" w:rsidRDefault="00D61A18" w:rsidP="005D435C">
      <w:pPr>
        <w:pStyle w:val="PargrafodaLista"/>
        <w:numPr>
          <w:ilvl w:val="0"/>
          <w:numId w:val="11"/>
        </w:numPr>
        <w:spacing w:after="160" w:line="360" w:lineRule="auto"/>
        <w:rPr>
          <w:color w:val="auto"/>
          <w:lang w:val="pt-BR"/>
        </w:rPr>
      </w:pPr>
      <w:r w:rsidRPr="00632D90">
        <w:rPr>
          <w:color w:val="auto"/>
          <w:lang w:val="pt-BR"/>
        </w:rPr>
        <w:t>Ensino Médio Completo</w:t>
      </w:r>
      <w:r w:rsidR="00632D90">
        <w:rPr>
          <w:color w:val="auto"/>
          <w:lang w:val="pt-BR"/>
        </w:rPr>
        <w:t xml:space="preserve">[ </w:t>
      </w:r>
      <w:r>
        <w:rPr>
          <w:color w:val="auto"/>
          <w:lang w:val="pt-BR"/>
        </w:rPr>
        <w:t>Escola Estadual  Cândida Ca</w:t>
      </w:r>
      <w:bookmarkStart w:id="0" w:name="_GoBack"/>
      <w:bookmarkEnd w:id="0"/>
      <w:r>
        <w:rPr>
          <w:color w:val="auto"/>
          <w:lang w:val="pt-BR"/>
        </w:rPr>
        <w:t xml:space="preserve">bral </w:t>
      </w:r>
      <w:r w:rsidR="00632D90">
        <w:rPr>
          <w:color w:val="auto"/>
          <w:lang w:val="pt-BR"/>
        </w:rPr>
        <w:t>]</w:t>
      </w:r>
    </w:p>
    <w:p w:rsidR="002811B7" w:rsidRPr="00632D90" w:rsidRDefault="002811B7" w:rsidP="00B03782">
      <w:pPr>
        <w:pStyle w:val="PargrafodaLista"/>
        <w:spacing w:after="160" w:line="360" w:lineRule="auto"/>
        <w:rPr>
          <w:color w:val="auto"/>
          <w:lang w:val="pt-BR"/>
        </w:rPr>
      </w:pPr>
    </w:p>
    <w:p w:rsidR="00F47A8C" w:rsidRPr="009817FF" w:rsidRDefault="002811B7" w:rsidP="005D435C">
      <w:pPr>
        <w:pStyle w:val="SectionHeading"/>
        <w:spacing w:before="0" w:line="240" w:lineRule="auto"/>
        <w:rPr>
          <w:color w:val="auto"/>
          <w:sz w:val="28"/>
          <w:szCs w:val="28"/>
        </w:rPr>
      </w:pPr>
      <w:r w:rsidRPr="009817FF">
        <w:rPr>
          <w:color w:val="auto"/>
          <w:sz w:val="28"/>
          <w:szCs w:val="28"/>
        </w:rPr>
        <w:t>cursos</w:t>
      </w:r>
    </w:p>
    <w:p w:rsidR="002811B7" w:rsidRPr="009817FF" w:rsidRDefault="002811B7" w:rsidP="005D435C">
      <w:pPr>
        <w:pStyle w:val="PargrafodaLista"/>
        <w:numPr>
          <w:ilvl w:val="0"/>
          <w:numId w:val="12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Curso de Preparação para o mundo do trabalho do Coletivo J</w:t>
      </w:r>
      <w:r w:rsidR="00B03782">
        <w:rPr>
          <w:color w:val="auto"/>
          <w:lang w:val="pt-PT"/>
        </w:rPr>
        <w:t xml:space="preserve">ovem, </w:t>
      </w:r>
      <w:r w:rsidR="00D61A18">
        <w:rPr>
          <w:color w:val="auto"/>
          <w:lang w:val="pt-PT"/>
        </w:rPr>
        <w:t>trilha:</w:t>
      </w:r>
      <w:r w:rsidR="00B03782">
        <w:rPr>
          <w:color w:val="auto"/>
          <w:lang w:val="pt-PT"/>
        </w:rPr>
        <w:t xml:space="preserve"> Atividade Comercial e Marketing.</w:t>
      </w:r>
    </w:p>
    <w:p w:rsidR="009817FF" w:rsidRPr="009817FF" w:rsidRDefault="009817FF" w:rsidP="005D435C">
      <w:pPr>
        <w:spacing w:after="160" w:line="360" w:lineRule="auto"/>
        <w:ind w:firstLine="720"/>
        <w:rPr>
          <w:color w:val="auto"/>
          <w:lang w:val="pt-PT"/>
        </w:rPr>
      </w:pPr>
      <w:r w:rsidRPr="009817FF">
        <w:rPr>
          <w:color w:val="auto"/>
          <w:lang w:val="pt-PT"/>
        </w:rPr>
        <w:t>Carga hor</w:t>
      </w:r>
      <w:r w:rsidR="00B03782">
        <w:rPr>
          <w:color w:val="auto"/>
          <w:lang w:val="pt-PT"/>
        </w:rPr>
        <w:t xml:space="preserve">ária: 32 horas. </w:t>
      </w:r>
      <w:r w:rsidR="00B03782">
        <w:rPr>
          <w:color w:val="auto"/>
          <w:lang w:val="pt-PT"/>
        </w:rPr>
        <w:tab/>
        <w:t>Per</w:t>
      </w:r>
      <w:r w:rsidR="00632D90">
        <w:rPr>
          <w:color w:val="auto"/>
          <w:lang w:val="pt-PT"/>
        </w:rPr>
        <w:t xml:space="preserve">íodo: </w:t>
      </w:r>
      <w:r w:rsidR="00B03782">
        <w:rPr>
          <w:color w:val="auto"/>
          <w:lang w:val="pt-PT"/>
        </w:rPr>
        <w:t xml:space="preserve"> [30/07/18] a [20/09/18</w:t>
      </w:r>
      <w:r w:rsidRPr="009817FF">
        <w:rPr>
          <w:color w:val="auto"/>
          <w:lang w:val="pt-PT"/>
        </w:rPr>
        <w:t>]</w:t>
      </w:r>
    </w:p>
    <w:p w:rsidR="009817FF" w:rsidRPr="009817FF" w:rsidRDefault="009817FF" w:rsidP="005D435C">
      <w:pPr>
        <w:spacing w:after="160" w:line="360" w:lineRule="auto"/>
        <w:ind w:firstLine="720"/>
        <w:rPr>
          <w:color w:val="auto"/>
          <w:lang w:val="pt-PT"/>
        </w:rPr>
      </w:pPr>
      <w:r w:rsidRPr="009817FF">
        <w:rPr>
          <w:color w:val="auto"/>
          <w:lang w:val="pt-PT"/>
        </w:rPr>
        <w:t>Aprendizado através de vivências sobre técnicas de marketing, vendas, estratégias de comunicação, planejamento de eventos, mercado de trabalho e orientação profissional</w:t>
      </w:r>
      <w:r w:rsidR="00BE078E">
        <w:rPr>
          <w:color w:val="auto"/>
          <w:lang w:val="pt-PT"/>
        </w:rPr>
        <w:t xml:space="preserve"> através dos </w:t>
      </w:r>
      <w:r w:rsidRPr="009817FF">
        <w:rPr>
          <w:color w:val="auto"/>
          <w:lang w:val="pt-PT"/>
        </w:rPr>
        <w:t>seguintes conteúdos:</w:t>
      </w:r>
    </w:p>
    <w:p w:rsidR="009817FF" w:rsidRPr="009817FF" w:rsidRDefault="009817FF" w:rsidP="005D435C">
      <w:pPr>
        <w:pStyle w:val="PargrafodaLista"/>
        <w:numPr>
          <w:ilvl w:val="0"/>
          <w:numId w:val="13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Atividade Comercial e Marketing</w:t>
      </w:r>
    </w:p>
    <w:p w:rsidR="009817FF" w:rsidRPr="009817FF" w:rsidRDefault="009817FF" w:rsidP="005D435C">
      <w:pPr>
        <w:pStyle w:val="PargrafodaLista"/>
        <w:numPr>
          <w:ilvl w:val="0"/>
          <w:numId w:val="13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Ponto de Venda, Comercialização e merchandising</w:t>
      </w:r>
    </w:p>
    <w:p w:rsidR="009817FF" w:rsidRPr="009817FF" w:rsidRDefault="009817FF" w:rsidP="005D435C">
      <w:pPr>
        <w:pStyle w:val="PargrafodaLista"/>
        <w:numPr>
          <w:ilvl w:val="0"/>
          <w:numId w:val="13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Promoção e estratégia de comunicação</w:t>
      </w:r>
    </w:p>
    <w:p w:rsidR="009817FF" w:rsidRPr="009817FF" w:rsidRDefault="009817FF" w:rsidP="005D435C">
      <w:pPr>
        <w:pStyle w:val="PargrafodaLista"/>
        <w:numPr>
          <w:ilvl w:val="0"/>
          <w:numId w:val="13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Montagem e produção de eventos</w:t>
      </w:r>
    </w:p>
    <w:p w:rsidR="009817FF" w:rsidRPr="009817FF" w:rsidRDefault="009817FF" w:rsidP="005D435C">
      <w:pPr>
        <w:pStyle w:val="PargrafodaLista"/>
        <w:numPr>
          <w:ilvl w:val="0"/>
          <w:numId w:val="13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Comunicação, atendimento, relacionamento e serviços ao consumidor</w:t>
      </w:r>
    </w:p>
    <w:p w:rsidR="009817FF" w:rsidRDefault="009817FF" w:rsidP="005D435C">
      <w:pPr>
        <w:pStyle w:val="PargrafodaLista"/>
        <w:numPr>
          <w:ilvl w:val="0"/>
          <w:numId w:val="13"/>
        </w:numPr>
        <w:spacing w:after="160" w:line="360" w:lineRule="auto"/>
        <w:rPr>
          <w:color w:val="auto"/>
          <w:lang w:val="pt-PT"/>
        </w:rPr>
      </w:pPr>
      <w:r w:rsidRPr="009817FF">
        <w:rPr>
          <w:color w:val="auto"/>
          <w:lang w:val="pt-PT"/>
        </w:rPr>
        <w:t>Mundo do trabalho e empregabiidade</w:t>
      </w:r>
    </w:p>
    <w:p w:rsidR="00D61A18" w:rsidRPr="009817FF" w:rsidRDefault="00D61A18" w:rsidP="00D61A18">
      <w:pPr>
        <w:pStyle w:val="PargrafodaLista"/>
        <w:spacing w:after="160" w:line="360" w:lineRule="auto"/>
        <w:ind w:left="1440"/>
        <w:rPr>
          <w:color w:val="auto"/>
          <w:lang w:val="pt-PT"/>
        </w:rPr>
      </w:pPr>
    </w:p>
    <w:p w:rsidR="009817FF" w:rsidRPr="009817FF" w:rsidRDefault="00632D90" w:rsidP="005D435C">
      <w:pPr>
        <w:pStyle w:val="PargrafodaLista"/>
        <w:numPr>
          <w:ilvl w:val="0"/>
          <w:numId w:val="12"/>
        </w:numPr>
        <w:spacing w:after="160" w:line="360" w:lineRule="auto"/>
        <w:rPr>
          <w:color w:val="auto"/>
          <w:lang w:val="pt-PT"/>
        </w:rPr>
      </w:pPr>
      <w:r>
        <w:rPr>
          <w:color w:val="auto"/>
          <w:lang w:val="pt-PT"/>
        </w:rPr>
        <w:t xml:space="preserve">Oficinas Introdutórias do Mercado de Trabalho </w:t>
      </w:r>
      <w:r w:rsidR="00D61A18">
        <w:rPr>
          <w:color w:val="auto"/>
          <w:lang w:val="pt-PT"/>
        </w:rPr>
        <w:t>- CDL</w:t>
      </w:r>
    </w:p>
    <w:p w:rsidR="00D61A18" w:rsidRDefault="00632D90" w:rsidP="00632D90">
      <w:pPr>
        <w:spacing w:after="160" w:line="360" w:lineRule="auto"/>
        <w:ind w:left="360"/>
        <w:rPr>
          <w:color w:val="auto"/>
          <w:lang w:val="pt-PT"/>
        </w:rPr>
      </w:pPr>
      <w:r>
        <w:rPr>
          <w:color w:val="auto"/>
          <w:lang w:val="pt-PT"/>
        </w:rPr>
        <w:t xml:space="preserve">Carga </w:t>
      </w:r>
      <w:r w:rsidR="00D61A18">
        <w:rPr>
          <w:color w:val="auto"/>
          <w:lang w:val="pt-PT"/>
        </w:rPr>
        <w:t xml:space="preserve">horária: </w:t>
      </w:r>
      <w:r>
        <w:rPr>
          <w:color w:val="auto"/>
          <w:lang w:val="pt-PT"/>
        </w:rPr>
        <w:t xml:space="preserve">20horas </w:t>
      </w:r>
    </w:p>
    <w:p w:rsidR="009817FF" w:rsidRPr="00632D90" w:rsidRDefault="00632D90" w:rsidP="00632D90">
      <w:pPr>
        <w:spacing w:after="160" w:line="360" w:lineRule="auto"/>
        <w:ind w:left="360"/>
        <w:rPr>
          <w:color w:val="auto"/>
          <w:lang w:val="pt-PT"/>
        </w:rPr>
      </w:pPr>
      <w:r>
        <w:rPr>
          <w:color w:val="auto"/>
          <w:lang w:val="pt-PT"/>
        </w:rPr>
        <w:t>Período 03/02/17 a 09/02/17</w:t>
      </w:r>
    </w:p>
    <w:p w:rsidR="009817FF" w:rsidRPr="00632D90" w:rsidRDefault="009817FF" w:rsidP="00632D90">
      <w:pPr>
        <w:spacing w:after="160" w:line="360" w:lineRule="auto"/>
        <w:ind w:left="360"/>
        <w:rPr>
          <w:color w:val="auto"/>
          <w:lang w:val="pt-PT"/>
        </w:rPr>
      </w:pPr>
    </w:p>
    <w:p w:rsidR="009817FF" w:rsidRPr="00632D90" w:rsidRDefault="009817FF" w:rsidP="00632D90">
      <w:pPr>
        <w:pStyle w:val="SectionHeading"/>
        <w:spacing w:before="0" w:line="240" w:lineRule="auto"/>
        <w:rPr>
          <w:color w:val="auto"/>
          <w:sz w:val="28"/>
          <w:szCs w:val="28"/>
          <w:lang w:val="pt-PT"/>
        </w:rPr>
      </w:pPr>
    </w:p>
    <w:p w:rsidR="009817FF" w:rsidRPr="00632D90" w:rsidRDefault="009817FF" w:rsidP="00632D90">
      <w:pPr>
        <w:spacing w:after="160" w:line="360" w:lineRule="auto"/>
        <w:ind w:left="360"/>
        <w:rPr>
          <w:color w:val="auto"/>
          <w:lang w:val="pt-PT"/>
        </w:rPr>
      </w:pPr>
    </w:p>
    <w:sectPr w:rsidR="009817FF" w:rsidRPr="00632D90" w:rsidSect="009338A5">
      <w:footerReference w:type="default" r:id="rId9"/>
      <w:footerReference w:type="first" r:id="rId10"/>
      <w:pgSz w:w="12240" w:h="15840"/>
      <w:pgMar w:top="630" w:right="1584" w:bottom="36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CB" w:rsidRDefault="00855DCB">
      <w:pPr>
        <w:spacing w:after="0"/>
      </w:pPr>
      <w:r>
        <w:separator/>
      </w:r>
    </w:p>
    <w:p w:rsidR="00855DCB" w:rsidRDefault="00855DCB"/>
  </w:endnote>
  <w:endnote w:type="continuationSeparator" w:id="0">
    <w:p w:rsidR="00855DCB" w:rsidRDefault="00855DCB">
      <w:pPr>
        <w:spacing w:after="0"/>
      </w:pPr>
      <w:r>
        <w:continuationSeparator/>
      </w:r>
    </w:p>
    <w:p w:rsidR="00855DCB" w:rsidRDefault="00855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8C" w:rsidRDefault="001B125F">
    <w:pPr>
      <w:pStyle w:val="Rodap"/>
    </w:pPr>
    <w:r>
      <w:rPr>
        <w:lang w:val="pt-BR" w:eastAsia="pt-BR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9594453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5f04a46a086dcebf15ea05b" descr="{&quot;HashCode&quot;:4279845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B125F" w:rsidRPr="001B125F" w:rsidRDefault="001B125F" w:rsidP="001B125F">
                          <w:pPr>
                            <w:spacing w:after="0"/>
                            <w:ind w:righ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B12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5f04a46a086dcebf15ea05b" o:spid="_x0000_s1026" type="#_x0000_t202" alt="{&quot;HashCode&quot;:42798453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" o:allowincell="f" filled="f" stroked="f" strokeweight=".5pt">
              <v:textbox inset=",0,,0">
                <w:txbxContent>
                  <w:p w:rsidR="001B125F" w:rsidRPr="001B125F" w:rsidRDefault="001B125F" w:rsidP="001B125F">
                    <w:pPr>
                      <w:spacing w:after="0"/>
                      <w:ind w:righ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B125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0C28">
      <w:t xml:space="preserve">Page </w:t>
    </w:r>
    <w:r w:rsidR="007D0C28">
      <w:rPr>
        <w:noProof w:val="0"/>
      </w:rPr>
      <w:fldChar w:fldCharType="begin"/>
    </w:r>
    <w:r w:rsidR="007D0C28">
      <w:instrText xml:space="preserve"> PAGE   \* MERGEFORMAT </w:instrText>
    </w:r>
    <w:r w:rsidR="007D0C28">
      <w:rPr>
        <w:noProof w:val="0"/>
      </w:rPr>
      <w:fldChar w:fldCharType="separate"/>
    </w:r>
    <w:r w:rsidR="009338A5">
      <w:t>2</w:t>
    </w:r>
    <w:r w:rsidR="007D0C2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5F" w:rsidRDefault="001B125F">
    <w:pPr>
      <w:pStyle w:val="Rodap"/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106c4a5fa14b4a2ebd6d143b" descr="{&quot;HashCode&quot;:42798453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B125F" w:rsidRPr="001B125F" w:rsidRDefault="001B125F" w:rsidP="001B125F">
                          <w:pPr>
                            <w:spacing w:after="0"/>
                            <w:ind w:righ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06c4a5fa14b4a2ebd6d143b" o:spid="_x0000_s1027" type="#_x0000_t202" alt="{&quot;HashCode&quot;:427984535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" o:allowincell="f" filled="f" stroked="f" strokeweight=".5pt">
              <v:textbox inset=",0,,0">
                <w:txbxContent>
                  <w:p w:rsidR="001B125F" w:rsidRPr="001B125F" w:rsidRDefault="001B125F" w:rsidP="001B125F">
                    <w:pPr>
                      <w:spacing w:after="0"/>
                      <w:ind w:righ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CB" w:rsidRDefault="00855DCB">
      <w:pPr>
        <w:spacing w:after="0"/>
      </w:pPr>
      <w:r>
        <w:separator/>
      </w:r>
    </w:p>
    <w:p w:rsidR="00855DCB" w:rsidRDefault="00855DCB"/>
  </w:footnote>
  <w:footnote w:type="continuationSeparator" w:id="0">
    <w:p w:rsidR="00855DCB" w:rsidRDefault="00855DCB">
      <w:pPr>
        <w:spacing w:after="0"/>
      </w:pPr>
      <w:r>
        <w:continuationSeparator/>
      </w:r>
    </w:p>
    <w:p w:rsidR="00855DCB" w:rsidRDefault="00855D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8374507"/>
    <w:multiLevelType w:val="hybridMultilevel"/>
    <w:tmpl w:val="A3683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0E0A"/>
    <w:multiLevelType w:val="hybridMultilevel"/>
    <w:tmpl w:val="61764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630DE"/>
    <w:multiLevelType w:val="hybridMultilevel"/>
    <w:tmpl w:val="FAB4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E03BA"/>
    <w:multiLevelType w:val="hybridMultilevel"/>
    <w:tmpl w:val="691A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F5069"/>
    <w:multiLevelType w:val="hybridMultilevel"/>
    <w:tmpl w:val="EE6C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B1BDF"/>
    <w:multiLevelType w:val="hybridMultilevel"/>
    <w:tmpl w:val="61764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F18FF"/>
    <w:multiLevelType w:val="hybridMultilevel"/>
    <w:tmpl w:val="37262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C103CE"/>
    <w:multiLevelType w:val="hybridMultilevel"/>
    <w:tmpl w:val="36328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709BC"/>
    <w:multiLevelType w:val="hybridMultilevel"/>
    <w:tmpl w:val="6018D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82FF6"/>
    <w:multiLevelType w:val="hybridMultilevel"/>
    <w:tmpl w:val="69F0ABEC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>
    <w:nsid w:val="6AA34FC1"/>
    <w:multiLevelType w:val="hybridMultilevel"/>
    <w:tmpl w:val="97B2F7D0"/>
    <w:lvl w:ilvl="0" w:tplc="6C72EB14">
      <w:start w:val="1"/>
      <w:numFmt w:val="bullet"/>
      <w:pStyle w:val="Commarcadore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B7"/>
    <w:rsid w:val="000C01D6"/>
    <w:rsid w:val="001B125F"/>
    <w:rsid w:val="002811B7"/>
    <w:rsid w:val="00453E91"/>
    <w:rsid w:val="005D435C"/>
    <w:rsid w:val="00632D90"/>
    <w:rsid w:val="00701819"/>
    <w:rsid w:val="007D0C28"/>
    <w:rsid w:val="00855DCB"/>
    <w:rsid w:val="009025B7"/>
    <w:rsid w:val="009338A5"/>
    <w:rsid w:val="009817FF"/>
    <w:rsid w:val="00B03782"/>
    <w:rsid w:val="00BE078E"/>
    <w:rsid w:val="00CC6F9A"/>
    <w:rsid w:val="00D61A18"/>
    <w:rsid w:val="00F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Commarcadores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RodapChar">
    <w:name w:val="Rodapé Char"/>
    <w:basedOn w:val="Fontepargpadro"/>
    <w:link w:val="Rodap"/>
    <w:uiPriority w:val="99"/>
    <w:rPr>
      <w:noProof/>
    </w:r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ela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aChar">
    <w:name w:val="Data Char"/>
    <w:basedOn w:val="Fontepargpadro"/>
    <w:link w:val="Data"/>
    <w:uiPriority w:val="1"/>
    <w:rPr>
      <w:color w:val="000000" w:themeColor="text1"/>
    </w:rPr>
  </w:style>
  <w:style w:type="character" w:styleId="nfase">
    <w:name w:val="Emphasis"/>
    <w:basedOn w:val="Fontepargpadro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PargrafodaLista">
    <w:name w:val="List Paragraph"/>
    <w:basedOn w:val="Normal"/>
    <w:uiPriority w:val="34"/>
    <w:unhideWhenUsed/>
    <w:qFormat/>
    <w:rsid w:val="00281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25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Commarcadores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RodapChar">
    <w:name w:val="Rodapé Char"/>
    <w:basedOn w:val="Fontepargpadro"/>
    <w:link w:val="Rodap"/>
    <w:uiPriority w:val="99"/>
    <w:rPr>
      <w:noProof/>
    </w:r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ela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aChar">
    <w:name w:val="Data Char"/>
    <w:basedOn w:val="Fontepargpadro"/>
    <w:link w:val="Data"/>
    <w:uiPriority w:val="1"/>
    <w:rPr>
      <w:color w:val="000000" w:themeColor="text1"/>
    </w:rPr>
  </w:style>
  <w:style w:type="character" w:styleId="nfase">
    <w:name w:val="Emphasis"/>
    <w:basedOn w:val="Fontepargpadro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PargrafodaLista">
    <w:name w:val="List Paragraph"/>
    <w:basedOn w:val="Normal"/>
    <w:uiPriority w:val="34"/>
    <w:unhideWhenUsed/>
    <w:qFormat/>
    <w:rsid w:val="00281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25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8800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216E107AFC4469AD987A8FC566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26EC-9B46-4752-A15D-B0B99B2A0E2A}"/>
      </w:docPartPr>
      <w:docPartBody>
        <w:p w:rsidR="001F3C45" w:rsidRDefault="00533857">
          <w:pPr>
            <w:pStyle w:val="06216E107AFC4469AD987A8FC566FA79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57"/>
    <w:rsid w:val="00112A4B"/>
    <w:rsid w:val="001F3C45"/>
    <w:rsid w:val="00533857"/>
    <w:rsid w:val="005E343F"/>
    <w:rsid w:val="00C2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6216E107AFC4469AD987A8FC566FA79">
    <w:name w:val="06216E107AFC4469AD987A8FC566FA79"/>
  </w:style>
  <w:style w:type="paragraph" w:customStyle="1" w:styleId="E0AE2D2CB3724B198D1853E1F859AB44">
    <w:name w:val="E0AE2D2CB3724B198D1853E1F859AB44"/>
  </w:style>
  <w:style w:type="paragraph" w:customStyle="1" w:styleId="00B156448E884438A4E553B743843253">
    <w:name w:val="00B156448E884438A4E553B743843253"/>
  </w:style>
  <w:style w:type="paragraph" w:customStyle="1" w:styleId="1CA46688F2F7467D96CF10F2699EC68E">
    <w:name w:val="1CA46688F2F7467D96CF10F2699EC68E"/>
  </w:style>
  <w:style w:type="paragraph" w:customStyle="1" w:styleId="A77635B5B63A411B96A765C44063CB43">
    <w:name w:val="A77635B5B63A411B96A765C44063CB43"/>
  </w:style>
  <w:style w:type="paragraph" w:customStyle="1" w:styleId="2416E4DF8D16444AA247E5B245DD1676">
    <w:name w:val="2416E4DF8D16444AA247E5B245DD1676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3FB66F41750648FBBAD4281CAE92FE99">
    <w:name w:val="3FB66F41750648FBBAD4281CAE92FE99"/>
  </w:style>
  <w:style w:type="paragraph" w:customStyle="1" w:styleId="36B561AA489A4EDBACBEE19160C86997">
    <w:name w:val="36B561AA489A4EDBACBEE19160C86997"/>
  </w:style>
  <w:style w:type="paragraph" w:customStyle="1" w:styleId="69922E645D1942F4A1EE7226D22E0A95">
    <w:name w:val="69922E645D1942F4A1EE7226D22E0A95"/>
  </w:style>
  <w:style w:type="paragraph" w:customStyle="1" w:styleId="7ED389EDE8594E7D9A9CA3BA543FD472">
    <w:name w:val="7ED389EDE8594E7D9A9CA3BA543FD472"/>
  </w:style>
  <w:style w:type="character" w:styleId="nfase">
    <w:name w:val="Emphasis"/>
    <w:basedOn w:val="Fontepargpadro"/>
    <w:uiPriority w:val="2"/>
    <w:unhideWhenUsed/>
    <w:qFormat/>
    <w:rPr>
      <w:i/>
      <w:iCs/>
      <w:color w:val="404040" w:themeColor="text1" w:themeTint="BF"/>
    </w:rPr>
  </w:style>
  <w:style w:type="paragraph" w:customStyle="1" w:styleId="7BFDB88DDA70485FA8BC725B1F841409">
    <w:name w:val="7BFDB88DDA70485FA8BC725B1F841409"/>
  </w:style>
  <w:style w:type="paragraph" w:customStyle="1" w:styleId="2F1A760F7CC043B19F99142A5C53BFD7">
    <w:name w:val="2F1A760F7CC043B19F99142A5C53BFD7"/>
  </w:style>
  <w:style w:type="paragraph" w:customStyle="1" w:styleId="4E2113B67B9E4D24873B24B66761A971">
    <w:name w:val="4E2113B67B9E4D24873B24B66761A971"/>
  </w:style>
  <w:style w:type="paragraph" w:customStyle="1" w:styleId="5267588C68374714BCB431284F7E62D1">
    <w:name w:val="5267588C68374714BCB431284F7E62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6216E107AFC4469AD987A8FC566FA79">
    <w:name w:val="06216E107AFC4469AD987A8FC566FA79"/>
  </w:style>
  <w:style w:type="paragraph" w:customStyle="1" w:styleId="E0AE2D2CB3724B198D1853E1F859AB44">
    <w:name w:val="E0AE2D2CB3724B198D1853E1F859AB44"/>
  </w:style>
  <w:style w:type="paragraph" w:customStyle="1" w:styleId="00B156448E884438A4E553B743843253">
    <w:name w:val="00B156448E884438A4E553B743843253"/>
  </w:style>
  <w:style w:type="paragraph" w:customStyle="1" w:styleId="1CA46688F2F7467D96CF10F2699EC68E">
    <w:name w:val="1CA46688F2F7467D96CF10F2699EC68E"/>
  </w:style>
  <w:style w:type="paragraph" w:customStyle="1" w:styleId="A77635B5B63A411B96A765C44063CB43">
    <w:name w:val="A77635B5B63A411B96A765C44063CB43"/>
  </w:style>
  <w:style w:type="paragraph" w:customStyle="1" w:styleId="2416E4DF8D16444AA247E5B245DD1676">
    <w:name w:val="2416E4DF8D16444AA247E5B245DD1676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3FB66F41750648FBBAD4281CAE92FE99">
    <w:name w:val="3FB66F41750648FBBAD4281CAE92FE99"/>
  </w:style>
  <w:style w:type="paragraph" w:customStyle="1" w:styleId="36B561AA489A4EDBACBEE19160C86997">
    <w:name w:val="36B561AA489A4EDBACBEE19160C86997"/>
  </w:style>
  <w:style w:type="paragraph" w:customStyle="1" w:styleId="69922E645D1942F4A1EE7226D22E0A95">
    <w:name w:val="69922E645D1942F4A1EE7226D22E0A95"/>
  </w:style>
  <w:style w:type="paragraph" w:customStyle="1" w:styleId="7ED389EDE8594E7D9A9CA3BA543FD472">
    <w:name w:val="7ED389EDE8594E7D9A9CA3BA543FD472"/>
  </w:style>
  <w:style w:type="character" w:styleId="nfase">
    <w:name w:val="Emphasis"/>
    <w:basedOn w:val="Fontepargpadro"/>
    <w:uiPriority w:val="2"/>
    <w:unhideWhenUsed/>
    <w:qFormat/>
    <w:rPr>
      <w:i/>
      <w:iCs/>
      <w:color w:val="404040" w:themeColor="text1" w:themeTint="BF"/>
    </w:rPr>
  </w:style>
  <w:style w:type="paragraph" w:customStyle="1" w:styleId="7BFDB88DDA70485FA8BC725B1F841409">
    <w:name w:val="7BFDB88DDA70485FA8BC725B1F841409"/>
  </w:style>
  <w:style w:type="paragraph" w:customStyle="1" w:styleId="2F1A760F7CC043B19F99142A5C53BFD7">
    <w:name w:val="2F1A760F7CC043B19F99142A5C53BFD7"/>
  </w:style>
  <w:style w:type="paragraph" w:customStyle="1" w:styleId="4E2113B67B9E4D24873B24B66761A971">
    <w:name w:val="4E2113B67B9E4D24873B24B66761A971"/>
  </w:style>
  <w:style w:type="paragraph" w:customStyle="1" w:styleId="5267588C68374714BCB431284F7E62D1">
    <w:name w:val="5267588C68374714BCB431284F7E6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paula cruz dos santos</dc:creator>
  <cp:lastModifiedBy>Aluno</cp:lastModifiedBy>
  <cp:revision>2</cp:revision>
  <dcterms:created xsi:type="dcterms:W3CDTF">2018-09-04T17:59:00Z</dcterms:created>
  <dcterms:modified xsi:type="dcterms:W3CDTF">2018-09-04T17:59:00Z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  <property fmtid="{D5CDD505-2E9C-101B-9397-08002B2CF9AE}" pid="3" name="MSIP_Label_0702bf62-88e6-456d-b298-e2abb13de1ea_Enabled">
    <vt:lpwstr>True</vt:lpwstr>
  </property>
  <property fmtid="{D5CDD505-2E9C-101B-9397-08002B2CF9AE}" pid="4" name="MSIP_Label_0702bf62-88e6-456d-b298-e2abb13de1ea_SiteId">
    <vt:lpwstr>548d26ab-8caa-49e1-97c2-a1b1a06cc39c</vt:lpwstr>
  </property>
  <property fmtid="{D5CDD505-2E9C-101B-9397-08002B2CF9AE}" pid="5" name="MSIP_Label_0702bf62-88e6-456d-b298-e2abb13de1ea_Owner">
    <vt:lpwstr>islopes@coca-cola.com</vt:lpwstr>
  </property>
  <property fmtid="{D5CDD505-2E9C-101B-9397-08002B2CF9AE}" pid="6" name="MSIP_Label_0702bf62-88e6-456d-b298-e2abb13de1ea_SetDate">
    <vt:lpwstr>2018-03-06T19:07:03.0194683Z</vt:lpwstr>
  </property>
  <property fmtid="{D5CDD505-2E9C-101B-9397-08002B2CF9AE}" pid="7" name="MSIP_Label_0702bf62-88e6-456d-b298-e2abb13de1ea_Name">
    <vt:lpwstr>Confidential (not protected)</vt:lpwstr>
  </property>
  <property fmtid="{D5CDD505-2E9C-101B-9397-08002B2CF9AE}" pid="8" name="MSIP_Label_0702bf62-88e6-456d-b298-e2abb13de1ea_Application">
    <vt:lpwstr>Microsoft Azure Information Protection</vt:lpwstr>
  </property>
  <property fmtid="{D5CDD505-2E9C-101B-9397-08002B2CF9AE}" pid="9" name="MSIP_Label_0702bf62-88e6-456d-b298-e2abb13de1ea_Extended_MSFT_Method">
    <vt:lpwstr>Manual</vt:lpwstr>
  </property>
  <property fmtid="{D5CDD505-2E9C-101B-9397-08002B2CF9AE}" pid="10" name="Sensitivity">
    <vt:lpwstr>Confidential (not protected)</vt:lpwstr>
  </property>
</Properties>
</file>