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de tabela principal"/>
      </w:tblPr>
      <w:tblGrid>
        <w:gridCol w:w="6009"/>
        <w:gridCol w:w="4313"/>
      </w:tblGrid>
      <w:tr w:rsidR="004A7542" w:rsidRPr="00EC7C35" w:rsidTr="00346ED4">
        <w:trPr>
          <w:jc w:val="center"/>
        </w:trPr>
        <w:tc>
          <w:tcPr>
            <w:tcW w:w="6204" w:type="dxa"/>
            <w:tcBorders>
              <w:right w:val="single" w:sz="12" w:space="0" w:color="DDDDDD" w:themeColor="accent1"/>
            </w:tcBorders>
            <w:tcMar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Layout de tabela do lado esquerdo"/>
            </w:tblPr>
            <w:tblGrid>
              <w:gridCol w:w="5994"/>
            </w:tblGrid>
            <w:tr w:rsidR="004A7542" w:rsidRPr="00EC7C35" w:rsidTr="003807CE">
              <w:trPr>
                <w:trHeight w:hRule="exact" w:val="2520"/>
              </w:trPr>
              <w:tc>
                <w:tcPr>
                  <w:tcW w:w="5000" w:type="pct"/>
                  <w:tcBorders>
                    <w:bottom w:val="nil"/>
                  </w:tcBorders>
                  <w:tcMar>
                    <w:top w:w="0" w:type="dxa"/>
                  </w:tcMar>
                </w:tcPr>
                <w:p w:rsidR="00656FA0" w:rsidRDefault="00C56116" w:rsidP="00DC1867">
                  <w:pPr>
                    <w:pStyle w:val="Ttulo1"/>
                    <w:tabs>
                      <w:tab w:val="left" w:pos="1215"/>
                      <w:tab w:val="center" w:pos="2637"/>
                    </w:tabs>
                    <w:jc w:val="left"/>
                    <w:rPr>
                      <w:lang w:val="pt-BR"/>
                    </w:rPr>
                  </w:pPr>
                  <w:bookmarkStart w:id="0" w:name="_GoBack"/>
                  <w:r>
                    <w:rPr>
                      <w:noProof/>
                      <w:lang w:val="pt-BR" w:eastAsia="pt-BR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2540</wp:posOffset>
                        </wp:positionH>
                        <wp:positionV relativeFrom="paragraph">
                          <wp:posOffset>233045</wp:posOffset>
                        </wp:positionV>
                        <wp:extent cx="914400" cy="914400"/>
                        <wp:effectExtent l="0" t="0" r="0" b="0"/>
                        <wp:wrapSquare wrapText="bothSides"/>
                        <wp:docPr id="4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ai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C1867">
                    <w:rPr>
                      <w:lang w:val="pt-BR"/>
                    </w:rPr>
                    <w:tab/>
                  </w:r>
                </w:p>
                <w:p w:rsidR="004A7542" w:rsidRPr="00EC7C35" w:rsidRDefault="00DC1867" w:rsidP="00DC1867">
                  <w:pPr>
                    <w:pStyle w:val="Ttulo1"/>
                    <w:tabs>
                      <w:tab w:val="left" w:pos="1215"/>
                      <w:tab w:val="center" w:pos="2637"/>
                    </w:tabs>
                    <w:jc w:val="left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ab/>
                  </w:r>
                  <w:sdt>
                    <w:sdtPr>
                      <w:rPr>
                        <w:lang w:val="pt-BR"/>
                      </w:rPr>
                      <w:alias w:val="Habilidades:"/>
                      <w:tag w:val="Habilidades:"/>
                      <w:id w:val="1490835561"/>
                      <w:placeholder>
                        <w:docPart w:val="BCCF959F02C54BAA96DB3A26357AD6B1"/>
                      </w:placeholder>
                      <w:temporary/>
                      <w:showingPlcHdr/>
                    </w:sdtPr>
                    <w:sdtEndPr/>
                    <w:sdtContent>
                      <w:r w:rsidR="004A7542" w:rsidRPr="00482C57">
                        <w:rPr>
                          <w:b/>
                          <w:lang w:val="pt-BR" w:bidi="pt-BR"/>
                        </w:rPr>
                        <w:t>Habilidades</w:t>
                      </w:r>
                    </w:sdtContent>
                  </w:sdt>
                </w:p>
                <w:p w:rsidR="003807CE" w:rsidRDefault="003807CE" w:rsidP="00FC0E6D">
                  <w:pPr>
                    <w:pStyle w:val="Ttulo2"/>
                    <w:rPr>
                      <w:b w:val="0"/>
                      <w:lang w:val="pt-BR"/>
                    </w:rPr>
                  </w:pPr>
                </w:p>
                <w:p w:rsidR="004A7542" w:rsidRPr="00656FA0" w:rsidRDefault="0043178C" w:rsidP="0043178C">
                  <w:pPr>
                    <w:pStyle w:val="Ttulo2"/>
                    <w:rPr>
                      <w:b w:val="0"/>
                      <w:sz w:val="20"/>
                      <w:szCs w:val="20"/>
                      <w:lang w:val="pt-BR"/>
                    </w:rPr>
                  </w:pPr>
                  <w:r>
                    <w:rPr>
                      <w:b w:val="0"/>
                      <w:sz w:val="20"/>
                      <w:szCs w:val="20"/>
                      <w:lang w:val="pt-BR"/>
                    </w:rPr>
                    <w:t>Curiosa, Comunicativa, Exigente, Simpática. Tenho facilidade para pegar as coisas bem rápidas, gosto de trabalhar em equipe e aprender o que pode melhorar o meu desempenho profissional.</w:t>
                  </w:r>
                </w:p>
              </w:tc>
            </w:tr>
            <w:tr w:rsidR="004A7542" w:rsidRPr="00EC7C35" w:rsidTr="003807CE">
              <w:trPr>
                <w:trHeight w:val="9014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</w:tcMar>
                </w:tcPr>
                <w:p w:rsidR="00656FA0" w:rsidRDefault="00656FA0" w:rsidP="00A539E0">
                  <w:pPr>
                    <w:pStyle w:val="Ttulo1"/>
                    <w:tabs>
                      <w:tab w:val="left" w:pos="1275"/>
                      <w:tab w:val="center" w:pos="2637"/>
                    </w:tabs>
                    <w:jc w:val="left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ab/>
                  </w:r>
                </w:p>
                <w:p w:rsidR="00656FA0" w:rsidRPr="00A539E0" w:rsidRDefault="00656FA0" w:rsidP="00656FA0">
                  <w:pPr>
                    <w:pStyle w:val="Ttulo1"/>
                    <w:tabs>
                      <w:tab w:val="left" w:pos="1065"/>
                      <w:tab w:val="left" w:pos="1275"/>
                      <w:tab w:val="center" w:pos="2637"/>
                    </w:tabs>
                    <w:jc w:val="left"/>
                    <w:rPr>
                      <w:b/>
                      <w:lang w:val="pt-BR"/>
                    </w:rPr>
                  </w:pPr>
                </w:p>
                <w:p w:rsidR="004A7542" w:rsidRPr="00EC7C35" w:rsidRDefault="00A539E0" w:rsidP="00A539E0">
                  <w:pPr>
                    <w:pStyle w:val="Ttulo1"/>
                    <w:tabs>
                      <w:tab w:val="left" w:pos="1065"/>
                      <w:tab w:val="left" w:pos="1275"/>
                      <w:tab w:val="center" w:pos="2637"/>
                    </w:tabs>
                    <w:rPr>
                      <w:lang w:val="pt-BR"/>
                    </w:rPr>
                  </w:pPr>
                  <w:r w:rsidRPr="00A539E0">
                    <w:rPr>
                      <w:b/>
                      <w:lang w:val="pt-BR"/>
                    </w:rPr>
                    <w:t>cursos</w:t>
                  </w:r>
                </w:p>
                <w:p w:rsidR="00C9783E" w:rsidRPr="00EC7C35" w:rsidRDefault="00C9783E" w:rsidP="00346ED4">
                  <w:pPr>
                    <w:rPr>
                      <w:lang w:val="pt-BR"/>
                    </w:rPr>
                  </w:pPr>
                </w:p>
                <w:p w:rsidR="00A539E0" w:rsidRPr="00A539E0" w:rsidRDefault="00A539E0" w:rsidP="00A539E0">
                  <w:pPr>
                    <w:rPr>
                      <w:b/>
                      <w:sz w:val="20"/>
                      <w:szCs w:val="20"/>
                      <w:lang w:val="pt-BR"/>
                    </w:rPr>
                  </w:pPr>
                  <w:r w:rsidRPr="00A539E0">
                    <w:rPr>
                      <w:b/>
                      <w:sz w:val="20"/>
                      <w:szCs w:val="20"/>
                      <w:lang w:val="pt-BR"/>
                    </w:rPr>
                    <w:t>Informática:</w:t>
                  </w:r>
                </w:p>
                <w:p w:rsidR="00A539E0" w:rsidRDefault="00A539E0" w:rsidP="00A539E0">
                  <w:pPr>
                    <w:jc w:val="left"/>
                    <w:rPr>
                      <w:sz w:val="20"/>
                      <w:szCs w:val="20"/>
                      <w:lang w:val="pt-BR"/>
                    </w:rPr>
                  </w:pPr>
                  <w:r w:rsidRPr="00A539E0">
                    <w:rPr>
                      <w:b/>
                      <w:sz w:val="20"/>
                      <w:szCs w:val="20"/>
                      <w:lang w:val="pt-BR"/>
                    </w:rPr>
                    <w:t>Nível:</w:t>
                  </w:r>
                  <w:r>
                    <w:rPr>
                      <w:sz w:val="20"/>
                      <w:szCs w:val="20"/>
                      <w:lang w:val="pt-BR"/>
                    </w:rPr>
                    <w:t xml:space="preserve"> </w:t>
                  </w:r>
                  <w:r w:rsidRPr="00DC1867">
                    <w:rPr>
                      <w:sz w:val="20"/>
                      <w:szCs w:val="20"/>
                      <w:lang w:val="pt-BR"/>
                    </w:rPr>
                    <w:t>Intermediário</w:t>
                  </w:r>
                </w:p>
                <w:p w:rsidR="00A539E0" w:rsidRDefault="00A539E0" w:rsidP="00A539E0">
                  <w:pPr>
                    <w:jc w:val="left"/>
                    <w:rPr>
                      <w:sz w:val="20"/>
                      <w:szCs w:val="20"/>
                      <w:lang w:val="pt-BR"/>
                    </w:rPr>
                  </w:pPr>
                  <w:r w:rsidRPr="00A539E0">
                    <w:rPr>
                      <w:b/>
                      <w:sz w:val="20"/>
                      <w:szCs w:val="20"/>
                      <w:lang w:val="pt-BR"/>
                    </w:rPr>
                    <w:t>Ano:</w:t>
                  </w:r>
                  <w:r>
                    <w:rPr>
                      <w:sz w:val="20"/>
                      <w:szCs w:val="20"/>
                      <w:lang w:val="pt-BR"/>
                    </w:rPr>
                    <w:t xml:space="preserve"> </w:t>
                  </w:r>
                  <w:r w:rsidRPr="00DC1867">
                    <w:rPr>
                      <w:sz w:val="20"/>
                      <w:szCs w:val="20"/>
                      <w:lang w:val="pt-BR"/>
                    </w:rPr>
                    <w:t>2014</w:t>
                  </w:r>
                </w:p>
                <w:p w:rsidR="00A539E0" w:rsidRPr="00DC1867" w:rsidRDefault="00A539E0" w:rsidP="00A539E0">
                  <w:pPr>
                    <w:jc w:val="left"/>
                    <w:rPr>
                      <w:sz w:val="20"/>
                      <w:szCs w:val="20"/>
                      <w:lang w:val="pt-BR"/>
                    </w:rPr>
                  </w:pPr>
                  <w:r w:rsidRPr="00A539E0">
                    <w:rPr>
                      <w:b/>
                      <w:sz w:val="20"/>
                      <w:szCs w:val="20"/>
                      <w:lang w:val="pt-BR"/>
                    </w:rPr>
                    <w:t>Instituição:</w:t>
                  </w:r>
                  <w:r>
                    <w:rPr>
                      <w:sz w:val="20"/>
                      <w:szCs w:val="20"/>
                      <w:lang w:val="pt-BR"/>
                    </w:rPr>
                    <w:t xml:space="preserve"> </w:t>
                  </w:r>
                  <w:r w:rsidRPr="00DC1867">
                    <w:rPr>
                      <w:sz w:val="20"/>
                      <w:szCs w:val="20"/>
                      <w:lang w:val="pt-BR"/>
                    </w:rPr>
                    <w:t>Escola Profissão</w:t>
                  </w:r>
                </w:p>
                <w:p w:rsidR="00A539E0" w:rsidRDefault="00A539E0" w:rsidP="00A539E0">
                  <w:pPr>
                    <w:rPr>
                      <w:b/>
                      <w:sz w:val="20"/>
                      <w:szCs w:val="20"/>
                      <w:lang w:val="pt-BR"/>
                    </w:rPr>
                  </w:pPr>
                  <w:r w:rsidRPr="00DC1867">
                    <w:rPr>
                      <w:sz w:val="28"/>
                      <w:szCs w:val="28"/>
                      <w:lang w:val="pt-BR"/>
                    </w:rPr>
                    <w:t xml:space="preserve">     </w:t>
                  </w:r>
                  <w:r>
                    <w:rPr>
                      <w:sz w:val="20"/>
                      <w:szCs w:val="20"/>
                      <w:lang w:val="pt-BR"/>
                    </w:rPr>
                    <w:t xml:space="preserve"> </w:t>
                  </w:r>
                </w:p>
                <w:p w:rsidR="00A539E0" w:rsidRDefault="00A539E0" w:rsidP="00A539E0">
                  <w:pPr>
                    <w:rPr>
                      <w:b/>
                      <w:sz w:val="20"/>
                      <w:szCs w:val="20"/>
                      <w:lang w:val="pt-BR"/>
                    </w:rPr>
                  </w:pPr>
                  <w:r w:rsidRPr="00A539E0">
                    <w:rPr>
                      <w:b/>
                      <w:sz w:val="20"/>
                      <w:szCs w:val="20"/>
                      <w:lang w:val="pt-BR"/>
                    </w:rPr>
                    <w:t>Recepcionista/Telefonista/Atendimento ao Cliente:</w:t>
                  </w:r>
                </w:p>
                <w:p w:rsidR="00A539E0" w:rsidRDefault="00A539E0" w:rsidP="00A539E0">
                  <w:pPr>
                    <w:jc w:val="left"/>
                    <w:rPr>
                      <w:sz w:val="20"/>
                      <w:szCs w:val="20"/>
                      <w:lang w:val="pt-BR"/>
                    </w:rPr>
                  </w:pPr>
                  <w:r w:rsidRPr="00A539E0">
                    <w:rPr>
                      <w:b/>
                      <w:sz w:val="20"/>
                      <w:szCs w:val="20"/>
                      <w:lang w:val="pt-BR"/>
                    </w:rPr>
                    <w:t>Nível:</w:t>
                  </w:r>
                  <w:r>
                    <w:rPr>
                      <w:sz w:val="20"/>
                      <w:szCs w:val="20"/>
                      <w:lang w:val="pt-BR"/>
                    </w:rPr>
                    <w:t xml:space="preserve"> </w:t>
                  </w:r>
                  <w:r w:rsidRPr="00DC1867">
                    <w:rPr>
                      <w:sz w:val="20"/>
                      <w:szCs w:val="20"/>
                      <w:lang w:val="pt-BR"/>
                    </w:rPr>
                    <w:t>Básico</w:t>
                  </w:r>
                </w:p>
                <w:p w:rsidR="00A539E0" w:rsidRDefault="00A539E0" w:rsidP="00A539E0">
                  <w:pPr>
                    <w:jc w:val="left"/>
                    <w:rPr>
                      <w:sz w:val="20"/>
                      <w:szCs w:val="20"/>
                      <w:lang w:val="pt-BR"/>
                    </w:rPr>
                  </w:pPr>
                  <w:r w:rsidRPr="00A539E0">
                    <w:rPr>
                      <w:b/>
                      <w:sz w:val="20"/>
                      <w:szCs w:val="20"/>
                      <w:lang w:val="pt-BR"/>
                    </w:rPr>
                    <w:t>Ano</w:t>
                  </w:r>
                  <w:r>
                    <w:rPr>
                      <w:sz w:val="20"/>
                      <w:szCs w:val="20"/>
                      <w:lang w:val="pt-BR"/>
                    </w:rPr>
                    <w:t xml:space="preserve">: </w:t>
                  </w:r>
                  <w:r w:rsidRPr="00DC1867">
                    <w:rPr>
                      <w:sz w:val="20"/>
                      <w:szCs w:val="20"/>
                      <w:lang w:val="pt-BR"/>
                    </w:rPr>
                    <w:t>2012</w:t>
                  </w:r>
                </w:p>
                <w:p w:rsidR="00A539E0" w:rsidRDefault="00A539E0" w:rsidP="00A539E0">
                  <w:pPr>
                    <w:jc w:val="left"/>
                    <w:rPr>
                      <w:b/>
                      <w:sz w:val="20"/>
                      <w:szCs w:val="20"/>
                      <w:lang w:val="pt-BR"/>
                    </w:rPr>
                  </w:pPr>
                  <w:r w:rsidRPr="00A539E0">
                    <w:rPr>
                      <w:b/>
                      <w:sz w:val="20"/>
                      <w:szCs w:val="20"/>
                      <w:lang w:val="pt-BR"/>
                    </w:rPr>
                    <w:t>Instituição:</w:t>
                  </w:r>
                  <w:r>
                    <w:rPr>
                      <w:sz w:val="20"/>
                      <w:szCs w:val="20"/>
                      <w:lang w:val="pt-BR"/>
                    </w:rPr>
                    <w:t xml:space="preserve"> </w:t>
                  </w:r>
                  <w:r w:rsidRPr="00DC1867">
                    <w:rPr>
                      <w:sz w:val="20"/>
                      <w:szCs w:val="20"/>
                      <w:lang w:val="pt-BR"/>
                    </w:rPr>
                    <w:t>Projeto Semeador</w:t>
                  </w:r>
                </w:p>
                <w:p w:rsidR="00A539E0" w:rsidRDefault="00A539E0" w:rsidP="00A539E0">
                  <w:pPr>
                    <w:rPr>
                      <w:b/>
                      <w:sz w:val="20"/>
                      <w:szCs w:val="20"/>
                      <w:lang w:val="pt-BR"/>
                    </w:rPr>
                  </w:pPr>
                  <w:r>
                    <w:rPr>
                      <w:b/>
                      <w:sz w:val="20"/>
                      <w:szCs w:val="20"/>
                      <w:lang w:val="pt-BR"/>
                    </w:rPr>
                    <w:t>Organização de Eventos:</w:t>
                  </w:r>
                </w:p>
                <w:p w:rsidR="00A539E0" w:rsidRDefault="00A539E0" w:rsidP="00A539E0">
                  <w:pPr>
                    <w:jc w:val="left"/>
                    <w:rPr>
                      <w:sz w:val="20"/>
                      <w:szCs w:val="20"/>
                      <w:lang w:val="pt-BR"/>
                    </w:rPr>
                  </w:pPr>
                  <w:r w:rsidRPr="00A539E0">
                    <w:rPr>
                      <w:b/>
                      <w:sz w:val="20"/>
                      <w:szCs w:val="20"/>
                      <w:lang w:val="pt-BR"/>
                    </w:rPr>
                    <w:t>Nível:</w:t>
                  </w:r>
                  <w:r>
                    <w:rPr>
                      <w:sz w:val="20"/>
                      <w:szCs w:val="20"/>
                      <w:lang w:val="pt-BR"/>
                    </w:rPr>
                    <w:t xml:space="preserve"> Básico</w:t>
                  </w:r>
                </w:p>
                <w:p w:rsidR="00A539E0" w:rsidRDefault="00A539E0" w:rsidP="00A539E0">
                  <w:pPr>
                    <w:jc w:val="left"/>
                    <w:rPr>
                      <w:sz w:val="20"/>
                      <w:szCs w:val="20"/>
                      <w:lang w:val="pt-BR"/>
                    </w:rPr>
                  </w:pPr>
                  <w:r w:rsidRPr="00A539E0">
                    <w:rPr>
                      <w:b/>
                      <w:sz w:val="20"/>
                      <w:szCs w:val="20"/>
                      <w:lang w:val="pt-BR"/>
                    </w:rPr>
                    <w:t>Ano:</w:t>
                  </w:r>
                  <w:r>
                    <w:rPr>
                      <w:sz w:val="20"/>
                      <w:szCs w:val="20"/>
                      <w:lang w:val="pt-BR"/>
                    </w:rPr>
                    <w:t xml:space="preserve"> 2017</w:t>
                  </w:r>
                </w:p>
                <w:p w:rsidR="004A7542" w:rsidRDefault="00A539E0" w:rsidP="00A539E0">
                  <w:pPr>
                    <w:jc w:val="left"/>
                    <w:rPr>
                      <w:sz w:val="20"/>
                      <w:szCs w:val="20"/>
                      <w:lang w:val="pt-BR"/>
                    </w:rPr>
                  </w:pPr>
                  <w:r w:rsidRPr="00A539E0">
                    <w:rPr>
                      <w:b/>
                      <w:sz w:val="20"/>
                      <w:szCs w:val="20"/>
                      <w:lang w:val="pt-BR"/>
                    </w:rPr>
                    <w:t>Instituição:</w:t>
                  </w:r>
                  <w:r>
                    <w:rPr>
                      <w:sz w:val="20"/>
                      <w:szCs w:val="20"/>
                      <w:lang w:val="pt-BR"/>
                    </w:rPr>
                    <w:t xml:space="preserve"> Ocupação Social</w:t>
                  </w:r>
                </w:p>
                <w:p w:rsidR="00A539E0" w:rsidRDefault="00A539E0" w:rsidP="00A539E0">
                  <w:pPr>
                    <w:rPr>
                      <w:b/>
                      <w:sz w:val="20"/>
                      <w:szCs w:val="20"/>
                      <w:lang w:val="pt-BR"/>
                    </w:rPr>
                  </w:pPr>
                  <w:r w:rsidRPr="00A539E0">
                    <w:rPr>
                      <w:b/>
                      <w:sz w:val="20"/>
                      <w:szCs w:val="20"/>
                      <w:lang w:val="pt-BR"/>
                    </w:rPr>
                    <w:t>Garçom</w:t>
                  </w:r>
                  <w:r>
                    <w:rPr>
                      <w:b/>
                      <w:sz w:val="20"/>
                      <w:szCs w:val="20"/>
                      <w:lang w:val="pt-BR"/>
                    </w:rPr>
                    <w:t>:</w:t>
                  </w:r>
                </w:p>
                <w:p w:rsidR="00A539E0" w:rsidRDefault="00A539E0" w:rsidP="00A539E0">
                  <w:pPr>
                    <w:jc w:val="left"/>
                    <w:rPr>
                      <w:sz w:val="20"/>
                      <w:szCs w:val="20"/>
                      <w:lang w:val="pt-BR"/>
                    </w:rPr>
                  </w:pPr>
                  <w:r w:rsidRPr="00A539E0">
                    <w:rPr>
                      <w:b/>
                      <w:sz w:val="20"/>
                      <w:szCs w:val="20"/>
                      <w:lang w:val="pt-BR"/>
                    </w:rPr>
                    <w:t>Nível:</w:t>
                  </w:r>
                  <w:r>
                    <w:rPr>
                      <w:sz w:val="20"/>
                      <w:szCs w:val="20"/>
                      <w:lang w:val="pt-BR"/>
                    </w:rPr>
                    <w:t xml:space="preserve"> Básico</w:t>
                  </w:r>
                </w:p>
                <w:p w:rsidR="00A539E0" w:rsidRDefault="00A539E0" w:rsidP="00A539E0">
                  <w:pPr>
                    <w:jc w:val="left"/>
                    <w:rPr>
                      <w:sz w:val="20"/>
                      <w:szCs w:val="20"/>
                      <w:lang w:val="pt-BR"/>
                    </w:rPr>
                  </w:pPr>
                  <w:r w:rsidRPr="00A539E0">
                    <w:rPr>
                      <w:b/>
                      <w:sz w:val="20"/>
                      <w:szCs w:val="20"/>
                      <w:lang w:val="pt-BR"/>
                    </w:rPr>
                    <w:t>Ano:</w:t>
                  </w:r>
                  <w:r>
                    <w:rPr>
                      <w:sz w:val="20"/>
                      <w:szCs w:val="20"/>
                      <w:lang w:val="pt-BR"/>
                    </w:rPr>
                    <w:t xml:space="preserve"> 2017</w:t>
                  </w:r>
                </w:p>
                <w:p w:rsidR="00A539E0" w:rsidRPr="00A539E0" w:rsidRDefault="00A539E0" w:rsidP="00A539E0">
                  <w:pPr>
                    <w:jc w:val="left"/>
                    <w:rPr>
                      <w:b/>
                      <w:lang w:val="pt-BR"/>
                    </w:rPr>
                  </w:pPr>
                  <w:r w:rsidRPr="00A539E0">
                    <w:rPr>
                      <w:b/>
                      <w:sz w:val="20"/>
                      <w:szCs w:val="20"/>
                      <w:lang w:val="pt-BR"/>
                    </w:rPr>
                    <w:t>Instituição:</w:t>
                  </w:r>
                  <w:r>
                    <w:rPr>
                      <w:b/>
                      <w:sz w:val="20"/>
                      <w:szCs w:val="20"/>
                      <w:lang w:val="pt-BR"/>
                    </w:rPr>
                    <w:t xml:space="preserve"> </w:t>
                  </w:r>
                  <w:r w:rsidRPr="00A539E0">
                    <w:rPr>
                      <w:sz w:val="20"/>
                      <w:szCs w:val="20"/>
                      <w:lang w:val="pt-BR"/>
                    </w:rPr>
                    <w:t>Ocupação Social</w:t>
                  </w:r>
                </w:p>
                <w:p w:rsidR="00656FA0" w:rsidRDefault="00656FA0" w:rsidP="00656FA0">
                  <w:pPr>
                    <w:pStyle w:val="Ttulo1"/>
                    <w:tabs>
                      <w:tab w:val="left" w:pos="405"/>
                      <w:tab w:val="center" w:pos="2637"/>
                    </w:tabs>
                    <w:jc w:val="left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ab/>
                  </w:r>
                </w:p>
                <w:p w:rsidR="004A7542" w:rsidRPr="00EC7C35" w:rsidRDefault="00656FA0" w:rsidP="00656FA0">
                  <w:pPr>
                    <w:pStyle w:val="Ttulo1"/>
                    <w:tabs>
                      <w:tab w:val="left" w:pos="405"/>
                      <w:tab w:val="center" w:pos="2637"/>
                    </w:tabs>
                    <w:jc w:val="left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ab/>
                  </w:r>
                  <w:sdt>
                    <w:sdtPr>
                      <w:rPr>
                        <w:lang w:val="pt-BR"/>
                      </w:rPr>
                      <w:alias w:val="Escolaridade:"/>
                      <w:tag w:val="Educação:"/>
                      <w:id w:val="1349516922"/>
                      <w:placeholder>
                        <w:docPart w:val="6F9706A9257C4A8195A95C27B5C570CD"/>
                      </w:placeholder>
                      <w:temporary/>
                      <w:showingPlcHdr/>
                    </w:sdtPr>
                    <w:sdtEndPr/>
                    <w:sdtContent>
                      <w:r w:rsidR="00C74660" w:rsidRPr="00482C57">
                        <w:rPr>
                          <w:b/>
                          <w:lang w:val="pt-BR" w:bidi="pt-BR"/>
                        </w:rPr>
                        <w:t>FORMAÇÃO ACADÊMICA</w:t>
                      </w:r>
                    </w:sdtContent>
                  </w:sdt>
                </w:p>
                <w:p w:rsidR="003807CE" w:rsidRPr="00656FA0" w:rsidRDefault="003807CE" w:rsidP="00346ED4">
                  <w:pPr>
                    <w:pStyle w:val="Ttulo2"/>
                    <w:rPr>
                      <w:sz w:val="20"/>
                      <w:szCs w:val="20"/>
                      <w:lang w:val="pt-BR"/>
                    </w:rPr>
                  </w:pPr>
                </w:p>
                <w:p w:rsidR="004A7542" w:rsidRPr="00656FA0" w:rsidRDefault="00FC0E6D" w:rsidP="00346ED4">
                  <w:pPr>
                    <w:pStyle w:val="Ttulo2"/>
                    <w:rPr>
                      <w:sz w:val="20"/>
                      <w:szCs w:val="20"/>
                      <w:lang w:val="pt-BR"/>
                    </w:rPr>
                  </w:pPr>
                  <w:r w:rsidRPr="00656FA0">
                    <w:rPr>
                      <w:sz w:val="20"/>
                      <w:szCs w:val="20"/>
                      <w:lang w:val="pt-BR"/>
                    </w:rPr>
                    <w:t xml:space="preserve">Ensino </w:t>
                  </w:r>
                  <w:r w:rsidR="003807CE" w:rsidRPr="00656FA0">
                    <w:rPr>
                      <w:sz w:val="20"/>
                      <w:szCs w:val="20"/>
                      <w:lang w:val="pt-BR"/>
                    </w:rPr>
                    <w:t>M</w:t>
                  </w:r>
                  <w:r w:rsidRPr="00656FA0">
                    <w:rPr>
                      <w:sz w:val="20"/>
                      <w:szCs w:val="20"/>
                      <w:lang w:val="pt-BR"/>
                    </w:rPr>
                    <w:t>édio</w:t>
                  </w:r>
                  <w:r w:rsidR="004A7542" w:rsidRPr="00656FA0">
                    <w:rPr>
                      <w:sz w:val="20"/>
                      <w:szCs w:val="20"/>
                      <w:lang w:val="pt-BR" w:bidi="pt-BR"/>
                    </w:rPr>
                    <w:t xml:space="preserve"> |</w:t>
                  </w:r>
                  <w:r w:rsidR="004A7542" w:rsidRPr="00656FA0">
                    <w:rPr>
                      <w:b w:val="0"/>
                      <w:sz w:val="20"/>
                      <w:szCs w:val="20"/>
                      <w:lang w:val="pt-BR" w:bidi="pt-BR"/>
                    </w:rPr>
                    <w:t xml:space="preserve"> </w:t>
                  </w:r>
                  <w:r w:rsidRPr="00656FA0">
                    <w:rPr>
                      <w:b w:val="0"/>
                      <w:sz w:val="20"/>
                      <w:szCs w:val="20"/>
                      <w:lang w:val="pt-BR"/>
                    </w:rPr>
                    <w:t>20</w:t>
                  </w:r>
                  <w:r w:rsidR="00A539E0">
                    <w:rPr>
                      <w:b w:val="0"/>
                      <w:sz w:val="20"/>
                      <w:szCs w:val="20"/>
                      <w:lang w:val="pt-BR"/>
                    </w:rPr>
                    <w:t>17</w:t>
                  </w:r>
                  <w:r w:rsidR="004A7542" w:rsidRPr="00656FA0">
                    <w:rPr>
                      <w:b w:val="0"/>
                      <w:sz w:val="20"/>
                      <w:szCs w:val="20"/>
                      <w:lang w:val="pt-BR" w:bidi="pt-BR"/>
                    </w:rPr>
                    <w:t xml:space="preserve"> | </w:t>
                  </w:r>
                  <w:r w:rsidR="00A539E0">
                    <w:rPr>
                      <w:b w:val="0"/>
                      <w:sz w:val="20"/>
                      <w:szCs w:val="20"/>
                      <w:lang w:val="pt-BR"/>
                    </w:rPr>
                    <w:t>EEE</w:t>
                  </w:r>
                  <w:r w:rsidRPr="00656FA0">
                    <w:rPr>
                      <w:b w:val="0"/>
                      <w:sz w:val="20"/>
                      <w:szCs w:val="20"/>
                      <w:lang w:val="pt-BR"/>
                    </w:rPr>
                    <w:t xml:space="preserve">M </w:t>
                  </w:r>
                  <w:r w:rsidR="00A539E0">
                    <w:rPr>
                      <w:b w:val="0"/>
                      <w:sz w:val="20"/>
                      <w:szCs w:val="20"/>
                      <w:lang w:val="pt-BR"/>
                    </w:rPr>
                    <w:t>Aristóbulo Barbosa Leão</w:t>
                  </w:r>
                </w:p>
                <w:p w:rsidR="004A7542" w:rsidRPr="00EC7C35" w:rsidRDefault="00C9783E" w:rsidP="00482C57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  </w:t>
                  </w:r>
                </w:p>
              </w:tc>
            </w:tr>
          </w:tbl>
          <w:p w:rsidR="004A7542" w:rsidRPr="00EC7C35" w:rsidRDefault="004A7542" w:rsidP="00346ED4">
            <w:pPr>
              <w:rPr>
                <w:lang w:val="pt-BR"/>
              </w:rPr>
            </w:pPr>
          </w:p>
        </w:tc>
        <w:tc>
          <w:tcPr>
            <w:tcW w:w="4452" w:type="dxa"/>
            <w:tcBorders>
              <w:left w:val="single" w:sz="12" w:space="0" w:color="DDDDDD" w:themeColor="accent1"/>
            </w:tcBorders>
          </w:tcPr>
          <w:tbl>
            <w:tblPr>
              <w:tblStyle w:val="GridTable2Accent1"/>
              <w:tblW w:w="4602" w:type="dxa"/>
              <w:tblLayout w:type="fixed"/>
              <w:tblLook w:val="04A0" w:firstRow="1" w:lastRow="0" w:firstColumn="1" w:lastColumn="0" w:noHBand="0" w:noVBand="1"/>
              <w:tblDescription w:val="Layout de tabela do lado direito"/>
            </w:tblPr>
            <w:tblGrid>
              <w:gridCol w:w="4602"/>
            </w:tblGrid>
            <w:tr w:rsidR="004A7542" w:rsidRPr="00EC7C35" w:rsidTr="00656FA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38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</w:tcPr>
                <w:p w:rsidR="00C9783E" w:rsidRPr="00A539E0" w:rsidRDefault="00A539E0" w:rsidP="00C9783E">
                  <w:pPr>
                    <w:rPr>
                      <w:sz w:val="28"/>
                      <w:szCs w:val="28"/>
                      <w:lang w:val="pt-BR"/>
                    </w:rPr>
                  </w:pPr>
                  <w:r w:rsidRPr="00A539E0">
                    <w:rPr>
                      <w:sz w:val="28"/>
                      <w:szCs w:val="28"/>
                      <w:lang w:val="pt-BR"/>
                    </w:rPr>
                    <w:t>OBJETIVO</w:t>
                  </w:r>
                </w:p>
                <w:p w:rsidR="00C9783E" w:rsidRDefault="00C9783E" w:rsidP="00C9783E">
                  <w:pPr>
                    <w:rPr>
                      <w:lang w:val="pt-BR"/>
                    </w:rPr>
                  </w:pPr>
                </w:p>
                <w:p w:rsidR="00ED1D9C" w:rsidRPr="00A539E0" w:rsidRDefault="00A539E0" w:rsidP="00A539E0">
                  <w:pPr>
                    <w:tabs>
                      <w:tab w:val="left" w:pos="555"/>
                      <w:tab w:val="center" w:pos="1777"/>
                    </w:tabs>
                    <w:rPr>
                      <w:b w:val="0"/>
                      <w:lang w:val="pt-BR"/>
                    </w:rPr>
                  </w:pPr>
                  <w:r>
                    <w:rPr>
                      <w:b w:val="0"/>
                      <w:lang w:val="pt-BR"/>
                    </w:rPr>
                    <w:t>Meu primeiro emprego</w:t>
                  </w:r>
                </w:p>
                <w:p w:rsidR="00C9783E" w:rsidRDefault="00A539E0" w:rsidP="00C9783E">
                  <w:pPr>
                    <w:tabs>
                      <w:tab w:val="left" w:pos="555"/>
                      <w:tab w:val="center" w:pos="1777"/>
                    </w:tabs>
                    <w:jc w:val="left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ab/>
                  </w:r>
                </w:p>
                <w:p w:rsidR="00C9783E" w:rsidRDefault="00C9783E" w:rsidP="00C9783E">
                  <w:pPr>
                    <w:rPr>
                      <w:lang w:val="pt-BR"/>
                    </w:rPr>
                  </w:pPr>
                </w:p>
                <w:p w:rsidR="00C9783E" w:rsidRDefault="00C9783E" w:rsidP="00C9783E">
                  <w:pPr>
                    <w:rPr>
                      <w:lang w:val="pt-BR"/>
                    </w:rPr>
                  </w:pPr>
                </w:p>
                <w:p w:rsidR="00C9783E" w:rsidRPr="00C9783E" w:rsidRDefault="00C9783E" w:rsidP="00C9783E">
                  <w:pPr>
                    <w:rPr>
                      <w:sz w:val="28"/>
                      <w:szCs w:val="28"/>
                      <w:lang w:val="pt-BR"/>
                    </w:rPr>
                  </w:pPr>
                </w:p>
                <w:p w:rsidR="00C9783E" w:rsidRDefault="00C9783E" w:rsidP="00C9783E">
                  <w:pPr>
                    <w:rPr>
                      <w:b w:val="0"/>
                      <w:sz w:val="28"/>
                      <w:szCs w:val="28"/>
                      <w:lang w:val="pt-BR"/>
                    </w:rPr>
                  </w:pPr>
                </w:p>
                <w:p w:rsidR="00C9783E" w:rsidRDefault="00C9783E" w:rsidP="00C9783E">
                  <w:pPr>
                    <w:rPr>
                      <w:b w:val="0"/>
                      <w:sz w:val="28"/>
                      <w:szCs w:val="28"/>
                      <w:lang w:val="pt-BR"/>
                    </w:rPr>
                  </w:pPr>
                </w:p>
                <w:p w:rsidR="00C9783E" w:rsidRDefault="00C9783E" w:rsidP="00C9783E">
                  <w:pPr>
                    <w:rPr>
                      <w:b w:val="0"/>
                      <w:sz w:val="28"/>
                      <w:szCs w:val="28"/>
                      <w:lang w:val="pt-BR"/>
                    </w:rPr>
                  </w:pPr>
                </w:p>
                <w:p w:rsidR="00C9783E" w:rsidRPr="00C9783E" w:rsidRDefault="00C9783E" w:rsidP="00C9783E">
                  <w:pPr>
                    <w:rPr>
                      <w:b w:val="0"/>
                      <w:lang w:val="pt-BR"/>
                    </w:rPr>
                  </w:pPr>
                </w:p>
              </w:tc>
            </w:tr>
            <w:tr w:rsidR="004A7542" w:rsidRPr="00EC7C35" w:rsidTr="00656FA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2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</w:tcPr>
                <w:p w:rsidR="004A7542" w:rsidRPr="003807CE" w:rsidRDefault="00C9783E" w:rsidP="004A7542">
                  <w:pPr>
                    <w:pStyle w:val="Ttulo1"/>
                    <w:outlineLvl w:val="0"/>
                    <w:rPr>
                      <w:lang w:val="pt-BR"/>
                    </w:rPr>
                  </w:pPr>
                  <w:r w:rsidRPr="003807CE">
                    <w:rPr>
                      <w:lang w:val="pt-BR"/>
                    </w:rPr>
                    <w:t>CONTATO</w:t>
                  </w:r>
                </w:p>
                <w:p w:rsidR="004A7542" w:rsidRDefault="004A7542" w:rsidP="00C9783E">
                  <w:pPr>
                    <w:pStyle w:val="Ttulo2"/>
                    <w:outlineLvl w:val="1"/>
                    <w:rPr>
                      <w:lang w:val="pt-BR"/>
                    </w:rPr>
                  </w:pPr>
                </w:p>
                <w:p w:rsidR="003807CE" w:rsidRDefault="00ED1D9C" w:rsidP="003807CE">
                  <w:pPr>
                    <w:rPr>
                      <w:lang w:val="pt-BR"/>
                    </w:rPr>
                  </w:pPr>
                  <w:r>
                    <w:rPr>
                      <w:noProof/>
                      <w:lang w:val="pt-BR"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63C219D" wp14:editId="1BE22F92">
                            <wp:simplePos x="0" y="0"/>
                            <wp:positionH relativeFrom="column">
                              <wp:posOffset>1213485</wp:posOffset>
                            </wp:positionH>
                            <wp:positionV relativeFrom="paragraph">
                              <wp:posOffset>22225</wp:posOffset>
                            </wp:positionV>
                            <wp:extent cx="281305" cy="257175"/>
                            <wp:effectExtent l="19050" t="19050" r="42545" b="28575"/>
                            <wp:wrapNone/>
                            <wp:docPr id="14" name="Seta para Cima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1305" cy="257175"/>
                                    </a:xfrm>
                                    <a:prstGeom prst="upArrow">
                                      <a:avLst/>
                                    </a:prstGeom>
                                    <a:solidFill>
                                      <a:schemeClr val="accent3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shapetype w14:anchorId="4108F68C" id="_x0000_t68" coordsize="21600,21600" o:spt="68" adj="5400,5400" path="m0@0l@1@0@1,21600@2,21600@2@0,21600@0,10800,xe">
                            <v:stroke joinstyle="miter"/>
                            <v:formulas>
                              <v:f eqn="val #0"/>
                              <v:f eqn="val #1"/>
                              <v:f eqn="sum 21600 0 #1"/>
                              <v:f eqn="prod #0 #1 10800"/>
                              <v:f eqn="sum #0 0 @3"/>
                            </v:formulas>
                            <v:path o:connecttype="custom" o:connectlocs="10800,0;0,@0;10800,21600;21600,@0" o:connectangles="270,180,90,0" textboxrect="@1,@4,@2,21600"/>
                            <v:handles>
                              <v:h position="#1,#0" xrange="0,10800" yrange="0,21600"/>
                            </v:handles>
                          </v:shapetype>
                          <v:shape id="Seta para Cima 14" o:spid="_x0000_s1026" type="#_x0000_t68" style="position:absolute;margin-left:95.55pt;margin-top:1.75pt;width:22.1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" adj="10800" fillcolor="#d5d5d5 [1302]" strokecolor="black [3213]" strokeweight="1.5pt"/>
                        </w:pict>
                      </mc:Fallback>
                    </mc:AlternateContent>
                  </w:r>
                  <w:r>
                    <w:rPr>
                      <w:noProof/>
                      <w:lang w:val="pt-BR"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F47BBF8" wp14:editId="0E030153">
                            <wp:simplePos x="0" y="0"/>
                            <wp:positionH relativeFrom="column">
                              <wp:posOffset>1184910</wp:posOffset>
                            </wp:positionH>
                            <wp:positionV relativeFrom="paragraph">
                              <wp:posOffset>12701</wp:posOffset>
                            </wp:positionV>
                            <wp:extent cx="333375" cy="323850"/>
                            <wp:effectExtent l="0" t="0" r="28575" b="19050"/>
                            <wp:wrapNone/>
                            <wp:docPr id="12" name="Elips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33375" cy="32385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oval w14:anchorId="67022C6F" id="Elipse 12" o:spid="_x0000_s1026" style="position:absolute;margin-left:93.3pt;margin-top:1pt;width:26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" fillcolor="#ddd [3204]" strokecolor="#6e6e6e [1604]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  <w:p w:rsidR="003807CE" w:rsidRDefault="003807CE" w:rsidP="003807CE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R       </w:t>
                  </w:r>
                </w:p>
                <w:p w:rsidR="003807CE" w:rsidRPr="00656FA0" w:rsidRDefault="003807CE" w:rsidP="003807CE">
                  <w:pPr>
                    <w:rPr>
                      <w:b w:val="0"/>
                      <w:sz w:val="20"/>
                      <w:szCs w:val="20"/>
                      <w:lang w:val="pt-BR"/>
                    </w:rPr>
                  </w:pPr>
                  <w:r w:rsidRPr="00656FA0">
                    <w:rPr>
                      <w:b w:val="0"/>
                      <w:sz w:val="20"/>
                      <w:szCs w:val="20"/>
                      <w:lang w:val="pt-BR"/>
                    </w:rPr>
                    <w:t>Rua Rio de Janeiro, nº 05</w:t>
                  </w:r>
                </w:p>
                <w:p w:rsidR="003807CE" w:rsidRPr="00656FA0" w:rsidRDefault="003807CE" w:rsidP="003807CE">
                  <w:pPr>
                    <w:rPr>
                      <w:b w:val="0"/>
                      <w:sz w:val="20"/>
                      <w:szCs w:val="20"/>
                      <w:lang w:val="pt-BR"/>
                    </w:rPr>
                  </w:pPr>
                  <w:r w:rsidRPr="00656FA0">
                    <w:rPr>
                      <w:b w:val="0"/>
                      <w:sz w:val="20"/>
                      <w:szCs w:val="20"/>
                      <w:lang w:val="pt-BR"/>
                    </w:rPr>
                    <w:t>Jardim Limoeiro – Serra/ES</w:t>
                  </w:r>
                </w:p>
                <w:p w:rsidR="00ED1D9C" w:rsidRPr="00656FA0" w:rsidRDefault="003807CE" w:rsidP="003807CE">
                  <w:pPr>
                    <w:rPr>
                      <w:sz w:val="20"/>
                      <w:szCs w:val="20"/>
                      <w:lang w:val="pt-BR"/>
                    </w:rPr>
                  </w:pPr>
                  <w:r w:rsidRPr="00656FA0">
                    <w:rPr>
                      <w:b w:val="0"/>
                      <w:sz w:val="20"/>
                      <w:szCs w:val="20"/>
                      <w:lang w:val="pt-BR"/>
                    </w:rPr>
                    <w:t>29164-051</w:t>
                  </w:r>
                  <w:r w:rsidRPr="00656FA0">
                    <w:rPr>
                      <w:sz w:val="20"/>
                      <w:szCs w:val="20"/>
                      <w:lang w:val="pt-BR"/>
                    </w:rPr>
                    <w:t xml:space="preserve">  </w:t>
                  </w:r>
                </w:p>
                <w:p w:rsidR="00ED1D9C" w:rsidRDefault="00ED1D9C" w:rsidP="003807CE">
                  <w:pPr>
                    <w:rPr>
                      <w:sz w:val="20"/>
                      <w:szCs w:val="20"/>
                      <w:lang w:val="pt-BR"/>
                    </w:rPr>
                  </w:pPr>
                </w:p>
                <w:p w:rsidR="00A539E0" w:rsidRPr="00656FA0" w:rsidRDefault="00A539E0" w:rsidP="003807CE">
                  <w:pPr>
                    <w:rPr>
                      <w:sz w:val="20"/>
                      <w:szCs w:val="20"/>
                      <w:lang w:val="pt-BR"/>
                    </w:rPr>
                  </w:pPr>
                </w:p>
                <w:p w:rsidR="00ED1D9C" w:rsidRPr="00656FA0" w:rsidRDefault="003807CE" w:rsidP="003807CE">
                  <w:pPr>
                    <w:rPr>
                      <w:sz w:val="20"/>
                      <w:szCs w:val="20"/>
                      <w:lang w:val="pt-BR"/>
                    </w:rPr>
                  </w:pPr>
                  <w:r w:rsidRPr="00656FA0">
                    <w:rPr>
                      <w:sz w:val="20"/>
                      <w:szCs w:val="20"/>
                      <w:lang w:val="pt-BR"/>
                    </w:rPr>
                    <w:t xml:space="preserve">  </w:t>
                  </w:r>
                  <w:r w:rsidR="00ED1D9C" w:rsidRPr="00656FA0">
                    <w:rPr>
                      <w:noProof/>
                      <w:sz w:val="20"/>
                      <w:szCs w:val="20"/>
                      <w:lang w:val="pt-BR" w:eastAsia="pt-BR"/>
                    </w:rPr>
                    <mc:AlternateContent>
                      <mc:Choice Requires="wpg">
                        <w:drawing>
                          <wp:inline distT="0" distB="0" distL="0" distR="0" wp14:anchorId="245673AB" wp14:editId="23A02889">
                            <wp:extent cx="329184" cy="329184"/>
                            <wp:effectExtent l="0" t="0" r="0" b="0"/>
                            <wp:docPr id="304" name="Grupo 303" title="Ícone de telefone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338328" cy="338328"/>
                                    </a:xfrm>
                                  </wpg:grpSpPr>
                                  <wps:wsp>
                                    <wps:cNvPr id="2" name="Oval 2"/>
                                    <wps:cNvSpPr/>
                                    <wps:spPr>
                                      <a:xfrm>
                                        <a:off x="0" y="0"/>
                                        <a:ext cx="338328" cy="33832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accent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" name="Forma Livre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7245" y="92170"/>
                                        <a:ext cx="223838" cy="153988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tx2"/>
                                      </a:solidFill>
                                      <a:ln w="0">
                                        <a:solidFill>
                                          <a:schemeClr val="tx2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group w14:anchorId="3E42AC75" id="Grupo 303" o:spid="_x0000_s1026" alt="Título: Ícone de telefone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">
                            <v:oval id="Oval 2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ddd [3204]" stroked="f" strokeweight="1pt">
                              <v:stroke joinstyle="miter"/>
                            </v:oval>
                            <v:shape id="Forma Livre 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black [3215]" strokecolor="black [3215]" strokeweight="0">
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Pr="00656FA0">
                    <w:rPr>
                      <w:sz w:val="20"/>
                      <w:szCs w:val="20"/>
                      <w:lang w:val="pt-BR"/>
                    </w:rPr>
                    <w:t xml:space="preserve">       </w:t>
                  </w:r>
                </w:p>
                <w:p w:rsidR="00ED1D9C" w:rsidRPr="00656FA0" w:rsidRDefault="00ED1D9C" w:rsidP="003807CE">
                  <w:pPr>
                    <w:rPr>
                      <w:b w:val="0"/>
                      <w:sz w:val="20"/>
                      <w:szCs w:val="20"/>
                      <w:lang w:val="pt-BR"/>
                    </w:rPr>
                  </w:pPr>
                  <w:r w:rsidRPr="00656FA0">
                    <w:rPr>
                      <w:b w:val="0"/>
                      <w:sz w:val="20"/>
                      <w:szCs w:val="20"/>
                      <w:lang w:val="pt-BR"/>
                    </w:rPr>
                    <w:t>(27) 3282-3612</w:t>
                  </w:r>
                </w:p>
                <w:p w:rsidR="00ED1D9C" w:rsidRPr="00656FA0" w:rsidRDefault="00ED1D9C" w:rsidP="003807CE">
                  <w:pPr>
                    <w:rPr>
                      <w:sz w:val="20"/>
                      <w:szCs w:val="20"/>
                      <w:lang w:val="pt-BR"/>
                    </w:rPr>
                  </w:pPr>
                  <w:r w:rsidRPr="00656FA0">
                    <w:rPr>
                      <w:b w:val="0"/>
                      <w:sz w:val="20"/>
                      <w:szCs w:val="20"/>
                      <w:lang w:val="pt-BR"/>
                    </w:rPr>
                    <w:t xml:space="preserve">(27) 9 </w:t>
                  </w:r>
                  <w:r w:rsidR="00A539E0">
                    <w:rPr>
                      <w:b w:val="0"/>
                      <w:sz w:val="20"/>
                      <w:szCs w:val="20"/>
                      <w:lang w:val="pt-BR"/>
                    </w:rPr>
                    <w:t>9785-3182</w:t>
                  </w:r>
                </w:p>
                <w:p w:rsidR="00ED1D9C" w:rsidRDefault="00ED1D9C" w:rsidP="003807CE">
                  <w:pPr>
                    <w:rPr>
                      <w:sz w:val="20"/>
                      <w:szCs w:val="20"/>
                      <w:lang w:val="pt-BR"/>
                    </w:rPr>
                  </w:pPr>
                </w:p>
                <w:p w:rsidR="00A539E0" w:rsidRPr="00656FA0" w:rsidRDefault="00A539E0" w:rsidP="003807CE">
                  <w:pPr>
                    <w:rPr>
                      <w:sz w:val="20"/>
                      <w:szCs w:val="20"/>
                      <w:lang w:val="pt-BR"/>
                    </w:rPr>
                  </w:pPr>
                </w:p>
                <w:p w:rsidR="00ED1D9C" w:rsidRDefault="003807CE" w:rsidP="003807CE">
                  <w:pPr>
                    <w:rPr>
                      <w:sz w:val="20"/>
                      <w:szCs w:val="20"/>
                      <w:lang w:val="pt-BR"/>
                    </w:rPr>
                  </w:pPr>
                  <w:r w:rsidRPr="00656FA0">
                    <w:rPr>
                      <w:sz w:val="20"/>
                      <w:szCs w:val="20"/>
                      <w:lang w:val="pt-BR"/>
                    </w:rPr>
                    <w:t xml:space="preserve">      </w:t>
                  </w:r>
                  <w:r w:rsidR="00ED1D9C" w:rsidRPr="00656FA0">
                    <w:rPr>
                      <w:noProof/>
                      <w:sz w:val="20"/>
                      <w:szCs w:val="20"/>
                      <w:lang w:val="pt-BR" w:eastAsia="pt-BR"/>
                    </w:rPr>
                    <mc:AlternateContent>
                      <mc:Choice Requires="wpg">
                        <w:drawing>
                          <wp:inline distT="0" distB="0" distL="0" distR="0" wp14:anchorId="523FD933" wp14:editId="767C53AA">
                            <wp:extent cx="329184" cy="329184"/>
                            <wp:effectExtent l="0" t="0" r="0" b="0"/>
                            <wp:docPr id="6" name="Grupo 322" title="Ícone de email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329184" cy="329184"/>
                                    </a:xfrm>
                                  </wpg:grpSpPr>
                                  <wps:wsp>
                                    <wps:cNvPr id="7" name="Oval 7"/>
                                    <wps:cNvSpPr/>
                                    <wps:spPr>
                                      <a:xfrm>
                                        <a:off x="0" y="0"/>
                                        <a:ext cx="329184" cy="32918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accent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" name="Forma Livre 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7057" y="87598"/>
                                        <a:ext cx="206375" cy="153988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tx2"/>
                                      </a:solidFill>
                                      <a:ln w="0">
                                        <a:solidFill>
                                          <a:schemeClr val="tx2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group w14:anchorId="38FE7A36" id="Grupo 322" o:spid="_x0000_s1026" alt="Título: Ícone de email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">
                            <v:oval id="Oval 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ddd [3204]" stroked="f" strokeweight="1pt">
                              <v:stroke joinstyle="miter"/>
                            </v:oval>
                            <v:shape id="Forma Livre 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black [3215]" strokecolor="black [3215]" strokeweight="0">
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:rsidR="00A539E0" w:rsidRPr="00656FA0" w:rsidRDefault="00A539E0" w:rsidP="003807CE">
                  <w:pPr>
                    <w:rPr>
                      <w:sz w:val="20"/>
                      <w:szCs w:val="20"/>
                      <w:lang w:val="pt-BR"/>
                    </w:rPr>
                  </w:pPr>
                </w:p>
                <w:p w:rsidR="00ED1D9C" w:rsidRPr="00656FA0" w:rsidRDefault="00A539E0" w:rsidP="003807CE">
                  <w:pPr>
                    <w:rPr>
                      <w:sz w:val="20"/>
                      <w:szCs w:val="20"/>
                      <w:lang w:val="pt-BR"/>
                    </w:rPr>
                  </w:pPr>
                  <w:r w:rsidRPr="00656FA0">
                    <w:rPr>
                      <w:b w:val="0"/>
                      <w:sz w:val="20"/>
                      <w:szCs w:val="20"/>
                      <w:lang w:val="pt-BR"/>
                    </w:rPr>
                    <w:t>R</w:t>
                  </w:r>
                  <w:r w:rsidR="00ED1D9C" w:rsidRPr="00656FA0">
                    <w:rPr>
                      <w:b w:val="0"/>
                      <w:sz w:val="20"/>
                      <w:szCs w:val="20"/>
                      <w:lang w:val="pt-BR"/>
                    </w:rPr>
                    <w:t>ocha</w:t>
                  </w:r>
                  <w:r>
                    <w:rPr>
                      <w:b w:val="0"/>
                      <w:sz w:val="20"/>
                      <w:szCs w:val="20"/>
                      <w:lang w:val="pt-BR"/>
                    </w:rPr>
                    <w:t>raihane16</w:t>
                  </w:r>
                  <w:r w:rsidR="00ED1D9C" w:rsidRPr="00656FA0">
                    <w:rPr>
                      <w:b w:val="0"/>
                      <w:sz w:val="20"/>
                      <w:szCs w:val="20"/>
                      <w:lang w:val="pt-BR"/>
                    </w:rPr>
                    <w:t>@gmail.com</w:t>
                  </w:r>
                  <w:r w:rsidR="003807CE" w:rsidRPr="00656FA0">
                    <w:rPr>
                      <w:sz w:val="20"/>
                      <w:szCs w:val="20"/>
                      <w:lang w:val="pt-BR"/>
                    </w:rPr>
                    <w:t xml:space="preserve">      </w:t>
                  </w:r>
                </w:p>
                <w:p w:rsidR="00ED1D9C" w:rsidRDefault="00ED1D9C" w:rsidP="003807CE">
                  <w:pPr>
                    <w:rPr>
                      <w:lang w:val="pt-BR"/>
                    </w:rPr>
                  </w:pPr>
                </w:p>
                <w:p w:rsidR="00DC1867" w:rsidRPr="00DC1867" w:rsidRDefault="00DC1867" w:rsidP="00DC1867">
                  <w:pPr>
                    <w:jc w:val="left"/>
                    <w:rPr>
                      <w:sz w:val="20"/>
                      <w:szCs w:val="20"/>
                      <w:lang w:val="pt-BR"/>
                    </w:rPr>
                  </w:pPr>
                </w:p>
                <w:p w:rsidR="00DC1867" w:rsidRDefault="00DC1867" w:rsidP="00DC1867">
                  <w:pPr>
                    <w:jc w:val="left"/>
                    <w:rPr>
                      <w:b w:val="0"/>
                      <w:lang w:val="pt-BR"/>
                    </w:rPr>
                  </w:pPr>
                </w:p>
                <w:p w:rsidR="003807CE" w:rsidRPr="00D320DD" w:rsidRDefault="003807CE" w:rsidP="003807CE">
                  <w:pPr>
                    <w:rPr>
                      <w:sz w:val="28"/>
                      <w:szCs w:val="28"/>
                    </w:rPr>
                  </w:pPr>
                  <w:r w:rsidRPr="00ED1D9C">
                    <w:rPr>
                      <w:sz w:val="28"/>
                      <w:szCs w:val="28"/>
                      <w:lang w:val="pt-BR"/>
                    </w:rPr>
                    <w:t xml:space="preserve">          </w:t>
                  </w:r>
                </w:p>
              </w:tc>
            </w:tr>
          </w:tbl>
          <w:p w:rsidR="004A7542" w:rsidRPr="00EC7C35" w:rsidRDefault="004A7542" w:rsidP="00346ED4">
            <w:pPr>
              <w:rPr>
                <w:lang w:val="pt-BR"/>
              </w:rPr>
            </w:pPr>
          </w:p>
        </w:tc>
      </w:tr>
      <w:bookmarkEnd w:id="0"/>
    </w:tbl>
    <w:p w:rsidR="00EC26A6" w:rsidRPr="00EC7C35" w:rsidRDefault="00EC26A6" w:rsidP="00EC26A6">
      <w:pPr>
        <w:pStyle w:val="SemEspaamento"/>
        <w:rPr>
          <w:lang w:val="pt-BR"/>
        </w:rPr>
      </w:pPr>
    </w:p>
    <w:sectPr w:rsidR="00EC26A6" w:rsidRPr="00EC7C35" w:rsidSect="00FC0E6D">
      <w:footerReference w:type="default" r:id="rId11"/>
      <w:headerReference w:type="first" r:id="rId12"/>
      <w:footerReference w:type="first" r:id="rId13"/>
      <w:pgSz w:w="11906" w:h="16838" w:code="9"/>
      <w:pgMar w:top="792" w:right="792" w:bottom="792" w:left="792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9E5" w:rsidRDefault="00CF29E5" w:rsidP="004A7542">
      <w:pPr>
        <w:spacing w:after="0" w:line="240" w:lineRule="auto"/>
      </w:pPr>
      <w:r>
        <w:separator/>
      </w:r>
    </w:p>
  </w:endnote>
  <w:endnote w:type="continuationSeparator" w:id="0">
    <w:p w:rsidR="00CF29E5" w:rsidRDefault="00CF29E5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pt-BR"/>
      </w:r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Pr="00B6024F" w:rsidRDefault="002D075C" w:rsidP="00853CE2">
        <w:pPr>
          <w:pStyle w:val="Rodap"/>
          <w:rPr>
            <w:lang w:val="pt-BR"/>
          </w:rPr>
        </w:pPr>
        <w:r w:rsidRPr="00B6024F">
          <w:rPr>
            <w:lang w:val="pt-BR" w:bidi="pt-BR"/>
          </w:rPr>
          <w:fldChar w:fldCharType="begin"/>
        </w:r>
        <w:r w:rsidRPr="00B6024F">
          <w:rPr>
            <w:lang w:val="pt-BR" w:bidi="pt-BR"/>
          </w:rPr>
          <w:instrText xml:space="preserve"> PAGE   \* MERGEFORMAT </w:instrText>
        </w:r>
        <w:r w:rsidRPr="00B6024F">
          <w:rPr>
            <w:lang w:val="pt-BR" w:bidi="pt-BR"/>
          </w:rPr>
          <w:fldChar w:fldCharType="separate"/>
        </w:r>
        <w:r w:rsidR="00A539E0">
          <w:rPr>
            <w:noProof/>
            <w:lang w:val="pt-BR" w:bidi="pt-BR"/>
          </w:rPr>
          <w:t>2</w:t>
        </w:r>
        <w:r w:rsidRPr="00B6024F">
          <w:rPr>
            <w:noProof/>
            <w:lang w:val="pt-BR" w:bidi="pt-B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temporary/>
      <w:showingPlcHdr/>
    </w:sdtPr>
    <w:sdtEndPr/>
    <w:sdtContent>
      <w:p w:rsidR="00FC0E6D" w:rsidRDefault="00FC0E6D">
        <w:pPr>
          <w:pStyle w:val="Rodap"/>
        </w:pPr>
        <w:r>
          <w:rPr>
            <w:lang w:val="pt-BR"/>
          </w:rPr>
          <w:t>[Digite aqui]</w:t>
        </w:r>
      </w:p>
    </w:sdtContent>
  </w:sdt>
  <w:p w:rsidR="00FC0E6D" w:rsidRDefault="00FC0E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9E5" w:rsidRDefault="00CF29E5" w:rsidP="004A7542">
      <w:pPr>
        <w:spacing w:after="0" w:line="240" w:lineRule="auto"/>
      </w:pPr>
      <w:r>
        <w:separator/>
      </w:r>
    </w:p>
  </w:footnote>
  <w:footnote w:type="continuationSeparator" w:id="0">
    <w:p w:rsidR="00CF29E5" w:rsidRDefault="00CF29E5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color w:val="auto"/>
        <w:sz w:val="36"/>
        <w:szCs w:val="36"/>
        <w:lang w:val="pt-BR"/>
      </w:rPr>
      <w:alias w:val="Insira seu nome:"/>
      <w:tag w:val="Insira seu nome:"/>
      <w:id w:val="1764105439"/>
      <w:dataBinding w:prefixMappings="xmlns:ns0='http://schemas.microsoft.com/office/2006/coverPageProps' " w:xpath="/ns0:CoverPageProperties[1]/ns0:CompanyPhone[1]" w:storeItemID="{55AF091B-3C7A-41E3-B477-F2FDAA23CFDA}"/>
      <w:text w:multiLine="1"/>
    </w:sdtPr>
    <w:sdtEndPr/>
    <w:sdtContent>
      <w:p w:rsidR="00BD5EFB" w:rsidRPr="00FC0E6D" w:rsidRDefault="0043178C" w:rsidP="00FC0E6D">
        <w:pPr>
          <w:pStyle w:val="Cabealho"/>
          <w:pBdr>
            <w:bottom w:val="single" w:sz="12" w:space="18" w:color="DDDDDD" w:themeColor="accent1"/>
          </w:pBdr>
          <w:rPr>
            <w:b/>
            <w:color w:val="auto"/>
            <w:sz w:val="36"/>
            <w:szCs w:val="36"/>
            <w:lang w:val="pt-BR"/>
          </w:rPr>
        </w:pPr>
        <w:r>
          <w:rPr>
            <w:b/>
            <w:color w:val="auto"/>
            <w:sz w:val="36"/>
            <w:szCs w:val="36"/>
          </w:rPr>
          <w:t>Raihane</w:t>
        </w:r>
        <w:r w:rsidR="00FC0E6D" w:rsidRPr="00FC0E6D">
          <w:rPr>
            <w:b/>
            <w:color w:val="auto"/>
            <w:sz w:val="36"/>
            <w:szCs w:val="36"/>
          </w:rPr>
          <w:t xml:space="preserve"> da rocha fontes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B036815"/>
    <w:multiLevelType w:val="multilevel"/>
    <w:tmpl w:val="E532429C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4F4D037D"/>
    <w:multiLevelType w:val="multilevel"/>
    <w:tmpl w:val="552E29B6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C8642AA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6D"/>
    <w:rsid w:val="00146ABD"/>
    <w:rsid w:val="001C292B"/>
    <w:rsid w:val="002876BB"/>
    <w:rsid w:val="00293B83"/>
    <w:rsid w:val="002A69D7"/>
    <w:rsid w:val="002D075C"/>
    <w:rsid w:val="003807CE"/>
    <w:rsid w:val="0043178C"/>
    <w:rsid w:val="00454034"/>
    <w:rsid w:val="00482C57"/>
    <w:rsid w:val="004A7542"/>
    <w:rsid w:val="00522A0E"/>
    <w:rsid w:val="00656FA0"/>
    <w:rsid w:val="006A3CE7"/>
    <w:rsid w:val="006F77C5"/>
    <w:rsid w:val="00845E29"/>
    <w:rsid w:val="00857F01"/>
    <w:rsid w:val="009063EC"/>
    <w:rsid w:val="00A059D5"/>
    <w:rsid w:val="00A539E0"/>
    <w:rsid w:val="00B6024F"/>
    <w:rsid w:val="00B90950"/>
    <w:rsid w:val="00BE5F21"/>
    <w:rsid w:val="00C56116"/>
    <w:rsid w:val="00C74660"/>
    <w:rsid w:val="00C86391"/>
    <w:rsid w:val="00C9783E"/>
    <w:rsid w:val="00CF29E5"/>
    <w:rsid w:val="00D320DD"/>
    <w:rsid w:val="00DC1867"/>
    <w:rsid w:val="00DE75DD"/>
    <w:rsid w:val="00E10171"/>
    <w:rsid w:val="00E70681"/>
    <w:rsid w:val="00EC26A6"/>
    <w:rsid w:val="00EC7733"/>
    <w:rsid w:val="00EC7C35"/>
    <w:rsid w:val="00ED1C71"/>
    <w:rsid w:val="00ED1D9C"/>
    <w:rsid w:val="00FC0E6D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pt-PT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950"/>
  </w:style>
  <w:style w:type="paragraph" w:styleId="Ttulo1">
    <w:name w:val="heading 1"/>
    <w:basedOn w:val="Normal"/>
    <w:next w:val="Normal"/>
    <w:link w:val="Ttulo1Ch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04040" w:themeColor="accent4" w:themeShade="8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accent4" w:themeShade="8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404040" w:themeColor="accent4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404040" w:themeColor="accent4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404040" w:themeColor="accent4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2D075C"/>
    <w:rPr>
      <w:rFonts w:asciiTheme="majorHAnsi" w:eastAsiaTheme="majorEastAsia" w:hAnsiTheme="majorHAnsi" w:cstheme="majorBidi"/>
      <w:color w:val="404040" w:themeColor="accent4" w:themeShade="8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4A7542"/>
    <w:pPr>
      <w:pBdr>
        <w:top w:val="single" w:sz="12" w:space="27" w:color="DDDDDD" w:themeColor="accent1"/>
        <w:left w:val="single" w:sz="12" w:space="4" w:color="DDDDDD" w:themeColor="accent1"/>
        <w:bottom w:val="single" w:sz="12" w:space="27" w:color="DDDDDD" w:themeColor="accent1"/>
        <w:right w:val="single" w:sz="12" w:space="4" w:color="DDDDDD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CabealhoChar">
    <w:name w:val="Cabeçalho Char"/>
    <w:basedOn w:val="Fontepargpadro"/>
    <w:link w:val="Cabealho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Rodap">
    <w:name w:val="footer"/>
    <w:basedOn w:val="Normal"/>
    <w:link w:val="RodapChar"/>
    <w:uiPriority w:val="99"/>
    <w:unhideWhenUsed/>
    <w:rsid w:val="004A7542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542"/>
  </w:style>
  <w:style w:type="paragraph" w:styleId="SemEspaament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acteredegrfico"/>
    <w:uiPriority w:val="10"/>
    <w:qFormat/>
    <w:rsid w:val="004A7542"/>
  </w:style>
  <w:style w:type="character" w:customStyle="1" w:styleId="Caracteredegrfico">
    <w:name w:val="Caractere de gráfico"/>
    <w:basedOn w:val="Fontepargpadro"/>
    <w:link w:val="Grfico"/>
    <w:uiPriority w:val="10"/>
    <w:rsid w:val="004A7542"/>
  </w:style>
  <w:style w:type="character" w:styleId="TextodoEspaoReservado">
    <w:name w:val="Placeholder Text"/>
    <w:basedOn w:val="Fontepargpadro"/>
    <w:uiPriority w:val="99"/>
    <w:semiHidden/>
    <w:rsid w:val="004A7542"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404040" w:themeColor="accent4" w:themeShade="8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404040" w:themeColor="accent4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404040" w:themeColor="accent4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404040" w:themeColor="accent4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eIntensa">
    <w:name w:val="Intense Emphasis"/>
    <w:basedOn w:val="Fontepargpadro"/>
    <w:uiPriority w:val="21"/>
    <w:semiHidden/>
    <w:unhideWhenUsed/>
    <w:qFormat/>
    <w:rsid w:val="002D075C"/>
    <w:rPr>
      <w:i/>
      <w:iCs/>
      <w:color w:val="404040" w:themeColor="accent4" w:themeShade="8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2D075C"/>
    <w:pPr>
      <w:pBdr>
        <w:top w:val="single" w:sz="4" w:space="10" w:color="404040" w:themeColor="accent4" w:themeShade="80"/>
        <w:bottom w:val="single" w:sz="4" w:space="10" w:color="404040" w:themeColor="accent4" w:themeShade="80"/>
      </w:pBdr>
      <w:spacing w:before="360" w:after="360"/>
      <w:ind w:left="864" w:right="864"/>
    </w:pPr>
    <w:rPr>
      <w:i/>
      <w:iCs/>
      <w:color w:val="404040" w:themeColor="accent4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D075C"/>
    <w:rPr>
      <w:i/>
      <w:iCs/>
      <w:color w:val="404040" w:themeColor="accent4" w:themeShade="8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2D075C"/>
    <w:rPr>
      <w:b/>
      <w:bCs/>
      <w:caps w:val="0"/>
      <w:smallCaps/>
      <w:color w:val="404040" w:themeColor="accent4" w:themeShade="80"/>
      <w:spacing w:val="5"/>
    </w:rPr>
  </w:style>
  <w:style w:type="paragraph" w:styleId="Textoembloco">
    <w:name w:val="Block Text"/>
    <w:basedOn w:val="Normal"/>
    <w:uiPriority w:val="99"/>
    <w:semiHidden/>
    <w:unhideWhenUsed/>
    <w:rsid w:val="002D075C"/>
    <w:pPr>
      <w:pBdr>
        <w:top w:val="single" w:sz="2" w:space="10" w:color="404040" w:themeColor="accent4" w:themeShade="80"/>
        <w:left w:val="single" w:sz="2" w:space="10" w:color="404040" w:themeColor="accent4" w:themeShade="80"/>
        <w:bottom w:val="single" w:sz="2" w:space="10" w:color="404040" w:themeColor="accent4" w:themeShade="80"/>
        <w:right w:val="single" w:sz="2" w:space="10" w:color="404040" w:themeColor="accent4" w:themeShade="80"/>
      </w:pBdr>
      <w:ind w:left="1152" w:right="1152"/>
    </w:pPr>
    <w:rPr>
      <w:rFonts w:eastAsiaTheme="minorEastAsia"/>
      <w:i/>
      <w:iCs/>
      <w:color w:val="404040" w:themeColor="accent4" w:themeShade="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D075C"/>
    <w:rPr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75C"/>
    <w:rPr>
      <w:rFonts w:ascii="Segoe UI" w:hAnsi="Segoe UI" w:cs="Segoe UI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D075C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D075C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075C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07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075C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D075C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075C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075C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D075C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D075C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D075C"/>
    <w:rPr>
      <w:rFonts w:ascii="Consolas" w:hAnsi="Consolas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90950"/>
    <w:pPr>
      <w:outlineLvl w:val="9"/>
    </w:p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000000" w:themeColor="text2" w:themeShade="BF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B90950"/>
    <w:rPr>
      <w:rFonts w:asciiTheme="majorHAnsi" w:eastAsiaTheme="majorEastAsia" w:hAnsiTheme="majorHAnsi" w:cstheme="majorBidi"/>
      <w:color w:val="000000" w:themeColor="text2" w:themeShade="BF"/>
      <w:sz w:val="24"/>
      <w:szCs w:val="24"/>
      <w:shd w:val="pct20" w:color="auto" w:fill="auto"/>
    </w:rPr>
  </w:style>
  <w:style w:type="table" w:customStyle="1" w:styleId="GridTable2Accent1">
    <w:name w:val="Grid Table 2 Accent 1"/>
    <w:basedOn w:val="Tabelanormal"/>
    <w:uiPriority w:val="47"/>
    <w:rsid w:val="00C9783E"/>
    <w:pPr>
      <w:spacing w:after="0" w:line="240" w:lineRule="auto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pt-PT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950"/>
  </w:style>
  <w:style w:type="paragraph" w:styleId="Ttulo1">
    <w:name w:val="heading 1"/>
    <w:basedOn w:val="Normal"/>
    <w:next w:val="Normal"/>
    <w:link w:val="Ttulo1Ch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04040" w:themeColor="accent4" w:themeShade="8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accent4" w:themeShade="8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404040" w:themeColor="accent4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404040" w:themeColor="accent4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404040" w:themeColor="accent4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2D075C"/>
    <w:rPr>
      <w:rFonts w:asciiTheme="majorHAnsi" w:eastAsiaTheme="majorEastAsia" w:hAnsiTheme="majorHAnsi" w:cstheme="majorBidi"/>
      <w:color w:val="404040" w:themeColor="accent4" w:themeShade="8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4A7542"/>
    <w:pPr>
      <w:pBdr>
        <w:top w:val="single" w:sz="12" w:space="27" w:color="DDDDDD" w:themeColor="accent1"/>
        <w:left w:val="single" w:sz="12" w:space="4" w:color="DDDDDD" w:themeColor="accent1"/>
        <w:bottom w:val="single" w:sz="12" w:space="27" w:color="DDDDDD" w:themeColor="accent1"/>
        <w:right w:val="single" w:sz="12" w:space="4" w:color="DDDDDD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CabealhoChar">
    <w:name w:val="Cabeçalho Char"/>
    <w:basedOn w:val="Fontepargpadro"/>
    <w:link w:val="Cabealho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Rodap">
    <w:name w:val="footer"/>
    <w:basedOn w:val="Normal"/>
    <w:link w:val="RodapChar"/>
    <w:uiPriority w:val="99"/>
    <w:unhideWhenUsed/>
    <w:rsid w:val="004A7542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542"/>
  </w:style>
  <w:style w:type="paragraph" w:styleId="SemEspaament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acteredegrfico"/>
    <w:uiPriority w:val="10"/>
    <w:qFormat/>
    <w:rsid w:val="004A7542"/>
  </w:style>
  <w:style w:type="character" w:customStyle="1" w:styleId="Caracteredegrfico">
    <w:name w:val="Caractere de gráfico"/>
    <w:basedOn w:val="Fontepargpadro"/>
    <w:link w:val="Grfico"/>
    <w:uiPriority w:val="10"/>
    <w:rsid w:val="004A7542"/>
  </w:style>
  <w:style w:type="character" w:styleId="TextodoEspaoReservado">
    <w:name w:val="Placeholder Text"/>
    <w:basedOn w:val="Fontepargpadro"/>
    <w:uiPriority w:val="99"/>
    <w:semiHidden/>
    <w:rsid w:val="004A7542"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404040" w:themeColor="accent4" w:themeShade="8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404040" w:themeColor="accent4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404040" w:themeColor="accent4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404040" w:themeColor="accent4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eIntensa">
    <w:name w:val="Intense Emphasis"/>
    <w:basedOn w:val="Fontepargpadro"/>
    <w:uiPriority w:val="21"/>
    <w:semiHidden/>
    <w:unhideWhenUsed/>
    <w:qFormat/>
    <w:rsid w:val="002D075C"/>
    <w:rPr>
      <w:i/>
      <w:iCs/>
      <w:color w:val="404040" w:themeColor="accent4" w:themeShade="8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2D075C"/>
    <w:pPr>
      <w:pBdr>
        <w:top w:val="single" w:sz="4" w:space="10" w:color="404040" w:themeColor="accent4" w:themeShade="80"/>
        <w:bottom w:val="single" w:sz="4" w:space="10" w:color="404040" w:themeColor="accent4" w:themeShade="80"/>
      </w:pBdr>
      <w:spacing w:before="360" w:after="360"/>
      <w:ind w:left="864" w:right="864"/>
    </w:pPr>
    <w:rPr>
      <w:i/>
      <w:iCs/>
      <w:color w:val="404040" w:themeColor="accent4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D075C"/>
    <w:rPr>
      <w:i/>
      <w:iCs/>
      <w:color w:val="404040" w:themeColor="accent4" w:themeShade="8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2D075C"/>
    <w:rPr>
      <w:b/>
      <w:bCs/>
      <w:caps w:val="0"/>
      <w:smallCaps/>
      <w:color w:val="404040" w:themeColor="accent4" w:themeShade="80"/>
      <w:spacing w:val="5"/>
    </w:rPr>
  </w:style>
  <w:style w:type="paragraph" w:styleId="Textoembloco">
    <w:name w:val="Block Text"/>
    <w:basedOn w:val="Normal"/>
    <w:uiPriority w:val="99"/>
    <w:semiHidden/>
    <w:unhideWhenUsed/>
    <w:rsid w:val="002D075C"/>
    <w:pPr>
      <w:pBdr>
        <w:top w:val="single" w:sz="2" w:space="10" w:color="404040" w:themeColor="accent4" w:themeShade="80"/>
        <w:left w:val="single" w:sz="2" w:space="10" w:color="404040" w:themeColor="accent4" w:themeShade="80"/>
        <w:bottom w:val="single" w:sz="2" w:space="10" w:color="404040" w:themeColor="accent4" w:themeShade="80"/>
        <w:right w:val="single" w:sz="2" w:space="10" w:color="404040" w:themeColor="accent4" w:themeShade="80"/>
      </w:pBdr>
      <w:ind w:left="1152" w:right="1152"/>
    </w:pPr>
    <w:rPr>
      <w:rFonts w:eastAsiaTheme="minorEastAsia"/>
      <w:i/>
      <w:iCs/>
      <w:color w:val="404040" w:themeColor="accent4" w:themeShade="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D075C"/>
    <w:rPr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75C"/>
    <w:rPr>
      <w:rFonts w:ascii="Segoe UI" w:hAnsi="Segoe UI" w:cs="Segoe UI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D075C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D075C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075C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07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075C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D075C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075C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075C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D075C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D075C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D075C"/>
    <w:rPr>
      <w:rFonts w:ascii="Consolas" w:hAnsi="Consolas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90950"/>
    <w:pPr>
      <w:outlineLvl w:val="9"/>
    </w:p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000000" w:themeColor="text2" w:themeShade="BF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B90950"/>
    <w:rPr>
      <w:rFonts w:asciiTheme="majorHAnsi" w:eastAsiaTheme="majorEastAsia" w:hAnsiTheme="majorHAnsi" w:cstheme="majorBidi"/>
      <w:color w:val="000000" w:themeColor="text2" w:themeShade="BF"/>
      <w:sz w:val="24"/>
      <w:szCs w:val="24"/>
      <w:shd w:val="pct20" w:color="auto" w:fill="auto"/>
    </w:rPr>
  </w:style>
  <w:style w:type="table" w:customStyle="1" w:styleId="GridTable2Accent1">
    <w:name w:val="Grid Table 2 Accent 1"/>
    <w:basedOn w:val="Tabelanormal"/>
    <w:uiPriority w:val="47"/>
    <w:rsid w:val="00C9783E"/>
    <w:pPr>
      <w:spacing w:after="0" w:line="240" w:lineRule="auto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Modelos\Curr&#237;culo%20simples%20e%20direto,%20elaborado%20pela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CF959F02C54BAA96DB3A26357AD6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E5AC23-6B03-466F-9335-6B04B1510A6C}"/>
      </w:docPartPr>
      <w:docPartBody>
        <w:p w:rsidR="000D2B4C" w:rsidRDefault="006D0D4D">
          <w:pPr>
            <w:pStyle w:val="BCCF959F02C54BAA96DB3A26357AD6B1"/>
          </w:pPr>
          <w:r w:rsidRPr="00EC7C35">
            <w:rPr>
              <w:lang w:bidi="pt-BR"/>
            </w:rPr>
            <w:t>Habilidades</w:t>
          </w:r>
        </w:p>
      </w:docPartBody>
    </w:docPart>
    <w:docPart>
      <w:docPartPr>
        <w:name w:val="6F9706A9257C4A8195A95C27B5C570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5C8654-FDD8-4F7A-A5E8-9F956DC0E1D9}"/>
      </w:docPartPr>
      <w:docPartBody>
        <w:p w:rsidR="000D2B4C" w:rsidRDefault="006D0D4D">
          <w:pPr>
            <w:pStyle w:val="6F9706A9257C4A8195A95C27B5C570CD"/>
          </w:pPr>
          <w:r w:rsidRPr="00C74660">
            <w:rPr>
              <w:lang w:bidi="pt-BR"/>
            </w:rPr>
            <w:t>FORMAÇÃO ACADÊMICA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11B"/>
    <w:rsid w:val="000D2B4C"/>
    <w:rsid w:val="00193792"/>
    <w:rsid w:val="00322485"/>
    <w:rsid w:val="006B3834"/>
    <w:rsid w:val="006D0D4D"/>
    <w:rsid w:val="00E1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1F497D" w:themeColor="text2"/>
      <w:szCs w:val="26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CCF959F02C54BAA96DB3A26357AD6B1">
    <w:name w:val="BCCF959F02C54BAA96DB3A26357AD6B1"/>
  </w:style>
  <w:style w:type="paragraph" w:customStyle="1" w:styleId="4D1432906A474D809FD0DD3F9D749BCC">
    <w:name w:val="4D1432906A474D809FD0DD3F9D749BCC"/>
  </w:style>
  <w:style w:type="paragraph" w:customStyle="1" w:styleId="5447C0E68C954A29B3B094A2DBBD1B89">
    <w:name w:val="5447C0E68C954A29B3B094A2DBBD1B89"/>
  </w:style>
  <w:style w:type="paragraph" w:customStyle="1" w:styleId="725890A2475941FD86880C0661FA362C">
    <w:name w:val="725890A2475941FD86880C0661FA362C"/>
  </w:style>
  <w:style w:type="paragraph" w:customStyle="1" w:styleId="F7E272915C5C41A68F2D3468E5C31B11">
    <w:name w:val="F7E272915C5C41A68F2D3468E5C31B11"/>
  </w:style>
  <w:style w:type="paragraph" w:customStyle="1" w:styleId="7C64271582214E8786A0F07AC9AAF59B">
    <w:name w:val="7C64271582214E8786A0F07AC9AAF59B"/>
  </w:style>
  <w:style w:type="paragraph" w:customStyle="1" w:styleId="C56C403199204660A0D887A728490606">
    <w:name w:val="C56C403199204660A0D887A728490606"/>
  </w:style>
  <w:style w:type="paragraph" w:customStyle="1" w:styleId="52732723406443188815DF2A6373EFB9">
    <w:name w:val="52732723406443188815DF2A6373EFB9"/>
  </w:style>
  <w:style w:type="paragraph" w:customStyle="1" w:styleId="CC20B9C0A69A4422A69D3C85A1E63C4C">
    <w:name w:val="CC20B9C0A69A4422A69D3C85A1E63C4C"/>
  </w:style>
  <w:style w:type="paragraph" w:customStyle="1" w:styleId="BF85BF0028EC4D469396FD54C8E74942">
    <w:name w:val="BF85BF0028EC4D469396FD54C8E74942"/>
  </w:style>
  <w:style w:type="paragraph" w:customStyle="1" w:styleId="4DA87635236540509ECE87D4F79B568D">
    <w:name w:val="4DA87635236540509ECE87D4F79B568D"/>
  </w:style>
  <w:style w:type="paragraph" w:customStyle="1" w:styleId="4B0E77B89286473789BBE7B593A8F0C7">
    <w:name w:val="4B0E77B89286473789BBE7B593A8F0C7"/>
  </w:style>
  <w:style w:type="paragraph" w:customStyle="1" w:styleId="0C12A801BDB34023B710A83EAB1118B9">
    <w:name w:val="0C12A801BDB34023B710A83EAB1118B9"/>
  </w:style>
  <w:style w:type="paragraph" w:customStyle="1" w:styleId="6F9706A9257C4A8195A95C27B5C570CD">
    <w:name w:val="6F9706A9257C4A8195A95C27B5C570CD"/>
  </w:style>
  <w:style w:type="paragraph" w:customStyle="1" w:styleId="E2AB25F3F32941679081544FD5A78218">
    <w:name w:val="E2AB25F3F32941679081544FD5A78218"/>
  </w:style>
  <w:style w:type="paragraph" w:customStyle="1" w:styleId="E29E933CC8BD444AA17427E62DF204E0">
    <w:name w:val="E29E933CC8BD444AA17427E62DF204E0"/>
  </w:style>
  <w:style w:type="paragraph" w:customStyle="1" w:styleId="877C62836FF849F49D52837CC7444448">
    <w:name w:val="877C62836FF849F49D52837CC7444448"/>
  </w:style>
  <w:style w:type="paragraph" w:customStyle="1" w:styleId="33C64C5D966C4DF3AC0E055ACB4A50F5">
    <w:name w:val="33C64C5D966C4DF3AC0E055ACB4A50F5"/>
  </w:style>
  <w:style w:type="paragraph" w:customStyle="1" w:styleId="204EAFB8CC904D08BA70BCF69186483F">
    <w:name w:val="204EAFB8CC904D08BA70BCF69186483F"/>
  </w:style>
  <w:style w:type="paragraph" w:customStyle="1" w:styleId="4B37E1F82ED04C8FA04CE21348672462">
    <w:name w:val="4B37E1F82ED04C8FA04CE21348672462"/>
  </w:style>
  <w:style w:type="paragraph" w:customStyle="1" w:styleId="449124D1AD194792A7A3D1D2F6E603C0">
    <w:name w:val="449124D1AD194792A7A3D1D2F6E603C0"/>
  </w:style>
  <w:style w:type="paragraph" w:customStyle="1" w:styleId="B8CE3056B01D406FB58EDDE2E2A109C7">
    <w:name w:val="B8CE3056B01D406FB58EDDE2E2A109C7"/>
  </w:style>
  <w:style w:type="paragraph" w:customStyle="1" w:styleId="9260A2A7C4EC4019A44212AF87CD4894">
    <w:name w:val="9260A2A7C4EC4019A44212AF87CD4894"/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color w:val="1F497D" w:themeColor="text2"/>
      <w:szCs w:val="26"/>
      <w:lang w:val="pt-PT" w:eastAsia="en-US"/>
    </w:rPr>
  </w:style>
  <w:style w:type="paragraph" w:customStyle="1" w:styleId="322DAD50E3CB4AD99EC9323A17772124">
    <w:name w:val="322DAD50E3CB4AD99EC9323A17772124"/>
  </w:style>
  <w:style w:type="paragraph" w:customStyle="1" w:styleId="C69C8AF8FCDD49AE9CA3247C08AE5144">
    <w:name w:val="C69C8AF8FCDD49AE9CA3247C08AE5144"/>
  </w:style>
  <w:style w:type="paragraph" w:customStyle="1" w:styleId="7D8F656C6B5B40B1A6EE63AA051E4F42">
    <w:name w:val="7D8F656C6B5B40B1A6EE63AA051E4F42"/>
  </w:style>
  <w:style w:type="paragraph" w:customStyle="1" w:styleId="23FD9792145D4B75AA33B6829A78CCF5">
    <w:name w:val="23FD9792145D4B75AA33B6829A78CCF5"/>
  </w:style>
  <w:style w:type="paragraph" w:customStyle="1" w:styleId="ACDCDDCA15D241CB9E73522E1DD7560E">
    <w:name w:val="ACDCDDCA15D241CB9E73522E1DD7560E"/>
  </w:style>
  <w:style w:type="paragraph" w:customStyle="1" w:styleId="C2A162E2618143F7995C9DF7C638DE80">
    <w:name w:val="C2A162E2618143F7995C9DF7C638DE80"/>
  </w:style>
  <w:style w:type="paragraph" w:customStyle="1" w:styleId="61ED2C573BD04761BAB81D8435624B0A">
    <w:name w:val="61ED2C573BD04761BAB81D8435624B0A"/>
  </w:style>
  <w:style w:type="paragraph" w:customStyle="1" w:styleId="D9DCD80A4A7740A4BDB964C02A4C9306">
    <w:name w:val="D9DCD80A4A7740A4BDB964C02A4C9306"/>
  </w:style>
  <w:style w:type="paragraph" w:customStyle="1" w:styleId="6CB32A29E15149F2BCFC085DC60CD42C">
    <w:name w:val="6CB32A29E15149F2BCFC085DC60CD42C"/>
    <w:rsid w:val="00E1611B"/>
  </w:style>
  <w:style w:type="paragraph" w:customStyle="1" w:styleId="B960849AC639487B8282DFFCE5189D81">
    <w:name w:val="B960849AC639487B8282DFFCE5189D81"/>
    <w:rsid w:val="00E1611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1F497D" w:themeColor="text2"/>
      <w:szCs w:val="26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CCF959F02C54BAA96DB3A26357AD6B1">
    <w:name w:val="BCCF959F02C54BAA96DB3A26357AD6B1"/>
  </w:style>
  <w:style w:type="paragraph" w:customStyle="1" w:styleId="4D1432906A474D809FD0DD3F9D749BCC">
    <w:name w:val="4D1432906A474D809FD0DD3F9D749BCC"/>
  </w:style>
  <w:style w:type="paragraph" w:customStyle="1" w:styleId="5447C0E68C954A29B3B094A2DBBD1B89">
    <w:name w:val="5447C0E68C954A29B3B094A2DBBD1B89"/>
  </w:style>
  <w:style w:type="paragraph" w:customStyle="1" w:styleId="725890A2475941FD86880C0661FA362C">
    <w:name w:val="725890A2475941FD86880C0661FA362C"/>
  </w:style>
  <w:style w:type="paragraph" w:customStyle="1" w:styleId="F7E272915C5C41A68F2D3468E5C31B11">
    <w:name w:val="F7E272915C5C41A68F2D3468E5C31B11"/>
  </w:style>
  <w:style w:type="paragraph" w:customStyle="1" w:styleId="7C64271582214E8786A0F07AC9AAF59B">
    <w:name w:val="7C64271582214E8786A0F07AC9AAF59B"/>
  </w:style>
  <w:style w:type="paragraph" w:customStyle="1" w:styleId="C56C403199204660A0D887A728490606">
    <w:name w:val="C56C403199204660A0D887A728490606"/>
  </w:style>
  <w:style w:type="paragraph" w:customStyle="1" w:styleId="52732723406443188815DF2A6373EFB9">
    <w:name w:val="52732723406443188815DF2A6373EFB9"/>
  </w:style>
  <w:style w:type="paragraph" w:customStyle="1" w:styleId="CC20B9C0A69A4422A69D3C85A1E63C4C">
    <w:name w:val="CC20B9C0A69A4422A69D3C85A1E63C4C"/>
  </w:style>
  <w:style w:type="paragraph" w:customStyle="1" w:styleId="BF85BF0028EC4D469396FD54C8E74942">
    <w:name w:val="BF85BF0028EC4D469396FD54C8E74942"/>
  </w:style>
  <w:style w:type="paragraph" w:customStyle="1" w:styleId="4DA87635236540509ECE87D4F79B568D">
    <w:name w:val="4DA87635236540509ECE87D4F79B568D"/>
  </w:style>
  <w:style w:type="paragraph" w:customStyle="1" w:styleId="4B0E77B89286473789BBE7B593A8F0C7">
    <w:name w:val="4B0E77B89286473789BBE7B593A8F0C7"/>
  </w:style>
  <w:style w:type="paragraph" w:customStyle="1" w:styleId="0C12A801BDB34023B710A83EAB1118B9">
    <w:name w:val="0C12A801BDB34023B710A83EAB1118B9"/>
  </w:style>
  <w:style w:type="paragraph" w:customStyle="1" w:styleId="6F9706A9257C4A8195A95C27B5C570CD">
    <w:name w:val="6F9706A9257C4A8195A95C27B5C570CD"/>
  </w:style>
  <w:style w:type="paragraph" w:customStyle="1" w:styleId="E2AB25F3F32941679081544FD5A78218">
    <w:name w:val="E2AB25F3F32941679081544FD5A78218"/>
  </w:style>
  <w:style w:type="paragraph" w:customStyle="1" w:styleId="E29E933CC8BD444AA17427E62DF204E0">
    <w:name w:val="E29E933CC8BD444AA17427E62DF204E0"/>
  </w:style>
  <w:style w:type="paragraph" w:customStyle="1" w:styleId="877C62836FF849F49D52837CC7444448">
    <w:name w:val="877C62836FF849F49D52837CC7444448"/>
  </w:style>
  <w:style w:type="paragraph" w:customStyle="1" w:styleId="33C64C5D966C4DF3AC0E055ACB4A50F5">
    <w:name w:val="33C64C5D966C4DF3AC0E055ACB4A50F5"/>
  </w:style>
  <w:style w:type="paragraph" w:customStyle="1" w:styleId="204EAFB8CC904D08BA70BCF69186483F">
    <w:name w:val="204EAFB8CC904D08BA70BCF69186483F"/>
  </w:style>
  <w:style w:type="paragraph" w:customStyle="1" w:styleId="4B37E1F82ED04C8FA04CE21348672462">
    <w:name w:val="4B37E1F82ED04C8FA04CE21348672462"/>
  </w:style>
  <w:style w:type="paragraph" w:customStyle="1" w:styleId="449124D1AD194792A7A3D1D2F6E603C0">
    <w:name w:val="449124D1AD194792A7A3D1D2F6E603C0"/>
  </w:style>
  <w:style w:type="paragraph" w:customStyle="1" w:styleId="B8CE3056B01D406FB58EDDE2E2A109C7">
    <w:name w:val="B8CE3056B01D406FB58EDDE2E2A109C7"/>
  </w:style>
  <w:style w:type="paragraph" w:customStyle="1" w:styleId="9260A2A7C4EC4019A44212AF87CD4894">
    <w:name w:val="9260A2A7C4EC4019A44212AF87CD4894"/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color w:val="1F497D" w:themeColor="text2"/>
      <w:szCs w:val="26"/>
      <w:lang w:val="pt-PT" w:eastAsia="en-US"/>
    </w:rPr>
  </w:style>
  <w:style w:type="paragraph" w:customStyle="1" w:styleId="322DAD50E3CB4AD99EC9323A17772124">
    <w:name w:val="322DAD50E3CB4AD99EC9323A17772124"/>
  </w:style>
  <w:style w:type="paragraph" w:customStyle="1" w:styleId="C69C8AF8FCDD49AE9CA3247C08AE5144">
    <w:name w:val="C69C8AF8FCDD49AE9CA3247C08AE5144"/>
  </w:style>
  <w:style w:type="paragraph" w:customStyle="1" w:styleId="7D8F656C6B5B40B1A6EE63AA051E4F42">
    <w:name w:val="7D8F656C6B5B40B1A6EE63AA051E4F42"/>
  </w:style>
  <w:style w:type="paragraph" w:customStyle="1" w:styleId="23FD9792145D4B75AA33B6829A78CCF5">
    <w:name w:val="23FD9792145D4B75AA33B6829A78CCF5"/>
  </w:style>
  <w:style w:type="paragraph" w:customStyle="1" w:styleId="ACDCDDCA15D241CB9E73522E1DD7560E">
    <w:name w:val="ACDCDDCA15D241CB9E73522E1DD7560E"/>
  </w:style>
  <w:style w:type="paragraph" w:customStyle="1" w:styleId="C2A162E2618143F7995C9DF7C638DE80">
    <w:name w:val="C2A162E2618143F7995C9DF7C638DE80"/>
  </w:style>
  <w:style w:type="paragraph" w:customStyle="1" w:styleId="61ED2C573BD04761BAB81D8435624B0A">
    <w:name w:val="61ED2C573BD04761BAB81D8435624B0A"/>
  </w:style>
  <w:style w:type="paragraph" w:customStyle="1" w:styleId="D9DCD80A4A7740A4BDB964C02A4C9306">
    <w:name w:val="D9DCD80A4A7740A4BDB964C02A4C9306"/>
  </w:style>
  <w:style w:type="paragraph" w:customStyle="1" w:styleId="6CB32A29E15149F2BCFC085DC60CD42C">
    <w:name w:val="6CB32A29E15149F2BCFC085DC60CD42C"/>
    <w:rsid w:val="00E1611B"/>
  </w:style>
  <w:style w:type="paragraph" w:customStyle="1" w:styleId="B960849AC639487B8282DFFCE5189D81">
    <w:name w:val="B960849AC639487B8282DFFCE5189D81"/>
    <w:rsid w:val="00E161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eme1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Raihane da rocha fontes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7D3C18-598D-4781-A135-BA7EA2F9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simples e direto, elaborado pela MOO</Template>
  <TotalTime>122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casa</cp:lastModifiedBy>
  <cp:revision>7</cp:revision>
  <dcterms:created xsi:type="dcterms:W3CDTF">2019-04-30T19:57:00Z</dcterms:created>
  <dcterms:modified xsi:type="dcterms:W3CDTF">2019-05-02T19:05:00Z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