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EF4" w:rsidRDefault="00B7159A" w:rsidP="00CE7C73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-11430</wp:posOffset>
            </wp:positionV>
            <wp:extent cx="1600200" cy="2137410"/>
            <wp:effectExtent l="19050" t="19050" r="0" b="0"/>
            <wp:wrapNone/>
            <wp:docPr id="182" name="Imagem 182" descr="ram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2" descr="ramon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74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728" w:rsidRDefault="00363728" w:rsidP="00CE7C73">
      <w:pPr>
        <w:rPr>
          <w:rFonts w:ascii="Arial" w:hAnsi="Arial" w:cs="Arial"/>
          <w:b/>
          <w:color w:val="000000"/>
          <w:sz w:val="40"/>
          <w:szCs w:val="40"/>
        </w:rPr>
      </w:pPr>
    </w:p>
    <w:p w:rsidR="006240CE" w:rsidRPr="00221EF4" w:rsidRDefault="0013412D" w:rsidP="006240CE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Ramon Martins Rosa</w:t>
      </w:r>
    </w:p>
    <w:p w:rsidR="00C2023B" w:rsidRPr="001E35B3" w:rsidRDefault="00B7159A" w:rsidP="00C2023B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1E35B3">
        <w:rPr>
          <w:rFonts w:ascii="Arial" w:hAnsi="Arial" w:cs="Arial"/>
          <w:noProof/>
          <w:color w:val="000000"/>
          <w:sz w:val="24"/>
          <w:szCs w:val="24"/>
          <w:lang w:eastAsia="pt-BR"/>
        </w:rPr>
        <w:pict>
          <v:shape id="_x0000_s1196" style="position:absolute;margin-left:26.55pt;margin-top:25.4pt;width:421.5pt;height:498.05pt;z-index:251659264" coordorigin="2937,2461" coordsize="14870,17569" path="m2937,20029r,em6006,3254r,em6509,2461r,em4815,9313r,em17806,2699r,e" filled="f" strokeweight="1pt">
            <v:stroke endcap="round"/>
            <v:path shadowok="f" o:extrusionok="f" fillok="f" insetpenok="f"/>
            <o:lock v:ext="edit" rotation="t" aspectratio="t" verticies="t" text="t" shapetype="t"/>
            <o:ink i="AMsBHQTmCLIKASAAaAwAAAAAAMAAAAAAAABGWM9UiuaXxU+PBvi60uGbIgMdZAUURgAAAABIFUUj&#10;GwI5iwBGIxsCOYsAVw0AAAAFAgtlGRQyCACsFQIRQjBCMwgAgAwCPo0wQhGrqtNBChIBCG8LXqAK&#10;ABEgMMXG+Iqh0QEKEgEJcYAIewoAESDApFMBi6HRAQoSAQl7AAhdCgARINDFywKLodEBChMBCVsA&#10;ClgACgARIIC8pgOLodEBChIBC1QgCGYKABEgIMPgBIuh0QG=&#10;" annotation="t"/>
          </v:shape>
        </w:pict>
      </w:r>
      <w:r w:rsidR="0013412D">
        <w:rPr>
          <w:rFonts w:ascii="Arial" w:hAnsi="Arial" w:cs="Arial"/>
          <w:color w:val="000000"/>
          <w:sz w:val="24"/>
          <w:szCs w:val="24"/>
        </w:rPr>
        <w:t>Brasileiro</w:t>
      </w:r>
      <w:r w:rsidR="001638B8" w:rsidRPr="001E35B3">
        <w:rPr>
          <w:rFonts w:ascii="Arial" w:hAnsi="Arial" w:cs="Arial"/>
          <w:color w:val="000000"/>
          <w:sz w:val="24"/>
          <w:szCs w:val="24"/>
        </w:rPr>
        <w:t xml:space="preserve">, </w:t>
      </w:r>
      <w:r w:rsidR="000A6038">
        <w:rPr>
          <w:rFonts w:ascii="Arial" w:hAnsi="Arial" w:cs="Arial"/>
          <w:color w:val="000000"/>
          <w:sz w:val="24"/>
          <w:szCs w:val="24"/>
        </w:rPr>
        <w:t>casado</w:t>
      </w:r>
      <w:r w:rsidR="00A0267F">
        <w:rPr>
          <w:rFonts w:ascii="Arial" w:hAnsi="Arial" w:cs="Arial"/>
          <w:color w:val="000000"/>
          <w:sz w:val="24"/>
          <w:szCs w:val="24"/>
        </w:rPr>
        <w:t>,2</w:t>
      </w:r>
      <w:r w:rsidR="0013412D">
        <w:rPr>
          <w:rFonts w:ascii="Arial" w:hAnsi="Arial" w:cs="Arial"/>
          <w:color w:val="000000"/>
          <w:sz w:val="24"/>
          <w:szCs w:val="24"/>
        </w:rPr>
        <w:t>7</w:t>
      </w:r>
      <w:r w:rsidR="001638B8" w:rsidRPr="001E35B3">
        <w:rPr>
          <w:rFonts w:ascii="Arial" w:hAnsi="Arial" w:cs="Arial"/>
          <w:color w:val="000000"/>
          <w:sz w:val="24"/>
          <w:szCs w:val="24"/>
        </w:rPr>
        <w:t xml:space="preserve"> anos</w:t>
      </w:r>
      <w:r w:rsidR="001638B8" w:rsidRPr="001E35B3">
        <w:rPr>
          <w:rFonts w:ascii="Arial" w:hAnsi="Arial" w:cs="Arial"/>
          <w:color w:val="000000"/>
          <w:sz w:val="24"/>
          <w:szCs w:val="24"/>
        </w:rPr>
        <w:br/>
      </w:r>
      <w:r w:rsidR="00AA39D0" w:rsidRPr="001E35B3">
        <w:rPr>
          <w:rFonts w:ascii="Arial" w:hAnsi="Arial" w:cs="Arial"/>
          <w:color w:val="000000"/>
          <w:sz w:val="24"/>
          <w:szCs w:val="24"/>
        </w:rPr>
        <w:t>Endereço:</w:t>
      </w:r>
      <w:r w:rsidR="00D81FC2" w:rsidRPr="001E35B3">
        <w:rPr>
          <w:rFonts w:ascii="Arial" w:hAnsi="Arial" w:cs="Arial"/>
          <w:color w:val="000000"/>
          <w:sz w:val="24"/>
          <w:szCs w:val="24"/>
        </w:rPr>
        <w:t xml:space="preserve"> Rua</w:t>
      </w:r>
      <w:r w:rsidR="00AA39D0" w:rsidRPr="001E35B3">
        <w:rPr>
          <w:rFonts w:ascii="Arial" w:hAnsi="Arial" w:cs="Arial"/>
          <w:color w:val="000000"/>
          <w:sz w:val="24"/>
          <w:szCs w:val="24"/>
        </w:rPr>
        <w:t xml:space="preserve">- </w:t>
      </w:r>
      <w:r w:rsidR="0013412D">
        <w:rPr>
          <w:rFonts w:ascii="Arial" w:hAnsi="Arial" w:cs="Arial"/>
          <w:color w:val="000000"/>
          <w:sz w:val="24"/>
          <w:szCs w:val="24"/>
        </w:rPr>
        <w:t xml:space="preserve">Vandio Mario da Silva.  Nº 168 </w:t>
      </w:r>
      <w:r w:rsidR="0013412D">
        <w:rPr>
          <w:rFonts w:ascii="Arial" w:hAnsi="Arial" w:cs="Arial"/>
          <w:color w:val="000000"/>
          <w:sz w:val="24"/>
          <w:szCs w:val="24"/>
        </w:rPr>
        <w:br/>
        <w:t>Bairro: Santo André</w:t>
      </w:r>
      <w:r w:rsidR="00AA39D0" w:rsidRPr="001E35B3">
        <w:rPr>
          <w:rFonts w:ascii="Arial" w:hAnsi="Arial" w:cs="Arial"/>
          <w:color w:val="000000"/>
          <w:sz w:val="24"/>
          <w:szCs w:val="24"/>
        </w:rPr>
        <w:t xml:space="preserve"> – Cidade: Capivari de Baixo</w:t>
      </w:r>
      <w:r w:rsidR="001638B8" w:rsidRPr="001E35B3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AA39D0" w:rsidRPr="001E35B3">
        <w:rPr>
          <w:rFonts w:ascii="Arial" w:hAnsi="Arial" w:cs="Arial"/>
          <w:color w:val="000000"/>
          <w:sz w:val="24"/>
          <w:szCs w:val="24"/>
        </w:rPr>
        <w:t>Estado: S.C</w:t>
      </w:r>
      <w:r w:rsidR="001638B8" w:rsidRPr="001E35B3">
        <w:rPr>
          <w:rFonts w:ascii="Arial" w:hAnsi="Arial" w:cs="Arial"/>
          <w:color w:val="000000"/>
          <w:sz w:val="24"/>
          <w:szCs w:val="24"/>
        </w:rPr>
        <w:br/>
      </w:r>
      <w:r w:rsidR="00F5500C" w:rsidRPr="001E35B3">
        <w:rPr>
          <w:rFonts w:ascii="Arial" w:hAnsi="Arial" w:cs="Arial"/>
          <w:color w:val="000000"/>
          <w:sz w:val="24"/>
          <w:szCs w:val="24"/>
        </w:rPr>
        <w:t>Telefone:</w:t>
      </w:r>
      <w:r w:rsidR="00140EDF" w:rsidRPr="001E35B3">
        <w:rPr>
          <w:rFonts w:ascii="Arial" w:hAnsi="Arial" w:cs="Arial"/>
          <w:color w:val="000000"/>
          <w:sz w:val="24"/>
          <w:szCs w:val="24"/>
        </w:rPr>
        <w:t>(48)</w:t>
      </w:r>
      <w:r w:rsidR="00221EF4">
        <w:rPr>
          <w:rFonts w:ascii="Arial" w:hAnsi="Arial" w:cs="Arial"/>
          <w:color w:val="000000"/>
          <w:sz w:val="24"/>
          <w:szCs w:val="24"/>
        </w:rPr>
        <w:t xml:space="preserve"> </w:t>
      </w:r>
      <w:r w:rsidR="0013412D">
        <w:rPr>
          <w:rFonts w:ascii="Arial" w:hAnsi="Arial" w:cs="Arial"/>
          <w:color w:val="000000"/>
          <w:sz w:val="24"/>
          <w:szCs w:val="24"/>
        </w:rPr>
        <w:t>9-99653888</w:t>
      </w:r>
      <w:r w:rsidR="00E04FAC">
        <w:rPr>
          <w:rFonts w:ascii="Arial" w:hAnsi="Arial" w:cs="Arial"/>
          <w:color w:val="000000"/>
          <w:sz w:val="24"/>
          <w:szCs w:val="24"/>
        </w:rPr>
        <w:t xml:space="preserve">  -     CNH : AC</w:t>
      </w:r>
    </w:p>
    <w:p w:rsidR="006240CE" w:rsidRDefault="005B5FD3" w:rsidP="0011352E">
      <w:pPr>
        <w:rPr>
          <w:rFonts w:ascii="Arial" w:hAnsi="Arial" w:cs="Arial"/>
          <w:color w:val="000000"/>
          <w:sz w:val="22"/>
          <w:szCs w:val="22"/>
        </w:rPr>
      </w:pPr>
      <w:r w:rsidRPr="001E35B3">
        <w:rPr>
          <w:rFonts w:ascii="Arial" w:hAnsi="Arial" w:cs="Arial"/>
          <w:color w:val="000000"/>
          <w:sz w:val="24"/>
          <w:szCs w:val="24"/>
        </w:rPr>
        <w:t>E-mail</w:t>
      </w:r>
      <w:r w:rsidRPr="001E35B3">
        <w:rPr>
          <w:rFonts w:ascii="Arial" w:hAnsi="Arial" w:cs="Arial"/>
          <w:color w:val="000000"/>
          <w:sz w:val="22"/>
          <w:szCs w:val="22"/>
        </w:rPr>
        <w:t>:</w:t>
      </w:r>
      <w:r w:rsidR="00AA39D0" w:rsidRPr="001E35B3">
        <w:rPr>
          <w:rFonts w:ascii="Arial" w:hAnsi="Arial" w:cs="Arial"/>
          <w:color w:val="000000"/>
          <w:sz w:val="22"/>
          <w:szCs w:val="22"/>
        </w:rPr>
        <w:t xml:space="preserve"> </w:t>
      </w:r>
      <w:r w:rsidR="0013412D">
        <w:rPr>
          <w:rFonts w:ascii="Arial" w:hAnsi="Arial" w:cs="Arial"/>
          <w:color w:val="000000"/>
          <w:sz w:val="22"/>
          <w:szCs w:val="22"/>
        </w:rPr>
        <w:t>rekaparasempre@gmail.com</w:t>
      </w:r>
    </w:p>
    <w:p w:rsidR="00221EF4" w:rsidRDefault="00B7159A" w:rsidP="0011352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65405</wp:posOffset>
                </wp:positionV>
                <wp:extent cx="6048375" cy="342900"/>
                <wp:effectExtent l="0" t="0" r="28575" b="38100"/>
                <wp:wrapNone/>
                <wp:docPr id="3" name="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3412D" w:rsidRPr="0011352E" w:rsidRDefault="0013412D" w:rsidP="00113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1352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OBJETIVO</w:t>
                            </w:r>
                          </w:p>
                          <w:p w:rsidR="0013412D" w:rsidRPr="0011352E" w:rsidRDefault="0013412D" w:rsidP="00113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5" o:spid="_x0000_s1026" style="position:absolute;margin-left:.3pt;margin-top:5.15pt;width:476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" strokecolor="#666" strokeweight="1pt">
                <v:fill color2="#999" focus="100%" type="gradient"/>
                <v:shadow on="t" color="#7f7f7f" opacity=".5" offset="1pt"/>
                <v:path arrowok="t"/>
                <v:textbox>
                  <w:txbxContent>
                    <w:p w:rsidR="0013412D" w:rsidRPr="0011352E" w:rsidRDefault="0013412D" w:rsidP="0011352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1352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OBJETIVO</w:t>
                      </w:r>
                    </w:p>
                    <w:p w:rsidR="0013412D" w:rsidRPr="0011352E" w:rsidRDefault="0013412D" w:rsidP="0011352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1EF4" w:rsidRDefault="00221EF4" w:rsidP="00221EF4">
      <w:pPr>
        <w:rPr>
          <w:rFonts w:ascii="Arial" w:hAnsi="Arial" w:cs="Arial"/>
          <w:color w:val="000000"/>
          <w:sz w:val="22"/>
          <w:szCs w:val="22"/>
        </w:rPr>
      </w:pPr>
    </w:p>
    <w:p w:rsidR="00221EF4" w:rsidRDefault="00B7159A" w:rsidP="00221EF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482600</wp:posOffset>
                </wp:positionV>
                <wp:extent cx="6048375" cy="342900"/>
                <wp:effectExtent l="0" t="0" r="28575" b="38100"/>
                <wp:wrapNone/>
                <wp:docPr id="2" name="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3412D" w:rsidRPr="0011352E" w:rsidRDefault="0013412D" w:rsidP="00113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FORMAÇÃO</w:t>
                            </w:r>
                          </w:p>
                          <w:p w:rsidR="0013412D" w:rsidRPr="0011352E" w:rsidRDefault="0013412D" w:rsidP="00113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6" o:spid="_x0000_s1027" style="position:absolute;margin-left:.3pt;margin-top:38pt;width:476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" strokecolor="#666" strokeweight="1pt">
                <v:fill color2="#999" focus="100%" type="gradient"/>
                <v:shadow on="t" color="#7f7f7f" opacity=".5" offset="1pt"/>
                <v:path arrowok="t"/>
                <v:textbox>
                  <w:txbxContent>
                    <w:p w:rsidR="0013412D" w:rsidRPr="0011352E" w:rsidRDefault="0013412D" w:rsidP="0011352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FORMAÇÃO</w:t>
                      </w:r>
                    </w:p>
                    <w:p w:rsidR="0013412D" w:rsidRPr="0011352E" w:rsidRDefault="0013412D" w:rsidP="0011352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1EF4">
        <w:rPr>
          <w:rFonts w:ascii="Arial" w:hAnsi="Arial" w:cs="Arial"/>
          <w:color w:val="000000"/>
          <w:sz w:val="22"/>
          <w:szCs w:val="22"/>
        </w:rPr>
        <w:t>Des</w:t>
      </w:r>
      <w:r w:rsidR="00F40857">
        <w:rPr>
          <w:rFonts w:ascii="Arial" w:hAnsi="Arial" w:cs="Arial"/>
          <w:color w:val="000000"/>
          <w:sz w:val="22"/>
          <w:szCs w:val="22"/>
        </w:rPr>
        <w:t>ejo</w:t>
      </w:r>
      <w:r w:rsidR="00221EF4">
        <w:rPr>
          <w:rFonts w:ascii="Arial" w:hAnsi="Arial" w:cs="Arial"/>
          <w:color w:val="000000"/>
          <w:sz w:val="22"/>
          <w:szCs w:val="22"/>
        </w:rPr>
        <w:t xml:space="preserve"> </w:t>
      </w:r>
      <w:r w:rsidR="000E3549" w:rsidRPr="001E35B3">
        <w:rPr>
          <w:rFonts w:ascii="Arial" w:hAnsi="Arial" w:cs="Arial"/>
          <w:color w:val="000000"/>
          <w:sz w:val="22"/>
          <w:szCs w:val="22"/>
        </w:rPr>
        <w:t>fazer parte do quadro de funcionários dessa empresa, onde eu possa crescer profissionalmente de forma produtiva para o grande de</w:t>
      </w:r>
      <w:r w:rsidR="00221EF4">
        <w:rPr>
          <w:rFonts w:ascii="Arial" w:hAnsi="Arial" w:cs="Arial"/>
          <w:color w:val="000000"/>
          <w:sz w:val="22"/>
          <w:szCs w:val="22"/>
        </w:rPr>
        <w:t>senvolvimento dessa organização.</w:t>
      </w:r>
    </w:p>
    <w:p w:rsidR="00CE7C73" w:rsidRPr="00221EF4" w:rsidRDefault="00CE7C73" w:rsidP="00221EF4">
      <w:pPr>
        <w:rPr>
          <w:rFonts w:ascii="Arial" w:hAnsi="Arial" w:cs="Arial"/>
          <w:color w:val="000000"/>
          <w:sz w:val="22"/>
          <w:szCs w:val="22"/>
        </w:rPr>
      </w:pPr>
    </w:p>
    <w:p w:rsidR="0011352E" w:rsidRPr="001E35B3" w:rsidRDefault="0011352E" w:rsidP="00C2023B">
      <w:pPr>
        <w:spacing w:after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1352E" w:rsidRPr="00F40857" w:rsidRDefault="0013412D" w:rsidP="00F4085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Ensino Médio Completo</w:t>
      </w:r>
      <w:r w:rsidR="00F40857">
        <w:rPr>
          <w:rFonts w:ascii="Arial" w:hAnsi="Arial" w:cs="Arial"/>
          <w:color w:val="000000"/>
          <w:sz w:val="22"/>
          <w:szCs w:val="22"/>
        </w:rPr>
        <w:t>.</w:t>
      </w:r>
    </w:p>
    <w:p w:rsidR="00CE7C73" w:rsidRDefault="00CE7C73" w:rsidP="00CE7C73">
      <w:pPr>
        <w:pStyle w:val="PargrafodaLista"/>
        <w:spacing w:after="120" w:line="240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221EF4" w:rsidRDefault="00B7159A" w:rsidP="00221EF4">
      <w:pPr>
        <w:pStyle w:val="PargrafodaLista"/>
        <w:spacing w:after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64770</wp:posOffset>
                </wp:positionV>
                <wp:extent cx="6048375" cy="342900"/>
                <wp:effectExtent l="0" t="0" r="28575" b="38100"/>
                <wp:wrapNone/>
                <wp:docPr id="1" name="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3412D" w:rsidRPr="0011352E" w:rsidRDefault="0013412D" w:rsidP="00221E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EXPERIÊNCIA PROFISSIONAL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8" o:spid="_x0000_s1028" style="position:absolute;left:0;text-align:left;margin-left:.3pt;margin-top:5.1pt;width:476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" strokecolor="#666" strokeweight="1pt">
                <v:fill color2="#999" focus="100%" type="gradient"/>
                <v:shadow on="t" color="#7f7f7f" opacity=".5" offset="1pt"/>
                <v:path arrowok="t"/>
                <v:textbox>
                  <w:txbxContent>
                    <w:p w:rsidR="0013412D" w:rsidRPr="0011352E" w:rsidRDefault="0013412D" w:rsidP="00221EF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EXPERIÊNCIA PROFISSIONAL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53A32" w:rsidRPr="002C3695" w:rsidRDefault="00C53A32" w:rsidP="0013412D">
      <w:pPr>
        <w:pStyle w:val="PargrafodaLista"/>
        <w:spacing w:after="120"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C2023B" w:rsidRPr="00221EF4" w:rsidRDefault="0013412D" w:rsidP="00221EF4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10\11\2011 á 10\06\2014</w:t>
      </w:r>
      <w:r w:rsidR="00892C3D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color w:val="000000"/>
          <w:sz w:val="24"/>
          <w:szCs w:val="24"/>
        </w:rPr>
        <w:t>AS CORREA E CIA</w:t>
      </w:r>
    </w:p>
    <w:p w:rsidR="00CE7C73" w:rsidRDefault="00892C3D" w:rsidP="00892C3D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Cargo: </w:t>
      </w:r>
      <w:r w:rsidR="0013412D">
        <w:rPr>
          <w:rFonts w:ascii="Arial" w:hAnsi="Arial" w:cs="Arial"/>
          <w:color w:val="000000"/>
          <w:sz w:val="24"/>
          <w:szCs w:val="24"/>
        </w:rPr>
        <w:t>Ajudante de Motorista</w:t>
      </w:r>
    </w:p>
    <w:p w:rsidR="0013412D" w:rsidRPr="00E04FAC" w:rsidRDefault="00E04FAC" w:rsidP="00E04FAC">
      <w:pPr>
        <w:pStyle w:val="NormalWeb"/>
        <w:shd w:val="clear" w:color="auto" w:fill="FFFFFF"/>
        <w:spacing w:before="0" w:beforeAutospacing="0" w:after="155" w:afterAutospacing="0" w:line="403" w:lineRule="atLeast"/>
        <w:rPr>
          <w:rFonts w:ascii="Arial" w:hAnsi="Arial" w:cs="Arial"/>
          <w:color w:val="313B3A"/>
          <w:sz w:val="25"/>
          <w:szCs w:val="25"/>
        </w:rPr>
      </w:pPr>
      <w:r>
        <w:rPr>
          <w:rFonts w:ascii="Arial" w:hAnsi="Arial" w:cs="Arial"/>
          <w:color w:val="000000"/>
        </w:rPr>
        <w:t xml:space="preserve">    </w:t>
      </w:r>
      <w:r w:rsidR="0013412D">
        <w:rPr>
          <w:rFonts w:ascii="Arial" w:hAnsi="Arial" w:cs="Arial"/>
          <w:color w:val="000000"/>
        </w:rPr>
        <w:t>Função: Fazer carga e descarga, separação de materiais de acordo com o pedido, conferir se os produtos conferem com a descrição da nota fiscal,</w:t>
      </w:r>
      <w:r>
        <w:rPr>
          <w:rFonts w:ascii="Arial" w:hAnsi="Arial" w:cs="Arial"/>
          <w:color w:val="000000"/>
        </w:rPr>
        <w:t xml:space="preserve"> auxiliar o motorista da buscar por rotas e caminhos</w:t>
      </w:r>
      <w:r w:rsidR="001341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313B3A"/>
          <w:sz w:val="25"/>
          <w:szCs w:val="25"/>
          <w:shd w:val="clear" w:color="auto" w:fill="FFFFFF"/>
        </w:rPr>
        <w:t>.</w:t>
      </w:r>
    </w:p>
    <w:p w:rsidR="00CE7C73" w:rsidRPr="00221EF4" w:rsidRDefault="00CE7C73" w:rsidP="00221EF4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92C3D" w:rsidRPr="00221EF4" w:rsidRDefault="0013412D" w:rsidP="00E04FA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09\09\2015 á 10\06\2018</w:t>
      </w:r>
      <w:r w:rsidR="00892C3D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color w:val="000000"/>
          <w:sz w:val="24"/>
          <w:szCs w:val="24"/>
        </w:rPr>
        <w:t>UNICER BEBIDAS</w:t>
      </w:r>
      <w:r w:rsidR="00D81FC2" w:rsidRPr="00CE7C73">
        <w:rPr>
          <w:rFonts w:ascii="Arial" w:hAnsi="Arial" w:cs="Arial"/>
          <w:color w:val="000000"/>
          <w:sz w:val="24"/>
          <w:szCs w:val="24"/>
        </w:rPr>
        <w:br/>
        <w:t xml:space="preserve">Cargo: </w:t>
      </w:r>
      <w:r>
        <w:rPr>
          <w:rFonts w:ascii="Arial" w:hAnsi="Arial" w:cs="Arial"/>
          <w:color w:val="000000"/>
          <w:sz w:val="24"/>
          <w:szCs w:val="24"/>
        </w:rPr>
        <w:t>Motorista.</w:t>
      </w:r>
      <w:r w:rsidR="00D81FC2" w:rsidRPr="00CE7C73">
        <w:rPr>
          <w:rFonts w:ascii="Arial" w:hAnsi="Arial" w:cs="Arial"/>
          <w:color w:val="000000"/>
          <w:sz w:val="24"/>
          <w:szCs w:val="24"/>
        </w:rPr>
        <w:br/>
      </w:r>
      <w:r w:rsidR="00E04FAC">
        <w:rPr>
          <w:rFonts w:ascii="Arial" w:hAnsi="Arial" w:cs="Arial"/>
          <w:color w:val="000000"/>
          <w:sz w:val="24"/>
          <w:szCs w:val="24"/>
        </w:rPr>
        <w:t>Função: Dirigir e manobrar caminhão e empilhadeiras, conferir se os produtos conferem com a descrição da nota fiscal, recebimento de dinheiro e conferencia se é verdadeiro, descarga de mercadorias.</w:t>
      </w:r>
    </w:p>
    <w:p w:rsidR="007E0315" w:rsidRDefault="007E0315" w:rsidP="009B249B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249B" w:rsidRDefault="009B249B" w:rsidP="009B249B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●</w:t>
      </w:r>
      <w:r w:rsidR="009E0EC1">
        <w:rPr>
          <w:rFonts w:ascii="Arial" w:hAnsi="Arial" w:cs="Arial"/>
          <w:b/>
          <w:bCs/>
          <w:color w:val="000000"/>
          <w:sz w:val="24"/>
          <w:szCs w:val="24"/>
        </w:rPr>
        <w:t xml:space="preserve">10/06/2018 á 01/05/2019 D.Medeiros Transportes </w:t>
      </w:r>
    </w:p>
    <w:p w:rsidR="009C6FC2" w:rsidRDefault="009C6FC2" w:rsidP="009B249B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Cargo:Motorista </w:t>
      </w:r>
    </w:p>
    <w:p w:rsidR="009C6FC2" w:rsidRPr="009C6FC2" w:rsidRDefault="009C6FC2" w:rsidP="009B249B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Função:</w:t>
      </w:r>
      <w:r w:rsidR="00620BAA">
        <w:rPr>
          <w:rFonts w:ascii="Arial" w:hAnsi="Arial" w:cs="Arial"/>
          <w:color w:val="000000"/>
          <w:sz w:val="24"/>
          <w:szCs w:val="24"/>
        </w:rPr>
        <w:t>conferia e entregava mercadorias por todo estado de Santa Catarina</w:t>
      </w:r>
      <w:r w:rsidR="007223CC">
        <w:rPr>
          <w:rFonts w:ascii="Arial" w:hAnsi="Arial" w:cs="Arial"/>
          <w:color w:val="000000"/>
          <w:sz w:val="24"/>
          <w:szCs w:val="24"/>
        </w:rPr>
        <w:t>,Rio Grande do Sul e Paraná</w:t>
      </w:r>
      <w:r w:rsidR="00363728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sectPr w:rsidR="009C6FC2" w:rsidRPr="009C6FC2" w:rsidSect="00CE7C73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80A" w:rsidRDefault="00A1580A">
      <w:r>
        <w:separator/>
      </w:r>
    </w:p>
  </w:endnote>
  <w:endnote w:type="continuationSeparator" w:id="0">
    <w:p w:rsidR="00A1580A" w:rsidRDefault="00A1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12D" w:rsidRDefault="0013412D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80A" w:rsidRDefault="00A1580A">
      <w:r>
        <w:separator/>
      </w:r>
    </w:p>
  </w:footnote>
  <w:footnote w:type="continuationSeparator" w:id="0">
    <w:p w:rsidR="00A1580A" w:rsidRDefault="00A1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12D" w:rsidRDefault="0013412D" w:rsidP="009967C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3" w15:restartNumberingAfterBreak="0">
    <w:nsid w:val="066D41E3"/>
    <w:multiLevelType w:val="hybridMultilevel"/>
    <w:tmpl w:val="A828A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5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 w15:restartNumberingAfterBreak="0">
    <w:nsid w:val="19D412DE"/>
    <w:multiLevelType w:val="hybridMultilevel"/>
    <w:tmpl w:val="1FE60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E502BC"/>
    <w:multiLevelType w:val="hybridMultilevel"/>
    <w:tmpl w:val="172E819C"/>
    <w:lvl w:ilvl="0" w:tplc="04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9" w15:restartNumberingAfterBreak="0">
    <w:nsid w:val="327579B2"/>
    <w:multiLevelType w:val="hybridMultilevel"/>
    <w:tmpl w:val="D43490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BC5ED6"/>
    <w:multiLevelType w:val="hybridMultilevel"/>
    <w:tmpl w:val="FDA8C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050D1"/>
    <w:multiLevelType w:val="multilevel"/>
    <w:tmpl w:val="4BEE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5"/>
  </w:num>
  <w:num w:numId="20">
    <w:abstractNumId w:val="14"/>
  </w:num>
  <w:num w:numId="21">
    <w:abstractNumId w:val="14"/>
  </w:num>
  <w:num w:numId="22">
    <w:abstractNumId w:val="14"/>
  </w:num>
  <w:num w:numId="23">
    <w:abstractNumId w:val="15"/>
  </w:num>
  <w:num w:numId="24">
    <w:abstractNumId w:val="18"/>
  </w:num>
  <w:num w:numId="25">
    <w:abstractNumId w:val="12"/>
  </w:num>
  <w:num w:numId="26">
    <w:abstractNumId w:val="21"/>
  </w:num>
  <w:num w:numId="27">
    <w:abstractNumId w:val="23"/>
  </w:num>
  <w:num w:numId="28">
    <w:abstractNumId w:val="10"/>
  </w:num>
  <w:num w:numId="29">
    <w:abstractNumId w:val="11"/>
  </w:num>
  <w:num w:numId="30">
    <w:abstractNumId w:val="13"/>
  </w:num>
  <w:num w:numId="31">
    <w:abstractNumId w:val="24"/>
  </w:num>
  <w:num w:numId="32">
    <w:abstractNumId w:val="16"/>
  </w:num>
  <w:num w:numId="33">
    <w:abstractNumId w:val="19"/>
  </w:num>
  <w:num w:numId="34">
    <w:abstractNumId w:val="2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96490"/>
    <w:rsid w:val="000A6038"/>
    <w:rsid w:val="000C1C4C"/>
    <w:rsid w:val="000D6C68"/>
    <w:rsid w:val="000E3549"/>
    <w:rsid w:val="000F6933"/>
    <w:rsid w:val="0011352E"/>
    <w:rsid w:val="0013412D"/>
    <w:rsid w:val="00140EDF"/>
    <w:rsid w:val="001638B8"/>
    <w:rsid w:val="00163F2A"/>
    <w:rsid w:val="001710CE"/>
    <w:rsid w:val="001935A1"/>
    <w:rsid w:val="001B4ED3"/>
    <w:rsid w:val="001D344D"/>
    <w:rsid w:val="001E35B3"/>
    <w:rsid w:val="001F67E6"/>
    <w:rsid w:val="002039BD"/>
    <w:rsid w:val="00204B6B"/>
    <w:rsid w:val="00221EF4"/>
    <w:rsid w:val="00246CB7"/>
    <w:rsid w:val="00271A4E"/>
    <w:rsid w:val="002C3695"/>
    <w:rsid w:val="002F40CC"/>
    <w:rsid w:val="00312628"/>
    <w:rsid w:val="00341F0B"/>
    <w:rsid w:val="00363728"/>
    <w:rsid w:val="0036596E"/>
    <w:rsid w:val="003805FB"/>
    <w:rsid w:val="00387397"/>
    <w:rsid w:val="003B5525"/>
    <w:rsid w:val="003D3C07"/>
    <w:rsid w:val="004575C3"/>
    <w:rsid w:val="004B3426"/>
    <w:rsid w:val="004E6E82"/>
    <w:rsid w:val="004F0861"/>
    <w:rsid w:val="00501910"/>
    <w:rsid w:val="00512D72"/>
    <w:rsid w:val="005657D9"/>
    <w:rsid w:val="00575488"/>
    <w:rsid w:val="005B5FD3"/>
    <w:rsid w:val="005E6BFC"/>
    <w:rsid w:val="00620BAA"/>
    <w:rsid w:val="006240CE"/>
    <w:rsid w:val="006E52CF"/>
    <w:rsid w:val="007223CC"/>
    <w:rsid w:val="0073584A"/>
    <w:rsid w:val="00741D6E"/>
    <w:rsid w:val="00773DA8"/>
    <w:rsid w:val="007A1121"/>
    <w:rsid w:val="007E0315"/>
    <w:rsid w:val="0087225D"/>
    <w:rsid w:val="00892C3D"/>
    <w:rsid w:val="008B4EC7"/>
    <w:rsid w:val="008F6289"/>
    <w:rsid w:val="00932AFD"/>
    <w:rsid w:val="00942EE8"/>
    <w:rsid w:val="00950D02"/>
    <w:rsid w:val="009967CD"/>
    <w:rsid w:val="009A001C"/>
    <w:rsid w:val="009B249B"/>
    <w:rsid w:val="009C3B99"/>
    <w:rsid w:val="009C6FC2"/>
    <w:rsid w:val="009E0EC1"/>
    <w:rsid w:val="00A0267F"/>
    <w:rsid w:val="00A1580A"/>
    <w:rsid w:val="00A17348"/>
    <w:rsid w:val="00A25CF8"/>
    <w:rsid w:val="00A43A09"/>
    <w:rsid w:val="00AA3266"/>
    <w:rsid w:val="00AA39D0"/>
    <w:rsid w:val="00AB2558"/>
    <w:rsid w:val="00AD3B61"/>
    <w:rsid w:val="00B30D63"/>
    <w:rsid w:val="00B501EE"/>
    <w:rsid w:val="00B7159A"/>
    <w:rsid w:val="00BA64A6"/>
    <w:rsid w:val="00C2023B"/>
    <w:rsid w:val="00C53A32"/>
    <w:rsid w:val="00C94A5F"/>
    <w:rsid w:val="00C97B8E"/>
    <w:rsid w:val="00CA3C05"/>
    <w:rsid w:val="00CA42AC"/>
    <w:rsid w:val="00CC21DB"/>
    <w:rsid w:val="00CE2822"/>
    <w:rsid w:val="00CE7C73"/>
    <w:rsid w:val="00D36A00"/>
    <w:rsid w:val="00D81FC2"/>
    <w:rsid w:val="00E04FAC"/>
    <w:rsid w:val="00E42E43"/>
    <w:rsid w:val="00E77FA0"/>
    <w:rsid w:val="00F10666"/>
    <w:rsid w:val="00F26226"/>
    <w:rsid w:val="00F27FFC"/>
    <w:rsid w:val="00F40857"/>
    <w:rsid w:val="00F51DC4"/>
    <w:rsid w:val="00F5500C"/>
    <w:rsid w:val="00F73ED2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0905CCD0"/>
  <w15:chartTrackingRefBased/>
  <w15:docId w15:val="{B11D0478-5C90-BC4B-96C4-BE883DE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paragraph" w:customStyle="1" w:styleId="Contedodatabela">
    <w:name w:val="Conteúdo da tabela"/>
    <w:basedOn w:val="Normal"/>
    <w:rsid w:val="00AA39D0"/>
    <w:pPr>
      <w:widowControl w:val="0"/>
      <w:suppressLineNumbers/>
      <w:suppressAutoHyphens/>
      <w:spacing w:after="0" w:line="240" w:lineRule="auto"/>
      <w:jc w:val="both"/>
    </w:pPr>
    <w:rPr>
      <w:rFonts w:ascii="Arial" w:eastAsia="DejaVu Sans" w:hAnsi="Arial"/>
      <w:color w:val="auto"/>
      <w:kern w:val="1"/>
      <w:sz w:val="22"/>
      <w:szCs w:val="24"/>
    </w:rPr>
  </w:style>
  <w:style w:type="character" w:styleId="Hyperlink">
    <w:name w:val="Hyperlink"/>
    <w:uiPriority w:val="99"/>
    <w:unhideWhenUsed/>
    <w:rsid w:val="006240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412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5769">
          <w:marLeft w:val="0"/>
          <w:marRight w:val="0"/>
          <w:marTop w:val="375"/>
          <w:marBottom w:val="0"/>
          <w:divBdr>
            <w:top w:val="single" w:sz="12" w:space="19" w:color="F7F7F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31E6754-1856-CE47-8D1C-41F033CD3F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Usuário Convidado</cp:lastModifiedBy>
  <cp:revision>20</cp:revision>
  <cp:lastPrinted>2019-01-07T10:33:00Z</cp:lastPrinted>
  <dcterms:created xsi:type="dcterms:W3CDTF">2019-07-01T22:09:00Z</dcterms:created>
  <dcterms:modified xsi:type="dcterms:W3CDTF">2019-07-01T22:22:00Z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