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510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600"/>
        <w:gridCol w:w="720"/>
        <w:gridCol w:w="720"/>
        <w:gridCol w:w="6470"/>
      </w:tblGrid>
      <w:tr w:rsidR="00411BB2" w:rsidTr="00411BB2">
        <w:trPr>
          <w:trHeight w:val="4032"/>
        </w:trPr>
        <w:tc>
          <w:tcPr>
            <w:tcW w:w="3600" w:type="dxa"/>
            <w:vAlign w:val="bottom"/>
          </w:tcPr>
          <w:p w:rsidR="00633991" w:rsidRDefault="00633991" w:rsidP="001B2ABD">
            <w:pPr>
              <w:tabs>
                <w:tab w:val="left" w:pos="990"/>
              </w:tabs>
              <w:jc w:val="center"/>
              <w:rPr>
                <w:noProof/>
              </w:rPr>
            </w:pPr>
          </w:p>
          <w:p w:rsidR="00411BB2" w:rsidRDefault="00411BB2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64E506AD" wp14:editId="413E167B">
                  <wp:extent cx="2000250" cy="1657350"/>
                  <wp:effectExtent l="76200" t="76200" r="76200" b="933450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1583" cy="1691597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>
                            <a:outerShdw blurRad="381000" dist="292100" dir="5400000" sx="-80000" sy="-18000" rotWithShape="0">
                              <a:srgbClr val="000000">
                                <a:alpha val="22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:rsidR="00411BB2" w:rsidRDefault="00411BB2" w:rsidP="000C45FF">
            <w:pPr>
              <w:tabs>
                <w:tab w:val="left" w:pos="990"/>
              </w:tabs>
            </w:pPr>
          </w:p>
        </w:tc>
        <w:tc>
          <w:tcPr>
            <w:tcW w:w="720" w:type="dxa"/>
          </w:tcPr>
          <w:p w:rsidR="00411BB2" w:rsidRDefault="00411BB2" w:rsidP="000C45FF">
            <w:pPr>
              <w:tabs>
                <w:tab w:val="left" w:pos="990"/>
              </w:tabs>
            </w:pPr>
            <w:r>
              <w:t xml:space="preserve"> </w:t>
            </w:r>
          </w:p>
        </w:tc>
        <w:tc>
          <w:tcPr>
            <w:tcW w:w="6470" w:type="dxa"/>
            <w:vMerge w:val="restart"/>
            <w:vAlign w:val="center"/>
          </w:tcPr>
          <w:p w:rsidR="00411BB2" w:rsidRPr="00F66770" w:rsidRDefault="00411BB2" w:rsidP="00B43531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t>Endereco :</w:t>
            </w:r>
            <w:r w:rsidRPr="00F66770">
              <w:rPr>
                <w:b/>
                <w:bCs/>
                <w:sz w:val="24"/>
                <w:szCs w:val="24"/>
              </w:rPr>
              <w:t>Rua Adelmo Crisostomo</w:t>
            </w:r>
            <w:r w:rsidR="00633991">
              <w:rPr>
                <w:b/>
                <w:bCs/>
                <w:sz w:val="24"/>
                <w:szCs w:val="24"/>
              </w:rPr>
              <w:t>,</w:t>
            </w:r>
            <w:r w:rsidRPr="00F66770">
              <w:rPr>
                <w:b/>
                <w:bCs/>
                <w:sz w:val="24"/>
                <w:szCs w:val="24"/>
              </w:rPr>
              <w:t xml:space="preserve"> nº250</w:t>
            </w:r>
            <w:r w:rsidR="00633991">
              <w:rPr>
                <w:b/>
                <w:bCs/>
                <w:sz w:val="24"/>
                <w:szCs w:val="24"/>
              </w:rPr>
              <w:t>-</w:t>
            </w:r>
            <w:r w:rsidRPr="00F66770">
              <w:rPr>
                <w:b/>
                <w:bCs/>
                <w:sz w:val="24"/>
                <w:szCs w:val="24"/>
              </w:rPr>
              <w:t xml:space="preserve"> </w:t>
            </w:r>
            <w:r w:rsidR="00633991">
              <w:rPr>
                <w:b/>
                <w:bCs/>
                <w:sz w:val="24"/>
                <w:szCs w:val="24"/>
              </w:rPr>
              <w:t xml:space="preserve">B </w:t>
            </w:r>
            <w:r w:rsidRPr="00F66770">
              <w:rPr>
                <w:b/>
                <w:bCs/>
                <w:sz w:val="24"/>
                <w:szCs w:val="24"/>
              </w:rPr>
              <w:t>altos</w:t>
            </w:r>
          </w:p>
          <w:p w:rsidR="00411BB2" w:rsidRDefault="00411BB2" w:rsidP="00B43531">
            <w:pPr>
              <w:spacing w:after="0"/>
            </w:pPr>
            <w:r>
              <w:t>Bairro: São Francisco de Assis</w:t>
            </w:r>
          </w:p>
          <w:p w:rsidR="00411BB2" w:rsidRDefault="00411BB2" w:rsidP="00B43531">
            <w:pPr>
              <w:spacing w:after="0"/>
            </w:pPr>
            <w:r>
              <w:t>Cep:88750-000</w:t>
            </w:r>
          </w:p>
          <w:p w:rsidR="00411BB2" w:rsidRDefault="00411BB2" w:rsidP="00B43531">
            <w:pPr>
              <w:spacing w:after="0"/>
            </w:pPr>
            <w:r>
              <w:t>Braço do Norte-SC</w:t>
            </w:r>
          </w:p>
          <w:p w:rsidR="00F66770" w:rsidRDefault="00F66770" w:rsidP="00B43531">
            <w:pPr>
              <w:spacing w:after="0"/>
            </w:pPr>
          </w:p>
          <w:p w:rsidR="00411BB2" w:rsidRPr="00B43531" w:rsidRDefault="00B43531" w:rsidP="00846D4F">
            <w:pPr>
              <w:rPr>
                <w:b/>
                <w:bCs/>
              </w:rPr>
            </w:pPr>
            <w:r w:rsidRPr="00B43531">
              <w:rPr>
                <w:b/>
                <w:bCs/>
              </w:rPr>
              <w:t>DADOS PESSOAIS</w:t>
            </w:r>
          </w:p>
          <w:p w:rsidR="00411BB2" w:rsidRDefault="00411BB2" w:rsidP="00411BB2">
            <w:pPr>
              <w:spacing w:after="0"/>
            </w:pPr>
            <w:r>
              <w:t>Mãe:Sandra regina</w:t>
            </w:r>
            <w:r w:rsidR="00633991">
              <w:t xml:space="preserve"> </w:t>
            </w:r>
            <w:r w:rsidR="00633991" w:rsidRPr="00633991">
              <w:rPr>
                <w:sz w:val="18"/>
                <w:szCs w:val="18"/>
              </w:rPr>
              <w:t>MACEDO</w:t>
            </w:r>
            <w:r>
              <w:t xml:space="preserve"> Moraes</w:t>
            </w:r>
          </w:p>
          <w:p w:rsidR="00411BB2" w:rsidRDefault="00411BB2" w:rsidP="00411BB2">
            <w:pPr>
              <w:spacing w:after="0"/>
            </w:pPr>
            <w:r>
              <w:t>Estado civil:</w:t>
            </w:r>
            <w:r w:rsidR="00633991">
              <w:t xml:space="preserve"> </w:t>
            </w:r>
            <w:r>
              <w:t>Casado</w:t>
            </w:r>
          </w:p>
          <w:p w:rsidR="00411BB2" w:rsidRDefault="00411BB2" w:rsidP="00411BB2">
            <w:pPr>
              <w:spacing w:after="0"/>
            </w:pPr>
            <w:r>
              <w:t>Documentos em dia</w:t>
            </w:r>
          </w:p>
          <w:p w:rsidR="00411BB2" w:rsidRDefault="00411BB2" w:rsidP="00411BB2">
            <w:pPr>
              <w:spacing w:after="0"/>
              <w:rPr>
                <w:b/>
                <w:bCs/>
              </w:rPr>
            </w:pPr>
            <w:r w:rsidRPr="00F66770">
              <w:rPr>
                <w:b/>
                <w:bCs/>
              </w:rPr>
              <w:t>Habilitação cat A/B  DETRAN/PARÁ</w:t>
            </w:r>
          </w:p>
          <w:p w:rsidR="00ED3CC0" w:rsidRDefault="00ED3CC0" w:rsidP="00411BB2">
            <w:pPr>
              <w:spacing w:after="0"/>
              <w:rPr>
                <w:b/>
                <w:bCs/>
              </w:rPr>
            </w:pPr>
          </w:p>
          <w:p w:rsidR="00411BB2" w:rsidRDefault="00B43531" w:rsidP="00411BB2">
            <w:pPr>
              <w:spacing w:after="0"/>
              <w:rPr>
                <w:b/>
                <w:bCs/>
              </w:rPr>
            </w:pPr>
            <w:r w:rsidRPr="00B43531">
              <w:rPr>
                <w:b/>
                <w:bCs/>
              </w:rPr>
              <w:t>ESCOLARIDADE</w:t>
            </w:r>
          </w:p>
          <w:p w:rsidR="00F66770" w:rsidRPr="00B43531" w:rsidRDefault="00F66770" w:rsidP="00411BB2">
            <w:pPr>
              <w:spacing w:after="0"/>
              <w:rPr>
                <w:b/>
                <w:bCs/>
              </w:rPr>
            </w:pPr>
          </w:p>
          <w:p w:rsidR="00B43531" w:rsidRPr="00931B12" w:rsidRDefault="00411BB2" w:rsidP="00411BB2">
            <w:pPr>
              <w:spacing w:after="0"/>
              <w:rPr>
                <w:b/>
                <w:bCs/>
              </w:rPr>
            </w:pPr>
            <w:r>
              <w:t>Ensino Médio</w:t>
            </w:r>
            <w:r w:rsidR="00B43531">
              <w:t>:Completo</w:t>
            </w:r>
            <w:r w:rsidR="00931B12">
              <w:t>-</w:t>
            </w:r>
            <w:r w:rsidR="00931B12" w:rsidRPr="00931B12">
              <w:rPr>
                <w:b/>
                <w:bCs/>
              </w:rPr>
              <w:t>CONTABILIDADE</w:t>
            </w:r>
          </w:p>
          <w:p w:rsidR="00B43531" w:rsidRDefault="00B43531" w:rsidP="00411BB2">
            <w:pPr>
              <w:spacing w:after="0"/>
            </w:pPr>
            <w:r>
              <w:t>Superior em Andamento</w:t>
            </w:r>
          </w:p>
          <w:p w:rsidR="00B43531" w:rsidRPr="00F66770" w:rsidRDefault="00B43531" w:rsidP="00411BB2">
            <w:pPr>
              <w:spacing w:after="0"/>
              <w:rPr>
                <w:b/>
                <w:bCs/>
              </w:rPr>
            </w:pPr>
            <w:r w:rsidRPr="00F66770">
              <w:rPr>
                <w:b/>
                <w:bCs/>
              </w:rPr>
              <w:t>UNAMA(UNIVERSIDADE DA AMAZÔNIA)</w:t>
            </w:r>
          </w:p>
          <w:p w:rsidR="00411BB2" w:rsidRPr="00F66770" w:rsidRDefault="00B43531" w:rsidP="00411BB2">
            <w:pPr>
              <w:spacing w:after="0"/>
              <w:rPr>
                <w:b/>
                <w:bCs/>
              </w:rPr>
            </w:pPr>
            <w:r w:rsidRPr="00F66770">
              <w:rPr>
                <w:b/>
                <w:bCs/>
              </w:rPr>
              <w:t>CURSO:ARQUITETURA E URBANISMO 4° PERÍODO</w:t>
            </w:r>
            <w:r w:rsidR="00411BB2" w:rsidRPr="00F66770">
              <w:rPr>
                <w:b/>
                <w:bCs/>
              </w:rPr>
              <w:t xml:space="preserve"> </w:t>
            </w:r>
          </w:p>
          <w:p w:rsidR="00B43531" w:rsidRPr="00F66770" w:rsidRDefault="00B43531" w:rsidP="00411BB2">
            <w:pPr>
              <w:spacing w:after="0"/>
              <w:rPr>
                <w:b/>
                <w:bCs/>
              </w:rPr>
            </w:pPr>
          </w:p>
          <w:p w:rsidR="00B43531" w:rsidRDefault="00B43531" w:rsidP="00411BB2">
            <w:pPr>
              <w:spacing w:after="0"/>
              <w:rPr>
                <w:b/>
                <w:bCs/>
                <w:sz w:val="24"/>
                <w:szCs w:val="24"/>
              </w:rPr>
            </w:pPr>
            <w:r w:rsidRPr="00F66770">
              <w:rPr>
                <w:b/>
                <w:bCs/>
                <w:sz w:val="24"/>
                <w:szCs w:val="24"/>
              </w:rPr>
              <w:t xml:space="preserve">CURSOS </w:t>
            </w:r>
          </w:p>
          <w:p w:rsidR="00F66770" w:rsidRPr="00F66770" w:rsidRDefault="00F66770" w:rsidP="00411BB2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B43531" w:rsidRPr="00584D4F" w:rsidRDefault="00B43531" w:rsidP="00411BB2">
            <w:pPr>
              <w:spacing w:after="0"/>
              <w:rPr>
                <w:b/>
                <w:bCs/>
              </w:rPr>
            </w:pPr>
            <w:r w:rsidRPr="00584D4F">
              <w:rPr>
                <w:b/>
                <w:bCs/>
              </w:rPr>
              <w:t>PROMOTORIA DE VENDAS(SENAC/PA)</w:t>
            </w:r>
          </w:p>
          <w:p w:rsidR="00B43531" w:rsidRPr="00584D4F" w:rsidRDefault="00B43531" w:rsidP="00411BB2">
            <w:pPr>
              <w:spacing w:after="0"/>
              <w:rPr>
                <w:b/>
                <w:bCs/>
              </w:rPr>
            </w:pPr>
            <w:r w:rsidRPr="00584D4F">
              <w:rPr>
                <w:b/>
                <w:bCs/>
              </w:rPr>
              <w:t>ATENDIMENTO AO PÚBLICO</w:t>
            </w:r>
            <w:r w:rsidR="00931B12">
              <w:rPr>
                <w:b/>
                <w:bCs/>
              </w:rPr>
              <w:t>.</w:t>
            </w:r>
          </w:p>
          <w:p w:rsidR="00B43531" w:rsidRPr="00845EB9" w:rsidRDefault="00B43531" w:rsidP="00411BB2">
            <w:pPr>
              <w:spacing w:after="0"/>
              <w:rPr>
                <w:b/>
                <w:bCs/>
              </w:rPr>
            </w:pPr>
            <w:r w:rsidRPr="00845EB9">
              <w:rPr>
                <w:b/>
                <w:bCs/>
              </w:rPr>
              <w:t>INFORMATICA</w:t>
            </w:r>
            <w:r w:rsidR="00931B12">
              <w:rPr>
                <w:b/>
                <w:bCs/>
              </w:rPr>
              <w:t>-EXEL</w:t>
            </w:r>
            <w:r w:rsidRPr="00845EB9">
              <w:rPr>
                <w:b/>
                <w:bCs/>
              </w:rPr>
              <w:t xml:space="preserve"> </w:t>
            </w:r>
            <w:r w:rsidR="00633991" w:rsidRPr="00845EB9">
              <w:rPr>
                <w:b/>
                <w:bCs/>
              </w:rPr>
              <w:t>(PACOTE OFYCY)</w:t>
            </w:r>
          </w:p>
          <w:p w:rsidR="00B43531" w:rsidRPr="00845EB9" w:rsidRDefault="00B43531" w:rsidP="00411BB2">
            <w:pPr>
              <w:spacing w:after="0"/>
              <w:rPr>
                <w:b/>
                <w:bCs/>
              </w:rPr>
            </w:pPr>
            <w:r w:rsidRPr="00845EB9">
              <w:rPr>
                <w:b/>
                <w:bCs/>
              </w:rPr>
              <w:t>PAISAGISMO</w:t>
            </w:r>
            <w:r w:rsidR="008C5DD1">
              <w:rPr>
                <w:b/>
                <w:bCs/>
              </w:rPr>
              <w:t xml:space="preserve"> I e II </w:t>
            </w:r>
            <w:r w:rsidRPr="00845EB9">
              <w:rPr>
                <w:b/>
                <w:bCs/>
              </w:rPr>
              <w:t>(IBRAP</w:t>
            </w:r>
            <w:r w:rsidR="008C5DD1">
              <w:rPr>
                <w:b/>
                <w:bCs/>
              </w:rPr>
              <w:t>-EPP</w:t>
            </w:r>
            <w:r w:rsidRPr="00845EB9">
              <w:rPr>
                <w:b/>
                <w:bCs/>
              </w:rPr>
              <w:t>)</w:t>
            </w:r>
          </w:p>
          <w:p w:rsidR="00B43531" w:rsidRPr="00584D4F" w:rsidRDefault="00B43531" w:rsidP="00411BB2">
            <w:pPr>
              <w:spacing w:after="0"/>
              <w:rPr>
                <w:b/>
                <w:bCs/>
              </w:rPr>
            </w:pPr>
            <w:r w:rsidRPr="00584D4F">
              <w:rPr>
                <w:b/>
                <w:bCs/>
              </w:rPr>
              <w:t>ANALISTA DE COMPRAS</w:t>
            </w:r>
            <w:r w:rsidR="00DD1802">
              <w:rPr>
                <w:b/>
                <w:bCs/>
              </w:rPr>
              <w:t xml:space="preserve"> I e II</w:t>
            </w:r>
            <w:r w:rsidR="00CE3533">
              <w:rPr>
                <w:b/>
                <w:bCs/>
              </w:rPr>
              <w:t xml:space="preserve"> </w:t>
            </w:r>
            <w:r w:rsidR="00F66770" w:rsidRPr="00584D4F">
              <w:rPr>
                <w:b/>
                <w:bCs/>
              </w:rPr>
              <w:t>(IQPAM)</w:t>
            </w:r>
          </w:p>
          <w:p w:rsidR="00B43531" w:rsidRPr="00584D4F" w:rsidRDefault="00B43531" w:rsidP="00411BB2">
            <w:pPr>
              <w:spacing w:after="0"/>
              <w:rPr>
                <w:b/>
                <w:bCs/>
              </w:rPr>
            </w:pPr>
            <w:r w:rsidRPr="00584D4F">
              <w:rPr>
                <w:b/>
                <w:bCs/>
              </w:rPr>
              <w:t>ALMOXARIFE</w:t>
            </w:r>
            <w:r w:rsidR="00931B12">
              <w:rPr>
                <w:b/>
                <w:bCs/>
              </w:rPr>
              <w:t>- ESTOQUISTA</w:t>
            </w:r>
            <w:r w:rsidR="00633991">
              <w:rPr>
                <w:b/>
                <w:bCs/>
              </w:rPr>
              <w:t xml:space="preserve"> </w:t>
            </w:r>
            <w:r w:rsidRPr="00584D4F">
              <w:rPr>
                <w:b/>
                <w:bCs/>
              </w:rPr>
              <w:t>(IDEAL/ABRADESA)</w:t>
            </w:r>
          </w:p>
          <w:p w:rsidR="00B43531" w:rsidRPr="00584D4F" w:rsidRDefault="00B43531" w:rsidP="00411BB2">
            <w:pPr>
              <w:spacing w:after="0"/>
              <w:rPr>
                <w:b/>
                <w:bCs/>
              </w:rPr>
            </w:pPr>
            <w:r w:rsidRPr="00584D4F">
              <w:rPr>
                <w:b/>
                <w:bCs/>
              </w:rPr>
              <w:t>RESTAURO DE OBRAS</w:t>
            </w:r>
            <w:r w:rsidR="00931B12">
              <w:rPr>
                <w:b/>
                <w:bCs/>
              </w:rPr>
              <w:t>.</w:t>
            </w:r>
          </w:p>
          <w:p w:rsidR="00B43531" w:rsidRPr="00584D4F" w:rsidRDefault="00B43531" w:rsidP="00411BB2">
            <w:pPr>
              <w:spacing w:after="0"/>
              <w:rPr>
                <w:b/>
                <w:bCs/>
              </w:rPr>
            </w:pPr>
            <w:r w:rsidRPr="00584D4F">
              <w:rPr>
                <w:b/>
                <w:bCs/>
              </w:rPr>
              <w:t>ARQUITETURA SUSTENTAVEL</w:t>
            </w:r>
            <w:r w:rsidR="00931B12">
              <w:rPr>
                <w:b/>
                <w:bCs/>
              </w:rPr>
              <w:t>.</w:t>
            </w:r>
          </w:p>
          <w:p w:rsidR="00B43531" w:rsidRDefault="00B43531" w:rsidP="00411BB2">
            <w:pPr>
              <w:spacing w:after="0"/>
            </w:pPr>
            <w:r>
              <w:t>MOBILIDADE URBANA</w:t>
            </w:r>
            <w:r w:rsidR="00CE3533">
              <w:t xml:space="preserve">-SUSTENTABILIDADE </w:t>
            </w:r>
            <w:r>
              <w:t>(UFPA)</w:t>
            </w:r>
          </w:p>
          <w:p w:rsidR="00B43531" w:rsidRPr="00584D4F" w:rsidRDefault="00B43531" w:rsidP="00411BB2">
            <w:pPr>
              <w:spacing w:after="0"/>
              <w:rPr>
                <w:b/>
                <w:bCs/>
              </w:rPr>
            </w:pPr>
            <w:r w:rsidRPr="00584D4F">
              <w:rPr>
                <w:b/>
                <w:bCs/>
              </w:rPr>
              <w:t>DECORAÇÃO/DESING DE PRODUTOS</w:t>
            </w:r>
          </w:p>
          <w:p w:rsidR="00F66770" w:rsidRDefault="00F66770" w:rsidP="00411BB2">
            <w:pPr>
              <w:spacing w:after="0"/>
            </w:pPr>
            <w:r>
              <w:t>AUXILIAR DE ESCRITÓRIO</w:t>
            </w:r>
          </w:p>
          <w:p w:rsidR="00F66770" w:rsidRDefault="00F66770" w:rsidP="00411BB2">
            <w:pPr>
              <w:spacing w:after="0"/>
            </w:pPr>
          </w:p>
          <w:p w:rsidR="00F66770" w:rsidRPr="00436B04" w:rsidRDefault="00F66770" w:rsidP="00411BB2">
            <w:pPr>
              <w:spacing w:after="0"/>
              <w:rPr>
                <w:b/>
                <w:bCs/>
              </w:rPr>
            </w:pPr>
            <w:r w:rsidRPr="00436B04">
              <w:rPr>
                <w:b/>
                <w:bCs/>
              </w:rPr>
              <w:t>EXPERIENCIAS PROFISSIONAIS</w:t>
            </w:r>
          </w:p>
          <w:p w:rsidR="00F66770" w:rsidRDefault="00F66770" w:rsidP="00411BB2">
            <w:pPr>
              <w:spacing w:after="0"/>
            </w:pPr>
          </w:p>
          <w:p w:rsidR="00F66770" w:rsidRPr="00584D4F" w:rsidRDefault="00F66770" w:rsidP="00411BB2">
            <w:pPr>
              <w:spacing w:after="0"/>
              <w:rPr>
                <w:b/>
                <w:bCs/>
              </w:rPr>
            </w:pPr>
            <w:r w:rsidRPr="00584D4F">
              <w:rPr>
                <w:b/>
                <w:bCs/>
              </w:rPr>
              <w:t>FGR URBANISMO: CONDOMINIO JARDIM COIMBRA</w:t>
            </w:r>
          </w:p>
          <w:p w:rsidR="00F66770" w:rsidRDefault="00F66770" w:rsidP="00411BB2">
            <w:pPr>
              <w:spacing w:after="0"/>
            </w:pPr>
            <w:r>
              <w:t>ENDEREÇO:AV ATHEON SANTANA N°0</w:t>
            </w:r>
            <w:r w:rsidR="00DD1802">
              <w:t>7</w:t>
            </w:r>
          </w:p>
          <w:p w:rsidR="00F66770" w:rsidRDefault="00931B12" w:rsidP="00411BB2">
            <w:pPr>
              <w:spacing w:after="0"/>
            </w:pPr>
            <w:r>
              <w:t xml:space="preserve">Bela Vista/ </w:t>
            </w:r>
            <w:r w:rsidR="00F66770">
              <w:t>MARITUBA/PA</w:t>
            </w:r>
          </w:p>
          <w:p w:rsidR="00E43FA9" w:rsidRDefault="00F66770" w:rsidP="00411BB2">
            <w:pPr>
              <w:spacing w:after="0"/>
            </w:pPr>
            <w:r>
              <w:t>CONTATO</w:t>
            </w:r>
            <w:r w:rsidR="00DD1802">
              <w:t xml:space="preserve"> </w:t>
            </w:r>
            <w:r w:rsidR="00E43FA9" w:rsidRPr="00633991">
              <w:rPr>
                <w:b/>
                <w:bCs/>
              </w:rPr>
              <w:t>(91)</w:t>
            </w:r>
            <w:r w:rsidR="00DD1802">
              <w:rPr>
                <w:b/>
                <w:bCs/>
              </w:rPr>
              <w:t xml:space="preserve"> </w:t>
            </w:r>
            <w:r w:rsidR="00633991" w:rsidRPr="00633991">
              <w:rPr>
                <w:b/>
                <w:bCs/>
              </w:rPr>
              <w:t>3292.4531</w:t>
            </w:r>
          </w:p>
          <w:p w:rsidR="00E43FA9" w:rsidRDefault="00E43FA9" w:rsidP="00411BB2">
            <w:pPr>
              <w:spacing w:after="0"/>
            </w:pPr>
            <w:r w:rsidRPr="00E43FA9">
              <w:rPr>
                <w:b/>
                <w:bCs/>
                <w:sz w:val="24"/>
                <w:szCs w:val="24"/>
              </w:rPr>
              <w:t>91-988974599</w:t>
            </w:r>
            <w:r>
              <w:t xml:space="preserve"> ALEXANDRA</w:t>
            </w:r>
            <w:r w:rsidR="00931B12">
              <w:t xml:space="preserve">  SALLES</w:t>
            </w:r>
            <w:r>
              <w:t>(SINDICA)</w:t>
            </w:r>
          </w:p>
          <w:p w:rsidR="00F66770" w:rsidRPr="00F66770" w:rsidRDefault="00F66770" w:rsidP="00411BB2">
            <w:pPr>
              <w:spacing w:after="0"/>
              <w:rPr>
                <w:b/>
                <w:bCs/>
              </w:rPr>
            </w:pPr>
            <w:r w:rsidRPr="00F66770">
              <w:rPr>
                <w:b/>
                <w:bCs/>
              </w:rPr>
              <w:t>Função:</w:t>
            </w:r>
            <w:r w:rsidR="00DD1802">
              <w:rPr>
                <w:b/>
                <w:bCs/>
              </w:rPr>
              <w:t xml:space="preserve">     </w:t>
            </w:r>
            <w:r w:rsidRPr="00F66770">
              <w:rPr>
                <w:b/>
                <w:bCs/>
              </w:rPr>
              <w:t>Encarregado operacional</w:t>
            </w:r>
          </w:p>
          <w:p w:rsidR="00F66770" w:rsidRPr="00584D4F" w:rsidRDefault="00F66770" w:rsidP="00411BB2">
            <w:pPr>
              <w:spacing w:after="0"/>
              <w:rPr>
                <w:b/>
                <w:bCs/>
              </w:rPr>
            </w:pPr>
            <w:r>
              <w:t>ATIVIDADES:</w:t>
            </w:r>
            <w:r w:rsidRPr="00584D4F">
              <w:rPr>
                <w:b/>
                <w:bCs/>
              </w:rPr>
              <w:t>Gerenciamento de pessoas e fiscalização de atividades diversas,  controle de almoxarifado e compra de produtos.</w:t>
            </w:r>
          </w:p>
          <w:p w:rsidR="00E43FA9" w:rsidRDefault="00E43FA9" w:rsidP="00411BB2">
            <w:pPr>
              <w:spacing w:after="0"/>
            </w:pPr>
          </w:p>
          <w:p w:rsidR="00E43FA9" w:rsidRPr="00B3622D" w:rsidRDefault="00E43FA9" w:rsidP="00411BB2">
            <w:pPr>
              <w:spacing w:after="0"/>
              <w:rPr>
                <w:b/>
                <w:bCs/>
                <w:color w:val="FF0000"/>
              </w:rPr>
            </w:pPr>
            <w:r w:rsidRPr="00B3622D">
              <w:rPr>
                <w:b/>
                <w:bCs/>
                <w:color w:val="FF0000"/>
              </w:rPr>
              <w:t xml:space="preserve">SUPERMERCADO EXCLUSIVO </w:t>
            </w:r>
            <w:r w:rsidR="00B3622D">
              <w:rPr>
                <w:b/>
                <w:bCs/>
                <w:color w:val="FF0000"/>
              </w:rPr>
              <w:t>SA.</w:t>
            </w:r>
          </w:p>
          <w:p w:rsidR="00E43FA9" w:rsidRDefault="00E43FA9" w:rsidP="00411BB2">
            <w:pPr>
              <w:spacing w:after="0"/>
            </w:pPr>
            <w:r>
              <w:t>ENDEREÇO.AV JOÃO BATISTA FIGUEIREDO  N°07</w:t>
            </w:r>
          </w:p>
          <w:p w:rsidR="00E43FA9" w:rsidRDefault="00E43FA9" w:rsidP="00411BB2">
            <w:pPr>
              <w:spacing w:after="0"/>
            </w:pPr>
            <w:r>
              <w:t>BENEVIDES/PA</w:t>
            </w:r>
          </w:p>
          <w:p w:rsidR="00E43FA9" w:rsidRDefault="00E43FA9" w:rsidP="00411BB2">
            <w:pPr>
              <w:spacing w:after="0"/>
            </w:pPr>
            <w:r>
              <w:t>CONTATO</w:t>
            </w:r>
            <w:r w:rsidRPr="00633991">
              <w:rPr>
                <w:b/>
                <w:bCs/>
              </w:rPr>
              <w:t>(91)</w:t>
            </w:r>
            <w:r w:rsidR="00A52754">
              <w:rPr>
                <w:b/>
                <w:bCs/>
              </w:rPr>
              <w:t xml:space="preserve"> </w:t>
            </w:r>
            <w:r w:rsidRPr="00633991">
              <w:rPr>
                <w:b/>
                <w:bCs/>
              </w:rPr>
              <w:t>3724-1378</w:t>
            </w:r>
            <w:r>
              <w:t xml:space="preserve"> CLAÚDIA/JOICE </w:t>
            </w:r>
          </w:p>
          <w:p w:rsidR="00E43FA9" w:rsidRPr="00DD1802" w:rsidRDefault="00E43FA9" w:rsidP="00411BB2">
            <w:pPr>
              <w:spacing w:after="0"/>
              <w:rPr>
                <w:b/>
                <w:bCs/>
              </w:rPr>
            </w:pPr>
            <w:r>
              <w:t>FUNÇÃO:</w:t>
            </w:r>
            <w:r w:rsidR="00DD1802">
              <w:t xml:space="preserve"> </w:t>
            </w:r>
            <w:r w:rsidRPr="00DD1802">
              <w:rPr>
                <w:b/>
                <w:bCs/>
              </w:rPr>
              <w:t>ESTOQUISTA</w:t>
            </w:r>
          </w:p>
          <w:p w:rsidR="00E43FA9" w:rsidRPr="00584D4F" w:rsidRDefault="00E43FA9" w:rsidP="00411BB2">
            <w:pPr>
              <w:spacing w:after="0"/>
              <w:rPr>
                <w:b/>
                <w:bCs/>
              </w:rPr>
            </w:pPr>
            <w:r>
              <w:t>ATIVIDADES:</w:t>
            </w:r>
            <w:r w:rsidRPr="00584D4F">
              <w:rPr>
                <w:b/>
                <w:bCs/>
              </w:rPr>
              <w:t>Gerenciamento de estoque e gestão de armazenamento,distribuição de produtos.</w:t>
            </w:r>
          </w:p>
          <w:p w:rsidR="00E43FA9" w:rsidRDefault="00E43FA9" w:rsidP="00411BB2">
            <w:pPr>
              <w:spacing w:after="0"/>
            </w:pPr>
          </w:p>
          <w:p w:rsidR="00931B12" w:rsidRDefault="00931B12" w:rsidP="00411BB2">
            <w:pPr>
              <w:spacing w:after="0"/>
              <w:rPr>
                <w:b/>
                <w:bCs/>
              </w:rPr>
            </w:pPr>
            <w:r w:rsidRPr="00B3622D">
              <w:rPr>
                <w:b/>
                <w:bCs/>
                <w:color w:val="FF0000"/>
              </w:rPr>
              <w:t xml:space="preserve">ARMAZEM REAL </w:t>
            </w:r>
            <w:r w:rsidRPr="00B3622D">
              <w:rPr>
                <w:b/>
                <w:bCs/>
              </w:rPr>
              <w:t>COM</w:t>
            </w:r>
            <w:r w:rsidR="00B3622D">
              <w:rPr>
                <w:b/>
                <w:bCs/>
              </w:rPr>
              <w:t>.</w:t>
            </w:r>
            <w:r w:rsidRPr="00B3622D">
              <w:rPr>
                <w:b/>
                <w:bCs/>
              </w:rPr>
              <w:t xml:space="preserve"> DE ALIMENTOS LTDA</w:t>
            </w:r>
            <w:r w:rsidR="00B3622D">
              <w:rPr>
                <w:b/>
                <w:bCs/>
              </w:rPr>
              <w:t>(CONFERENTE)</w:t>
            </w:r>
          </w:p>
          <w:p w:rsidR="00E43FA9" w:rsidRPr="00931B12" w:rsidRDefault="00931B12" w:rsidP="00411BB2">
            <w:pPr>
              <w:spacing w:after="0"/>
              <w:rPr>
                <w:b/>
                <w:bCs/>
              </w:rPr>
            </w:pPr>
            <w:r w:rsidRPr="00B3622D">
              <w:rPr>
                <w:b/>
                <w:bCs/>
                <w:color w:val="FF0000"/>
              </w:rPr>
              <w:t>SOCOCO</w:t>
            </w:r>
            <w:r w:rsidRPr="00931B12">
              <w:rPr>
                <w:b/>
                <w:bCs/>
              </w:rPr>
              <w:t xml:space="preserve"> A</w:t>
            </w:r>
            <w:r>
              <w:rPr>
                <w:b/>
                <w:bCs/>
              </w:rPr>
              <w:t>GROINDÚSTRIA DA AMAZÔNIA</w:t>
            </w:r>
            <w:r w:rsidR="00DD1802">
              <w:rPr>
                <w:b/>
                <w:bCs/>
              </w:rPr>
              <w:t xml:space="preserve">AUX.SERV,GER) </w:t>
            </w:r>
          </w:p>
          <w:p w:rsidR="00E43FA9" w:rsidRDefault="00E43FA9" w:rsidP="00411BB2">
            <w:pPr>
              <w:spacing w:after="0"/>
            </w:pPr>
          </w:p>
          <w:p w:rsidR="00F66770" w:rsidRDefault="00E43FA9" w:rsidP="00411BB2">
            <w:pPr>
              <w:spacing w:after="0"/>
            </w:pPr>
            <w:r>
              <w:t xml:space="preserve">   </w:t>
            </w:r>
          </w:p>
          <w:p w:rsidR="00F66770" w:rsidRDefault="00F66770" w:rsidP="00411BB2">
            <w:pPr>
              <w:spacing w:after="0"/>
            </w:pPr>
          </w:p>
          <w:p w:rsidR="00F66770" w:rsidRDefault="00F66770" w:rsidP="00411BB2">
            <w:pPr>
              <w:spacing w:after="0"/>
            </w:pPr>
          </w:p>
          <w:p w:rsidR="00F66770" w:rsidRDefault="00F66770" w:rsidP="00411BB2">
            <w:pPr>
              <w:spacing w:after="0"/>
            </w:pPr>
          </w:p>
          <w:p w:rsidR="00F66770" w:rsidRDefault="00F66770" w:rsidP="00411BB2">
            <w:pPr>
              <w:spacing w:after="0"/>
            </w:pPr>
          </w:p>
          <w:p w:rsidR="00F66770" w:rsidRDefault="00F66770" w:rsidP="00411BB2">
            <w:pPr>
              <w:spacing w:after="0"/>
            </w:pPr>
          </w:p>
          <w:p w:rsidR="00F66770" w:rsidRDefault="00F66770" w:rsidP="00411BB2">
            <w:pPr>
              <w:spacing w:after="0"/>
            </w:pPr>
          </w:p>
          <w:p w:rsidR="00B43531" w:rsidRDefault="00B43531" w:rsidP="00411BB2">
            <w:pPr>
              <w:spacing w:after="0"/>
            </w:pPr>
          </w:p>
          <w:p w:rsidR="00B43531" w:rsidRDefault="00B43531" w:rsidP="00411BB2">
            <w:pPr>
              <w:spacing w:after="0"/>
            </w:pPr>
          </w:p>
          <w:p w:rsidR="00B43531" w:rsidRDefault="00B43531" w:rsidP="00411BB2">
            <w:pPr>
              <w:spacing w:after="0"/>
            </w:pPr>
          </w:p>
          <w:p w:rsidR="00B43531" w:rsidRDefault="00B43531" w:rsidP="00411BB2">
            <w:pPr>
              <w:spacing w:after="0"/>
            </w:pPr>
          </w:p>
          <w:p w:rsidR="00B43531" w:rsidRDefault="00B43531" w:rsidP="00411BB2">
            <w:pPr>
              <w:spacing w:after="0"/>
            </w:pPr>
          </w:p>
          <w:p w:rsidR="00B43531" w:rsidRDefault="00B43531" w:rsidP="00411BB2">
            <w:pPr>
              <w:spacing w:after="0"/>
            </w:pPr>
          </w:p>
          <w:p w:rsidR="00B43531" w:rsidRDefault="00B43531" w:rsidP="00411BB2">
            <w:pPr>
              <w:spacing w:after="0"/>
            </w:pPr>
          </w:p>
          <w:p w:rsidR="00411BB2" w:rsidRDefault="00411BB2" w:rsidP="00411BB2">
            <w:pPr>
              <w:spacing w:after="0"/>
            </w:pPr>
          </w:p>
          <w:p w:rsidR="00411BB2" w:rsidRDefault="00411BB2" w:rsidP="00846D4F"/>
          <w:p w:rsidR="00411BB2" w:rsidRDefault="00411BB2" w:rsidP="00846D4F"/>
        </w:tc>
      </w:tr>
      <w:tr w:rsidR="00411BB2" w:rsidTr="00411BB2">
        <w:trPr>
          <w:trHeight w:val="9504"/>
        </w:trPr>
        <w:tc>
          <w:tcPr>
            <w:tcW w:w="3600" w:type="dxa"/>
            <w:vAlign w:val="bottom"/>
          </w:tcPr>
          <w:p w:rsidR="00411BB2" w:rsidRPr="00846D4F" w:rsidRDefault="00411BB2" w:rsidP="00846D4F">
            <w:pPr>
              <w:pStyle w:val="Ttulo"/>
            </w:pPr>
            <w:bookmarkStart w:id="0" w:name="_GoBack"/>
            <w:bookmarkEnd w:id="0"/>
          </w:p>
          <w:p w:rsidR="00411BB2" w:rsidRPr="00F97D74" w:rsidRDefault="00411BB2" w:rsidP="000629D5">
            <w:pPr>
              <w:pStyle w:val="Subttulo"/>
              <w:rPr>
                <w:b/>
                <w:bCs/>
                <w:color w:val="auto"/>
                <w:spacing w:val="1"/>
                <w:w w:val="97"/>
                <w:sz w:val="48"/>
                <w:szCs w:val="48"/>
              </w:rPr>
            </w:pPr>
            <w:r w:rsidRPr="00F97D74">
              <w:rPr>
                <w:b/>
                <w:bCs/>
                <w:spacing w:val="0"/>
                <w:w w:val="40"/>
                <w:sz w:val="48"/>
                <w:szCs w:val="48"/>
              </w:rPr>
              <w:t>Edson</w:t>
            </w:r>
            <w:r w:rsidR="00584D4F" w:rsidRPr="00F97D74">
              <w:rPr>
                <w:b/>
                <w:bCs/>
                <w:spacing w:val="0"/>
                <w:w w:val="40"/>
                <w:sz w:val="48"/>
                <w:szCs w:val="48"/>
              </w:rPr>
              <w:t xml:space="preserve"> </w:t>
            </w:r>
            <w:r w:rsidRPr="00F97D74">
              <w:rPr>
                <w:b/>
                <w:bCs/>
                <w:spacing w:val="0"/>
                <w:w w:val="40"/>
                <w:sz w:val="48"/>
                <w:szCs w:val="48"/>
              </w:rPr>
              <w:t xml:space="preserve"> Wander Morae</w:t>
            </w:r>
            <w:r w:rsidRPr="00F97D74">
              <w:rPr>
                <w:b/>
                <w:bCs/>
                <w:spacing w:val="35"/>
                <w:w w:val="40"/>
                <w:sz w:val="48"/>
                <w:szCs w:val="48"/>
              </w:rPr>
              <w:t>s</w:t>
            </w:r>
          </w:p>
          <w:p w:rsidR="00411BB2" w:rsidRDefault="00411BB2" w:rsidP="000629D5"/>
          <w:p w:rsidR="00411BB2" w:rsidRPr="00846D4F" w:rsidRDefault="00821AFC" w:rsidP="00846D4F">
            <w:pPr>
              <w:pStyle w:val="Ttulo2"/>
            </w:pPr>
            <w:sdt>
              <w:sdtPr>
                <w:id w:val="-1954003311"/>
                <w:placeholder>
                  <w:docPart w:val="D885D2EAB17E4D1E967C961F09E6F86D"/>
                </w:placeholder>
                <w:temporary/>
                <w:showingPlcHdr/>
                <w15:appearance w15:val="hidden"/>
              </w:sdtPr>
              <w:sdtEndPr/>
              <w:sdtContent>
                <w:r w:rsidR="00411BB2" w:rsidRPr="00846D4F">
                  <w:rPr>
                    <w:rStyle w:val="Ttulo2Char"/>
                    <w:b/>
                    <w:lang w:val="pt-BR" w:bidi="pt-BR"/>
                  </w:rPr>
                  <w:t>CONTATO</w:t>
                </w:r>
              </w:sdtContent>
            </w:sdt>
            <w:r w:rsidR="00633991">
              <w:t>S</w:t>
            </w:r>
          </w:p>
          <w:sdt>
            <w:sdtPr>
              <w:id w:val="1111563247"/>
              <w:placeholder>
                <w:docPart w:val="54A9DAC87D684DBFBB3BDD9077B03D74"/>
              </w:placeholder>
              <w:temporary/>
              <w:showingPlcHdr/>
              <w15:appearance w15:val="hidden"/>
            </w:sdtPr>
            <w:sdtEndPr/>
            <w:sdtContent>
              <w:p w:rsidR="00411BB2" w:rsidRDefault="00411BB2" w:rsidP="000629D5">
                <w:pPr>
                  <w:pStyle w:val="Detalhesdocontato"/>
                </w:pPr>
                <w:r w:rsidRPr="004D3011">
                  <w:rPr>
                    <w:lang w:val="pt-BR" w:bidi="pt-BR"/>
                  </w:rPr>
                  <w:t>TELEFONE:</w:t>
                </w:r>
              </w:p>
            </w:sdtContent>
          </w:sdt>
          <w:p w:rsidR="00633991" w:rsidRDefault="00411BB2" w:rsidP="000629D5">
            <w:pPr>
              <w:pStyle w:val="Detalhesdocontato"/>
              <w:rPr>
                <w:b/>
                <w:bCs/>
                <w:sz w:val="28"/>
                <w:szCs w:val="28"/>
              </w:rPr>
            </w:pPr>
            <w:r>
              <w:t>(48)</w:t>
            </w:r>
            <w:r w:rsidRPr="00197BAA">
              <w:rPr>
                <w:b/>
                <w:bCs/>
                <w:sz w:val="28"/>
                <w:szCs w:val="28"/>
              </w:rPr>
              <w:t>9</w:t>
            </w:r>
            <w:r w:rsidR="00633991">
              <w:rPr>
                <w:b/>
                <w:bCs/>
                <w:sz w:val="28"/>
                <w:szCs w:val="28"/>
              </w:rPr>
              <w:t>-</w:t>
            </w:r>
            <w:r w:rsidRPr="00197BAA">
              <w:rPr>
                <w:b/>
                <w:bCs/>
                <w:sz w:val="28"/>
                <w:szCs w:val="28"/>
              </w:rPr>
              <w:t>91024940</w:t>
            </w:r>
            <w:r w:rsidR="00633991">
              <w:rPr>
                <w:b/>
                <w:bCs/>
                <w:sz w:val="28"/>
                <w:szCs w:val="28"/>
              </w:rPr>
              <w:t xml:space="preserve"> (ZAP)</w:t>
            </w:r>
          </w:p>
          <w:p w:rsidR="00411BB2" w:rsidRPr="00197BAA" w:rsidRDefault="00633991" w:rsidP="000629D5">
            <w:pPr>
              <w:pStyle w:val="Detalhesdoconta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 w:rsidR="00411BB2" w:rsidRPr="00197BAA">
              <w:rPr>
                <w:b/>
                <w:bCs/>
                <w:sz w:val="28"/>
                <w:szCs w:val="28"/>
              </w:rPr>
              <w:t>9</w:t>
            </w:r>
            <w:r>
              <w:rPr>
                <w:b/>
                <w:bCs/>
                <w:sz w:val="28"/>
                <w:szCs w:val="28"/>
              </w:rPr>
              <w:t>-</w:t>
            </w:r>
            <w:r w:rsidR="00411BB2" w:rsidRPr="00197BAA">
              <w:rPr>
                <w:b/>
                <w:bCs/>
                <w:sz w:val="28"/>
                <w:szCs w:val="28"/>
              </w:rPr>
              <w:t>91302008</w:t>
            </w:r>
          </w:p>
          <w:p w:rsidR="00411BB2" w:rsidRDefault="00411BB2" w:rsidP="000629D5">
            <w:pPr>
              <w:pStyle w:val="Detalhesdocontato"/>
            </w:pPr>
          </w:p>
          <w:p w:rsidR="00411BB2" w:rsidRPr="004D3011" w:rsidRDefault="00411BB2" w:rsidP="000629D5">
            <w:pPr>
              <w:pStyle w:val="SemEspaamento"/>
            </w:pPr>
          </w:p>
          <w:p w:rsidR="00411BB2" w:rsidRDefault="00411BB2" w:rsidP="000629D5">
            <w:pPr>
              <w:pStyle w:val="SemEspaamento"/>
            </w:pPr>
          </w:p>
          <w:sdt>
            <w:sdtPr>
              <w:id w:val="-240260293"/>
              <w:placeholder>
                <w:docPart w:val="400AA46078BB4DD79614DEB3020932AC"/>
              </w:placeholder>
              <w:temporary/>
              <w:showingPlcHdr/>
              <w15:appearance w15:val="hidden"/>
            </w:sdtPr>
            <w:sdtEndPr/>
            <w:sdtContent>
              <w:p w:rsidR="00411BB2" w:rsidRDefault="00411BB2" w:rsidP="000629D5">
                <w:pPr>
                  <w:pStyle w:val="Detalhesdocontato"/>
                </w:pPr>
                <w:r w:rsidRPr="004D3011">
                  <w:rPr>
                    <w:lang w:val="pt-BR" w:bidi="pt-BR"/>
                  </w:rPr>
                  <w:t>EMAIL:</w:t>
                </w:r>
              </w:p>
            </w:sdtContent>
          </w:sdt>
          <w:p w:rsidR="00411BB2" w:rsidRPr="00197BAA" w:rsidRDefault="00821AFC" w:rsidP="000629D5">
            <w:pPr>
              <w:pStyle w:val="Detalhesdocontato"/>
              <w:rPr>
                <w:rStyle w:val="Hyperlink"/>
                <w:b/>
                <w:bCs/>
                <w:sz w:val="28"/>
                <w:szCs w:val="28"/>
              </w:rPr>
            </w:pPr>
            <w:hyperlink r:id="rId12" w:history="1">
              <w:r w:rsidR="00411BB2" w:rsidRPr="00197BAA">
                <w:rPr>
                  <w:rStyle w:val="Hyperlink"/>
                  <w:b/>
                  <w:bCs/>
                  <w:sz w:val="28"/>
                  <w:szCs w:val="28"/>
                </w:rPr>
                <w:t>artcactos@hotmail.com</w:t>
              </w:r>
            </w:hyperlink>
          </w:p>
          <w:p w:rsidR="00411BB2" w:rsidRPr="00846D4F" w:rsidRDefault="00411BB2" w:rsidP="000629D5">
            <w:pPr>
              <w:pStyle w:val="Detalhesdocontato"/>
              <w:rPr>
                <w:rStyle w:val="Hyperlink"/>
              </w:rPr>
            </w:pPr>
            <w:r w:rsidRPr="00197BAA">
              <w:rPr>
                <w:rStyle w:val="Hyperlink"/>
                <w:b/>
                <w:bCs/>
                <w:sz w:val="28"/>
                <w:szCs w:val="28"/>
              </w:rPr>
              <w:t>artcactos@gmail.com</w:t>
            </w:r>
          </w:p>
        </w:tc>
        <w:tc>
          <w:tcPr>
            <w:tcW w:w="720" w:type="dxa"/>
          </w:tcPr>
          <w:p w:rsidR="00411BB2" w:rsidRDefault="00411BB2" w:rsidP="000C45FF">
            <w:pPr>
              <w:tabs>
                <w:tab w:val="left" w:pos="990"/>
              </w:tabs>
            </w:pPr>
          </w:p>
        </w:tc>
        <w:tc>
          <w:tcPr>
            <w:tcW w:w="720" w:type="dxa"/>
          </w:tcPr>
          <w:p w:rsidR="00411BB2" w:rsidRDefault="00411BB2" w:rsidP="000C45FF">
            <w:pPr>
              <w:tabs>
                <w:tab w:val="left" w:pos="990"/>
              </w:tabs>
            </w:pPr>
          </w:p>
          <w:p w:rsidR="00411BB2" w:rsidRPr="00197BAA" w:rsidRDefault="00411BB2" w:rsidP="00197BAA"/>
        </w:tc>
        <w:tc>
          <w:tcPr>
            <w:tcW w:w="6470" w:type="dxa"/>
            <w:vMerge/>
          </w:tcPr>
          <w:p w:rsidR="00411BB2" w:rsidRPr="004D3011" w:rsidRDefault="00411BB2" w:rsidP="004D3011">
            <w:pPr>
              <w:rPr>
                <w:color w:val="FFFFFF" w:themeColor="background1"/>
              </w:rPr>
            </w:pPr>
          </w:p>
        </w:tc>
      </w:tr>
    </w:tbl>
    <w:p w:rsidR="0043117B" w:rsidRPr="00846D4F" w:rsidRDefault="00821AFC" w:rsidP="00846D4F">
      <w:pPr>
        <w:tabs>
          <w:tab w:val="left" w:pos="990"/>
        </w:tabs>
        <w:spacing w:after="0"/>
        <w:rPr>
          <w:sz w:val="8"/>
        </w:rPr>
      </w:pPr>
    </w:p>
    <w:sectPr w:rsidR="0043117B" w:rsidRPr="00846D4F" w:rsidSect="00B821B0">
      <w:headerReference w:type="default" r:id="rId13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1AFC" w:rsidRDefault="00821AFC" w:rsidP="000C45FF">
      <w:r>
        <w:separator/>
      </w:r>
    </w:p>
  </w:endnote>
  <w:endnote w:type="continuationSeparator" w:id="0">
    <w:p w:rsidR="00821AFC" w:rsidRDefault="00821AFC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1AFC" w:rsidRDefault="00821AFC" w:rsidP="000C45FF">
      <w:r>
        <w:separator/>
      </w:r>
    </w:p>
  </w:footnote>
  <w:footnote w:type="continuationSeparator" w:id="0">
    <w:p w:rsidR="00821AFC" w:rsidRDefault="00821AFC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5FF" w:rsidRDefault="000C45FF">
    <w:pPr>
      <w:pStyle w:val="Cabealho"/>
    </w:pPr>
    <w:r>
      <w:rPr>
        <w:noProof/>
        <w:lang w:val="pt-BR" w:bidi="pt-BR"/>
      </w:rPr>
      <w:drawing>
        <wp:anchor distT="0" distB="0" distL="114300" distR="114300" simplePos="0" relativeHeight="251658240" behindDoc="1" locked="0" layoutInCell="1" allowOverlap="1" wp14:anchorId="39402EC1" wp14:editId="57BC70EA">
          <wp:simplePos x="0" y="0"/>
          <wp:positionH relativeFrom="page">
            <wp:posOffset>154379</wp:posOffset>
          </wp:positionH>
          <wp:positionV relativeFrom="page">
            <wp:posOffset>237506</wp:posOffset>
          </wp:positionV>
          <wp:extent cx="7259823" cy="10224474"/>
          <wp:effectExtent l="0" t="0" r="0" b="5715"/>
          <wp:wrapNone/>
          <wp:docPr id="3" name="Elemento gráfico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7656" cy="1024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AE748F"/>
    <w:multiLevelType w:val="hybridMultilevel"/>
    <w:tmpl w:val="DBA04926"/>
    <w:lvl w:ilvl="0" w:tplc="90A47612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AA"/>
    <w:rsid w:val="00036450"/>
    <w:rsid w:val="00061C84"/>
    <w:rsid w:val="000629D5"/>
    <w:rsid w:val="00076632"/>
    <w:rsid w:val="000C45FF"/>
    <w:rsid w:val="000E3FD1"/>
    <w:rsid w:val="000F46E6"/>
    <w:rsid w:val="00100F6F"/>
    <w:rsid w:val="00180329"/>
    <w:rsid w:val="0019001F"/>
    <w:rsid w:val="00197BAA"/>
    <w:rsid w:val="001A74A5"/>
    <w:rsid w:val="001B2ABD"/>
    <w:rsid w:val="001D2335"/>
    <w:rsid w:val="001D3A45"/>
    <w:rsid w:val="001E1759"/>
    <w:rsid w:val="001F1ECC"/>
    <w:rsid w:val="002271F3"/>
    <w:rsid w:val="002400EB"/>
    <w:rsid w:val="00244620"/>
    <w:rsid w:val="00256CF7"/>
    <w:rsid w:val="0030481B"/>
    <w:rsid w:val="003A1AC3"/>
    <w:rsid w:val="003E68DC"/>
    <w:rsid w:val="003F75FC"/>
    <w:rsid w:val="004071FC"/>
    <w:rsid w:val="00411BB2"/>
    <w:rsid w:val="00436B04"/>
    <w:rsid w:val="00445947"/>
    <w:rsid w:val="004813B3"/>
    <w:rsid w:val="00496591"/>
    <w:rsid w:val="004C63E4"/>
    <w:rsid w:val="004D3011"/>
    <w:rsid w:val="005645EE"/>
    <w:rsid w:val="00584D4F"/>
    <w:rsid w:val="005D6289"/>
    <w:rsid w:val="005E39D5"/>
    <w:rsid w:val="00612544"/>
    <w:rsid w:val="0062123A"/>
    <w:rsid w:val="006266A2"/>
    <w:rsid w:val="00633991"/>
    <w:rsid w:val="00646E75"/>
    <w:rsid w:val="00660627"/>
    <w:rsid w:val="006610D6"/>
    <w:rsid w:val="006771D0"/>
    <w:rsid w:val="006F46A0"/>
    <w:rsid w:val="00715FCB"/>
    <w:rsid w:val="00743101"/>
    <w:rsid w:val="007867A0"/>
    <w:rsid w:val="007927F5"/>
    <w:rsid w:val="00802CA0"/>
    <w:rsid w:val="00821AFC"/>
    <w:rsid w:val="00845EB9"/>
    <w:rsid w:val="00846D4F"/>
    <w:rsid w:val="00874BF0"/>
    <w:rsid w:val="008A7B81"/>
    <w:rsid w:val="008C1736"/>
    <w:rsid w:val="008C5DD1"/>
    <w:rsid w:val="00922D5C"/>
    <w:rsid w:val="00931B12"/>
    <w:rsid w:val="009A0849"/>
    <w:rsid w:val="009E7C63"/>
    <w:rsid w:val="00A10A67"/>
    <w:rsid w:val="00A15799"/>
    <w:rsid w:val="00A2118D"/>
    <w:rsid w:val="00A26F1D"/>
    <w:rsid w:val="00A52754"/>
    <w:rsid w:val="00AD76E2"/>
    <w:rsid w:val="00B20152"/>
    <w:rsid w:val="00B3622D"/>
    <w:rsid w:val="00B43531"/>
    <w:rsid w:val="00B70850"/>
    <w:rsid w:val="00B821B0"/>
    <w:rsid w:val="00C066B6"/>
    <w:rsid w:val="00C37BA1"/>
    <w:rsid w:val="00C4674C"/>
    <w:rsid w:val="00C506CF"/>
    <w:rsid w:val="00C72BED"/>
    <w:rsid w:val="00C9578B"/>
    <w:rsid w:val="00CA562E"/>
    <w:rsid w:val="00CB2D30"/>
    <w:rsid w:val="00CE3533"/>
    <w:rsid w:val="00D2522B"/>
    <w:rsid w:val="00D82F2F"/>
    <w:rsid w:val="00DA694B"/>
    <w:rsid w:val="00DD172A"/>
    <w:rsid w:val="00DD1802"/>
    <w:rsid w:val="00E25A26"/>
    <w:rsid w:val="00E43FA9"/>
    <w:rsid w:val="00E55D74"/>
    <w:rsid w:val="00E866EC"/>
    <w:rsid w:val="00E93B74"/>
    <w:rsid w:val="00EB3A62"/>
    <w:rsid w:val="00ED3CC0"/>
    <w:rsid w:val="00F60274"/>
    <w:rsid w:val="00F66770"/>
    <w:rsid w:val="00F77FB9"/>
    <w:rsid w:val="00F97D74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EBAEB2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846D4F"/>
    <w:pPr>
      <w:spacing w:after="200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qFormat/>
    <w:rsid w:val="004D3011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tulo">
    <w:name w:val="Title"/>
    <w:basedOn w:val="Normal"/>
    <w:next w:val="Normal"/>
    <w:link w:val="Ttulo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tuloChar">
    <w:name w:val="Título Char"/>
    <w:basedOn w:val="Fontepargpadro"/>
    <w:link w:val="Ttulo"/>
    <w:uiPriority w:val="10"/>
    <w:rsid w:val="001B2ABD"/>
    <w:rPr>
      <w:caps/>
      <w:color w:val="000000" w:themeColor="text1"/>
      <w:sz w:val="96"/>
      <w:szCs w:val="76"/>
    </w:rPr>
  </w:style>
  <w:style w:type="character" w:styleId="nfase">
    <w:name w:val="Emphasis"/>
    <w:basedOn w:val="Fontepargpadro"/>
    <w:uiPriority w:val="11"/>
    <w:semiHidden/>
    <w:qFormat/>
    <w:rsid w:val="00E25A26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a">
    <w:name w:val="Date"/>
    <w:basedOn w:val="Normal"/>
    <w:next w:val="Normal"/>
    <w:link w:val="DataChar"/>
    <w:uiPriority w:val="99"/>
    <w:rsid w:val="00036450"/>
  </w:style>
  <w:style w:type="character" w:customStyle="1" w:styleId="DataChar">
    <w:name w:val="Data Char"/>
    <w:basedOn w:val="Fontepargpadro"/>
    <w:link w:val="Data"/>
    <w:uiPriority w:val="99"/>
    <w:rsid w:val="00036450"/>
    <w:rPr>
      <w:sz w:val="18"/>
      <w:szCs w:val="22"/>
    </w:rPr>
  </w:style>
  <w:style w:type="character" w:styleId="Hyperlink">
    <w:name w:val="Hyperlink"/>
    <w:basedOn w:val="Fontepargpadro"/>
    <w:uiPriority w:val="99"/>
    <w:rsid w:val="00E93B74"/>
    <w:rPr>
      <w:color w:val="B85A22" w:themeColor="accent2" w:themeShade="BF"/>
      <w:u w:val="single"/>
    </w:rPr>
  </w:style>
  <w:style w:type="character" w:styleId="MenoPendente">
    <w:name w:val="Unresolved Mention"/>
    <w:basedOn w:val="Fontepargpadro"/>
    <w:uiPriority w:val="99"/>
    <w:semiHidden/>
    <w:rsid w:val="004813B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C45FF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C45FF"/>
    <w:rPr>
      <w:sz w:val="22"/>
      <w:szCs w:val="22"/>
    </w:rPr>
  </w:style>
  <w:style w:type="table" w:styleId="Tabelacomgrade">
    <w:name w:val="Table Grid"/>
    <w:basedOn w:val="Tabela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1B2ABD"/>
    <w:rPr>
      <w:color w:val="808080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29D5"/>
    <w:pPr>
      <w:spacing w:after="480"/>
    </w:pPr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tuloChar">
    <w:name w:val="Subtítulo Char"/>
    <w:basedOn w:val="Fontepargpadro"/>
    <w:link w:val="Subttulo"/>
    <w:uiPriority w:val="11"/>
    <w:rsid w:val="000629D5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29D5"/>
    <w:rPr>
      <w:rFonts w:asciiTheme="majorHAnsi" w:eastAsiaTheme="majorEastAsia" w:hAnsiTheme="majorHAnsi" w:cstheme="majorBidi"/>
      <w:b/>
      <w:caps/>
      <w:sz w:val="22"/>
    </w:rPr>
  </w:style>
  <w:style w:type="paragraph" w:styleId="Commarcadores">
    <w:name w:val="List Bullet"/>
    <w:basedOn w:val="Normal"/>
    <w:uiPriority w:val="5"/>
    <w:rsid w:val="000629D5"/>
    <w:pPr>
      <w:numPr>
        <w:numId w:val="1"/>
      </w:numPr>
      <w:spacing w:after="120" w:line="276" w:lineRule="auto"/>
      <w:ind w:left="720"/>
    </w:pPr>
    <w:rPr>
      <w:rFonts w:eastAsia="Times New Roman" w:cs="Times New Roman"/>
      <w:szCs w:val="20"/>
      <w:lang w:eastAsia="en-US"/>
    </w:rPr>
  </w:style>
  <w:style w:type="character" w:customStyle="1" w:styleId="Textocinza">
    <w:name w:val="Texto cinza"/>
    <w:basedOn w:val="Fontepargpadro"/>
    <w:uiPriority w:val="4"/>
    <w:semiHidden/>
    <w:qFormat/>
    <w:rsid w:val="000629D5"/>
    <w:rPr>
      <w:color w:val="808080" w:themeColor="background1" w:themeShade="80"/>
    </w:rPr>
  </w:style>
  <w:style w:type="paragraph" w:customStyle="1" w:styleId="Endereo">
    <w:name w:val="Endereço"/>
    <w:basedOn w:val="Normal"/>
    <w:qFormat/>
    <w:rsid w:val="000629D5"/>
    <w:pPr>
      <w:spacing w:after="360"/>
      <w:contextualSpacing/>
    </w:pPr>
  </w:style>
  <w:style w:type="paragraph" w:customStyle="1" w:styleId="Detalhesdocontato">
    <w:name w:val="Detalhes do contato"/>
    <w:basedOn w:val="Normal"/>
    <w:qFormat/>
    <w:rsid w:val="000629D5"/>
    <w:pPr>
      <w:contextualSpacing/>
    </w:pPr>
  </w:style>
  <w:style w:type="paragraph" w:styleId="SemEspaamento">
    <w:name w:val="No Spacing"/>
    <w:uiPriority w:val="1"/>
    <w:qFormat/>
    <w:rsid w:val="000629D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rtcactos@hotmai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son%20Wander%20Moraes\AppData\Roaming\Microsoft\Templates\Carta%20de%20apresenta&#231;&#227;o%20em%20tons%20de%20azul%20e%20cinz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885D2EAB17E4D1E967C961F09E6F8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3C6305-4530-4AEF-9D19-8D283CC3C0E0}"/>
      </w:docPartPr>
      <w:docPartBody>
        <w:p w:rsidR="00C32FA2" w:rsidRDefault="00085772" w:rsidP="00085772">
          <w:pPr>
            <w:pStyle w:val="D885D2EAB17E4D1E967C961F09E6F86D"/>
          </w:pPr>
          <w:r w:rsidRPr="00846D4F">
            <w:rPr>
              <w:rStyle w:val="Ttulo2Char"/>
              <w:lang w:bidi="pt-BR"/>
            </w:rPr>
            <w:t>CONTATO</w:t>
          </w:r>
        </w:p>
      </w:docPartBody>
    </w:docPart>
    <w:docPart>
      <w:docPartPr>
        <w:name w:val="54A9DAC87D684DBFBB3BDD9077B03D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661558-73B7-4E08-A820-47686593B3B5}"/>
      </w:docPartPr>
      <w:docPartBody>
        <w:p w:rsidR="00C32FA2" w:rsidRDefault="00085772" w:rsidP="00085772">
          <w:pPr>
            <w:pStyle w:val="54A9DAC87D684DBFBB3BDD9077B03D74"/>
          </w:pPr>
          <w:r w:rsidRPr="004D3011">
            <w:rPr>
              <w:lang w:bidi="pt-BR"/>
            </w:rPr>
            <w:t>TELEFONE:</w:t>
          </w:r>
        </w:p>
      </w:docPartBody>
    </w:docPart>
    <w:docPart>
      <w:docPartPr>
        <w:name w:val="400AA46078BB4DD79614DEB3020932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5956FF-D1A8-44F0-9CA6-77497CCEC378}"/>
      </w:docPartPr>
      <w:docPartBody>
        <w:p w:rsidR="00C32FA2" w:rsidRDefault="00085772" w:rsidP="00085772">
          <w:pPr>
            <w:pStyle w:val="400AA46078BB4DD79614DEB3020932AC"/>
          </w:pPr>
          <w:r w:rsidRPr="004D3011">
            <w:rPr>
              <w:lang w:bidi="pt-BR"/>
            </w:rPr>
            <w:t>EMAIL: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AE748F"/>
    <w:multiLevelType w:val="hybridMultilevel"/>
    <w:tmpl w:val="DBA04926"/>
    <w:lvl w:ilvl="0" w:tplc="90A47612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772"/>
    <w:rsid w:val="000256D7"/>
    <w:rsid w:val="00085772"/>
    <w:rsid w:val="0009053B"/>
    <w:rsid w:val="000F5881"/>
    <w:rsid w:val="004874D6"/>
    <w:rsid w:val="005B5A6D"/>
    <w:rsid w:val="00C32FA2"/>
    <w:rsid w:val="00C857F2"/>
    <w:rsid w:val="00D31A19"/>
    <w:rsid w:val="00E93E25"/>
    <w:rsid w:val="00EA719E"/>
    <w:rsid w:val="00FE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qFormat/>
    <w:rsid w:val="00FE7851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val="pt-PT"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04D9DBAA6C24824851EBF384FAB0E25">
    <w:name w:val="D04D9DBAA6C24824851EBF384FAB0E25"/>
  </w:style>
  <w:style w:type="paragraph" w:customStyle="1" w:styleId="EA3276FABF3742BB8FFDA2A0496765E7">
    <w:name w:val="EA3276FABF3742BB8FFDA2A0496765E7"/>
  </w:style>
  <w:style w:type="paragraph" w:customStyle="1" w:styleId="2FA1843710EC4F5780B406E8B325B6D9">
    <w:name w:val="2FA1843710EC4F5780B406E8B325B6D9"/>
  </w:style>
  <w:style w:type="paragraph" w:customStyle="1" w:styleId="12A9BB0B3DD645BA99B5023DC6183480">
    <w:name w:val="12A9BB0B3DD645BA99B5023DC6183480"/>
  </w:style>
  <w:style w:type="paragraph" w:customStyle="1" w:styleId="D9FFBBED86064A8295283F289D833FC5">
    <w:name w:val="D9FFBBED86064A8295283F289D833FC5"/>
  </w:style>
  <w:style w:type="paragraph" w:customStyle="1" w:styleId="FC7008F54EC346D8B6919D4B75929A83">
    <w:name w:val="FC7008F54EC346D8B6919D4B75929A83"/>
  </w:style>
  <w:style w:type="paragraph" w:customStyle="1" w:styleId="729E8E7A7062414FB6BBF300914D086F">
    <w:name w:val="729E8E7A7062414FB6BBF300914D086F"/>
  </w:style>
  <w:style w:type="paragraph" w:customStyle="1" w:styleId="FAA71A5DF54D481BB5A9A916C527C3C8">
    <w:name w:val="FAA71A5DF54D481BB5A9A916C527C3C8"/>
  </w:style>
  <w:style w:type="paragraph" w:styleId="Commarcadores">
    <w:name w:val="List Bullet"/>
    <w:basedOn w:val="Normal"/>
    <w:uiPriority w:val="5"/>
    <w:pPr>
      <w:numPr>
        <w:numId w:val="1"/>
      </w:numPr>
      <w:spacing w:after="120" w:line="276" w:lineRule="auto"/>
      <w:ind w:left="720"/>
    </w:pPr>
    <w:rPr>
      <w:rFonts w:eastAsia="Times New Roman" w:cs="Times New Roman"/>
      <w:szCs w:val="20"/>
      <w:lang w:val="pt-PT" w:eastAsia="en-US"/>
    </w:rPr>
  </w:style>
  <w:style w:type="paragraph" w:customStyle="1" w:styleId="0F208EFE1F7741ECAA003FC1C0FE2327">
    <w:name w:val="0F208EFE1F7741ECAA003FC1C0FE2327"/>
  </w:style>
  <w:style w:type="character" w:customStyle="1" w:styleId="Textocinza">
    <w:name w:val="Texto cinza"/>
    <w:basedOn w:val="Fontepargpadro"/>
    <w:uiPriority w:val="4"/>
    <w:semiHidden/>
    <w:qFormat/>
    <w:rPr>
      <w:color w:val="808080" w:themeColor="background1" w:themeShade="80"/>
    </w:rPr>
  </w:style>
  <w:style w:type="paragraph" w:customStyle="1" w:styleId="4EF51D0015174D33A59E8B7A6E9F5004">
    <w:name w:val="4EF51D0015174D33A59E8B7A6E9F5004"/>
  </w:style>
  <w:style w:type="paragraph" w:customStyle="1" w:styleId="7CFAC39149E64605A3BB33A8B3106C5A">
    <w:name w:val="7CFAC39149E64605A3BB33A8B3106C5A"/>
  </w:style>
  <w:style w:type="paragraph" w:customStyle="1" w:styleId="0EF1FAC2940A48B983B5828D2A0DB0F2">
    <w:name w:val="0EF1FAC2940A48B983B5828D2A0DB0F2"/>
  </w:style>
  <w:style w:type="paragraph" w:customStyle="1" w:styleId="5BBA6905BA5F4AF29E8B3DBBD9DB0634">
    <w:name w:val="5BBA6905BA5F4AF29E8B3DBBD9DB0634"/>
  </w:style>
  <w:style w:type="paragraph" w:customStyle="1" w:styleId="03C8E59B4F3341F69951465A8605AEED">
    <w:name w:val="03C8E59B4F3341F69951465A8605AEED"/>
  </w:style>
  <w:style w:type="character" w:customStyle="1" w:styleId="Ttulo2Char">
    <w:name w:val="Título 2 Char"/>
    <w:basedOn w:val="Fontepargpadro"/>
    <w:link w:val="Ttulo2"/>
    <w:uiPriority w:val="9"/>
    <w:rsid w:val="00FE7851"/>
    <w:rPr>
      <w:rFonts w:asciiTheme="majorHAnsi" w:eastAsiaTheme="majorEastAsia" w:hAnsiTheme="majorHAnsi" w:cstheme="majorBidi"/>
      <w:b/>
      <w:bCs/>
      <w:caps/>
      <w:szCs w:val="26"/>
      <w:lang w:val="pt-PT" w:eastAsia="ja-JP"/>
    </w:rPr>
  </w:style>
  <w:style w:type="paragraph" w:customStyle="1" w:styleId="10674BC58D10421796EF88BE63CF262B">
    <w:name w:val="10674BC58D10421796EF88BE63CF262B"/>
  </w:style>
  <w:style w:type="paragraph" w:customStyle="1" w:styleId="61D3B7BFBD07461C8664652A2C8A4EE7">
    <w:name w:val="61D3B7BFBD07461C8664652A2C8A4EE7"/>
  </w:style>
  <w:style w:type="paragraph" w:customStyle="1" w:styleId="3FEC7B5EE51649869EC52E0704187297">
    <w:name w:val="3FEC7B5EE51649869EC52E0704187297"/>
  </w:style>
  <w:style w:type="paragraph" w:customStyle="1" w:styleId="2810D8AA0DE746199831FB7D5E40455F">
    <w:name w:val="2810D8AA0DE746199831FB7D5E40455F"/>
  </w:style>
  <w:style w:type="paragraph" w:customStyle="1" w:styleId="8743BCCE60D64FA8BA169A1F536BC250">
    <w:name w:val="8743BCCE60D64FA8BA169A1F536BC250"/>
  </w:style>
  <w:style w:type="paragraph" w:customStyle="1" w:styleId="ADD68E12FDF44A1490B26CE540A0152E">
    <w:name w:val="ADD68E12FDF44A1490B26CE540A0152E"/>
  </w:style>
  <w:style w:type="character" w:styleId="Hyperlink">
    <w:name w:val="Hyperlink"/>
    <w:basedOn w:val="Fontepargpadro"/>
    <w:uiPriority w:val="99"/>
    <w:rPr>
      <w:color w:val="C45911" w:themeColor="accent2" w:themeShade="BF"/>
      <w:u w:val="single"/>
    </w:rPr>
  </w:style>
  <w:style w:type="paragraph" w:customStyle="1" w:styleId="4255FAC34AA64BDA9913BB9E75D62E29">
    <w:name w:val="4255FAC34AA64BDA9913BB9E75D62E29"/>
  </w:style>
  <w:style w:type="paragraph" w:customStyle="1" w:styleId="D885D2EAB17E4D1E967C961F09E6F86D">
    <w:name w:val="D885D2EAB17E4D1E967C961F09E6F86D"/>
    <w:rsid w:val="00085772"/>
  </w:style>
  <w:style w:type="paragraph" w:customStyle="1" w:styleId="54A9DAC87D684DBFBB3BDD9077B03D74">
    <w:name w:val="54A9DAC87D684DBFBB3BDD9077B03D74"/>
    <w:rsid w:val="00085772"/>
  </w:style>
  <w:style w:type="paragraph" w:customStyle="1" w:styleId="350EC99CD0954B5FBF372DCD4E340769">
    <w:name w:val="350EC99CD0954B5FBF372DCD4E340769"/>
    <w:rsid w:val="00085772"/>
  </w:style>
  <w:style w:type="paragraph" w:customStyle="1" w:styleId="206FAD7D027747EF993B4C50712FA016">
    <w:name w:val="206FAD7D027747EF993B4C50712FA016"/>
    <w:rsid w:val="00085772"/>
  </w:style>
  <w:style w:type="paragraph" w:customStyle="1" w:styleId="400AA46078BB4DD79614DEB3020932AC">
    <w:name w:val="400AA46078BB4DD79614DEB3020932AC"/>
    <w:rsid w:val="00085772"/>
  </w:style>
  <w:style w:type="paragraph" w:customStyle="1" w:styleId="E85F5AD879E94077BB350B80DD9F31BB">
    <w:name w:val="E85F5AD879E94077BB350B80DD9F31BB"/>
    <w:rsid w:val="00FE7851"/>
  </w:style>
  <w:style w:type="paragraph" w:customStyle="1" w:styleId="26309A3086F84C7DA9B87F3BB9365D9B">
    <w:name w:val="26309A3086F84C7DA9B87F3BB9365D9B"/>
    <w:rsid w:val="00FE7851"/>
  </w:style>
  <w:style w:type="paragraph" w:customStyle="1" w:styleId="22521112934E4AD2B3EA60EC191460CF">
    <w:name w:val="22521112934E4AD2B3EA60EC191460CF"/>
    <w:rsid w:val="00FE7851"/>
  </w:style>
  <w:style w:type="paragraph" w:customStyle="1" w:styleId="527767E28C064500A2180D97D165404F">
    <w:name w:val="527767E28C064500A2180D97D165404F"/>
    <w:rsid w:val="00FE7851"/>
  </w:style>
  <w:style w:type="paragraph" w:customStyle="1" w:styleId="A78437F5E4244393BE57753574190B34">
    <w:name w:val="A78437F5E4244393BE57753574190B34"/>
    <w:rsid w:val="00FE78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03C41-7C44-40A7-B0F9-10640F9D80B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F1574C20-78E4-43FF-BE9E-4FC9F2314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30FBCC-A926-441F-A1DD-7C612FD881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04E08B-3CAD-4C68-93AA-C68DB7D7D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de apresentação em tons de azul e cinza.dotx</Template>
  <TotalTime>0</TotalTime>
  <Pages>2</Pages>
  <Words>250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2019-06-18T14:13:00Z</dcterms:created>
  <dcterms:modified xsi:type="dcterms:W3CDTF">2019-07-17T15:51:00Z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