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5" w:type="pct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ara todo o conteúdo"/>
      </w:tblPr>
      <w:tblGrid>
        <w:gridCol w:w="3489"/>
        <w:gridCol w:w="6680"/>
      </w:tblGrid>
      <w:tr w:rsidR="00C420C8" w:rsidRPr="009F470A" w:rsidTr="00CD7E92">
        <w:tc>
          <w:tcPr>
            <w:tcW w:w="3489" w:type="dxa"/>
          </w:tcPr>
          <w:p w:rsidR="00C420C8" w:rsidRPr="009F470A" w:rsidRDefault="00CD7E92" w:rsidP="003856C9"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>bruna da mata freitas</w:t>
            </w:r>
          </w:p>
          <w:p w:rsidR="00C420C8" w:rsidRPr="009F470A" w:rsidRDefault="00C420C8" w:rsidP="005246B9">
            <w:pPr>
              <w:pStyle w:val="Grfico"/>
              <w:rPr>
                <w:lang w:val="pt-BR"/>
              </w:rPr>
            </w:pPr>
            <w:r w:rsidRPr="009F470A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49CF2E8" wp14:editId="141F4EBA">
                      <wp:extent cx="329184" cy="329184"/>
                      <wp:effectExtent l="0" t="0" r="13970" b="13970"/>
                      <wp:docPr id="49" name="Grupo 43" title="Ícone de emai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a Livre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a Livre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4A449" id="Grupo 43" o:spid="_x0000_s1026" alt="Título: Ícone de email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E6kx+EtFAAATnIAAA4AAAAAAAAAAAAAAAAALgIAAGRycy9lMm9Eb2MueG1sUEsB&#10;Ai0AFAAGAAgAAAAhAGhHG9DYAAAAAwEAAA8AAAAAAAAAAAAAAAAAhxYAAGRycy9kb3ducmV2Lnht&#10;bFBLBQYAAAAABAAEAPMAAACMFwAAAAA=&#10;">
                      <v:shape id="Forma Livre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a Livre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9F470A" w:rsidRDefault="00CD7E92" w:rsidP="00441EB9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BRuNawalker2019@gmail.com</w:t>
            </w:r>
          </w:p>
          <w:p w:rsidR="00C420C8" w:rsidRPr="009F470A" w:rsidRDefault="00C420C8" w:rsidP="005246B9">
            <w:pPr>
              <w:pStyle w:val="Grfico"/>
              <w:rPr>
                <w:lang w:val="pt-BR"/>
              </w:rPr>
            </w:pPr>
            <w:r w:rsidRPr="009F470A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01C0200" wp14:editId="1D8577F8">
                      <wp:extent cx="329184" cy="329184"/>
                      <wp:effectExtent l="0" t="0" r="13970" b="13970"/>
                      <wp:docPr id="80" name="Grupo 37" title="Ícone de telef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a Livre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a Livre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BF2AF" id="Grupo 37" o:spid="_x0000_s1026" alt="Título: Ícone de telef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">
                      <v:shape id="Forma Livre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vre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Default="00CD7E92" w:rsidP="00441EB9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(48)84422628</w:t>
            </w:r>
          </w:p>
          <w:p w:rsidR="00CD7E92" w:rsidRPr="009F470A" w:rsidRDefault="00CD7E92" w:rsidP="00441EB9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(48)999823362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3489"/>
            </w:tblGrid>
            <w:tr w:rsidR="00C420C8" w:rsidRPr="009F470A" w:rsidTr="00480000">
              <w:trPr>
                <w:trHeight w:val="2344"/>
              </w:trPr>
              <w:tc>
                <w:tcPr>
                  <w:tcW w:w="3489" w:type="dxa"/>
                  <w:tcMar>
                    <w:top w:w="288" w:type="dxa"/>
                    <w:bottom w:w="288" w:type="dxa"/>
                  </w:tcMar>
                </w:tcPr>
                <w:p w:rsidR="00C420C8" w:rsidRPr="009F470A" w:rsidRDefault="00797758" w:rsidP="002C77B9">
                  <w:pPr>
                    <w:pStyle w:val="Ttulo3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Objetivo:"/>
                      <w:tag w:val="Objetivo:"/>
                      <w:id w:val="319159961"/>
                      <w:placeholder>
                        <w:docPart w:val="0CDBA46DFF62459BA066ECB1A031C85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9F470A">
                        <w:rPr>
                          <w:lang w:val="pt-BR" w:bidi="pt-BR"/>
                        </w:rPr>
                        <w:t>Objetivo</w:t>
                      </w:r>
                    </w:sdtContent>
                  </w:sdt>
                </w:p>
                <w:p w:rsidR="00C420C8" w:rsidRPr="009F470A" w:rsidRDefault="00C420C8" w:rsidP="00616FF4">
                  <w:pPr>
                    <w:pStyle w:val="Linhadegrfico"/>
                    <w:rPr>
                      <w:lang w:val="pt-BR"/>
                    </w:rPr>
                  </w:pPr>
                  <w:r w:rsidRPr="009F470A">
                    <w:rPr>
                      <w:lang w:val="pt-BR" w:eastAsia="pt-BR"/>
                    </w:rPr>
                    <mc:AlternateContent>
                      <mc:Choice Requires="wps">
                        <w:drawing>
                          <wp:inline distT="0" distB="0" distL="0" distR="0" wp14:anchorId="23B95D5A" wp14:editId="193F1CFD">
                            <wp:extent cx="221615" cy="0"/>
                            <wp:effectExtent l="0" t="0" r="26035" b="19050"/>
                            <wp:docPr id="83" name="Conector Reto 83" title="Gráfico de linh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1385876" id="Conector Reto 83" o:spid="_x0000_s1026" alt="Título: Gráfico de linh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20C8" w:rsidRPr="009F470A" w:rsidRDefault="00CD7E92" w:rsidP="00D11C4D">
                  <w:pPr>
                    <w:rPr>
                      <w:lang w:val="pt-BR"/>
                    </w:rPr>
                  </w:pPr>
                  <w:r>
                    <w:rPr>
                      <w:rFonts w:ascii="Helvetica" w:hAnsi="Helvetica"/>
                      <w:color w:val="333333"/>
                      <w:sz w:val="21"/>
                      <w:szCs w:val="21"/>
                      <w:shd w:val="clear" w:color="auto" w:fill="FFFFFF"/>
                    </w:rPr>
                    <w:t>Em Busca de uma oportunidade para desenvolver e melhorar meus conhecimentos, e também algo que possa me instruir de forma crescente e contínua, visando sempre o crescimento entre eu e a empresa.</w:t>
                  </w:r>
                </w:p>
              </w:tc>
            </w:tr>
            <w:tr w:rsidR="00C420C8" w:rsidRPr="009F470A" w:rsidTr="00CD7E92">
              <w:tc>
                <w:tcPr>
                  <w:tcW w:w="3489" w:type="dxa"/>
                  <w:tcMar>
                    <w:top w:w="288" w:type="dxa"/>
                    <w:bottom w:w="288" w:type="dxa"/>
                  </w:tcMar>
                </w:tcPr>
                <w:p w:rsidR="00C420C8" w:rsidRPr="009F470A" w:rsidRDefault="00797758" w:rsidP="0043426C">
                  <w:pPr>
                    <w:pStyle w:val="Ttulo3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Habilidades:"/>
                      <w:tag w:val="Habilidades:"/>
                      <w:id w:val="1490835561"/>
                      <w:placeholder>
                        <w:docPart w:val="D5A38DFB76AB4521BDC7F1C16FA6494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9F470A">
                        <w:rPr>
                          <w:lang w:val="pt-BR" w:bidi="pt-BR"/>
                        </w:rPr>
                        <w:t>Habilidades</w:t>
                      </w:r>
                    </w:sdtContent>
                  </w:sdt>
                </w:p>
                <w:p w:rsidR="00C420C8" w:rsidRPr="009F470A" w:rsidRDefault="00C420C8" w:rsidP="00616FF4">
                  <w:pPr>
                    <w:pStyle w:val="Linhadegrfico"/>
                    <w:rPr>
                      <w:lang w:val="pt-BR"/>
                    </w:rPr>
                  </w:pPr>
                  <w:r w:rsidRPr="009F470A">
                    <w:rPr>
                      <w:lang w:val="pt-BR" w:eastAsia="pt-BR"/>
                    </w:rPr>
                    <mc:AlternateContent>
                      <mc:Choice Requires="wps">
                        <w:drawing>
                          <wp:inline distT="0" distB="0" distL="0" distR="0" wp14:anchorId="5F8C8383" wp14:editId="2C9E2623">
                            <wp:extent cx="221615" cy="0"/>
                            <wp:effectExtent l="0" t="0" r="26035" b="19050"/>
                            <wp:docPr id="84" name="Conector Reto 84" title="Gráfico de linh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85ED678" id="Conector Reto 84" o:spid="_x0000_s1026" alt="Título: Gráfico de linh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480000" w:rsidRDefault="00480000" w:rsidP="00CD7E92">
                  <w:pPr>
                    <w:pStyle w:val="Ttulo2"/>
                    <w:shd w:val="clear" w:color="auto" w:fill="F0F0F0"/>
                    <w:spacing w:after="0" w:line="360" w:lineRule="atLeast"/>
                    <w:jc w:val="both"/>
                    <w:textAlignment w:val="baseline"/>
                    <w:rPr>
                      <w:rStyle w:val="Forte"/>
                      <w:rFonts w:ascii="inherit" w:hAnsi="inherit"/>
                      <w:b w:val="0"/>
                      <w:bCs w:val="0"/>
                      <w:color w:val="005DA4"/>
                      <w:bdr w:val="none" w:sz="0" w:space="0" w:color="auto" w:frame="1"/>
                    </w:rPr>
                  </w:pPr>
                  <w:r>
                    <w:rPr>
                      <w:rStyle w:val="Forte"/>
                      <w:rFonts w:ascii="inherit" w:hAnsi="inherit"/>
                      <w:b w:val="0"/>
                      <w:bCs w:val="0"/>
                      <w:color w:val="005DA4"/>
                      <w:bdr w:val="none" w:sz="0" w:space="0" w:color="auto" w:frame="1"/>
                    </w:rPr>
                    <w:t>organização</w:t>
                  </w:r>
                </w:p>
                <w:p w:rsidR="00480000" w:rsidRDefault="00480000" w:rsidP="00CD7E92">
                  <w:pPr>
                    <w:pStyle w:val="Ttulo2"/>
                    <w:shd w:val="clear" w:color="auto" w:fill="F0F0F0"/>
                    <w:spacing w:after="0" w:line="360" w:lineRule="atLeast"/>
                    <w:jc w:val="both"/>
                    <w:textAlignment w:val="baseline"/>
                    <w:rPr>
                      <w:rStyle w:val="Forte"/>
                      <w:rFonts w:ascii="inherit" w:hAnsi="inherit"/>
                      <w:b w:val="0"/>
                      <w:bCs w:val="0"/>
                      <w:color w:val="005DA4"/>
                      <w:bdr w:val="none" w:sz="0" w:space="0" w:color="auto" w:frame="1"/>
                    </w:rPr>
                  </w:pPr>
                  <w:r>
                    <w:rPr>
                      <w:rStyle w:val="Forte"/>
                      <w:rFonts w:ascii="inherit" w:hAnsi="inherit"/>
                      <w:b w:val="0"/>
                      <w:bCs w:val="0"/>
                      <w:color w:val="005DA4"/>
                      <w:bdr w:val="none" w:sz="0" w:space="0" w:color="auto" w:frame="1"/>
                    </w:rPr>
                    <w:t>atendimento ao cliente</w:t>
                  </w:r>
                </w:p>
                <w:p w:rsidR="00CD7E92" w:rsidRDefault="00CD7E92" w:rsidP="00CD7E92">
                  <w:pPr>
                    <w:pStyle w:val="Ttulo2"/>
                    <w:shd w:val="clear" w:color="auto" w:fill="F0F0F0"/>
                    <w:spacing w:after="0" w:line="360" w:lineRule="atLeast"/>
                    <w:jc w:val="both"/>
                    <w:textAlignment w:val="baseline"/>
                    <w:rPr>
                      <w:rFonts w:ascii="intro_bookregular" w:hAnsi="intro_bookregular"/>
                      <w:color w:val="005DA4"/>
                    </w:rPr>
                  </w:pPr>
                  <w:r>
                    <w:rPr>
                      <w:rStyle w:val="Forte"/>
                      <w:rFonts w:ascii="inherit" w:hAnsi="inherit"/>
                      <w:b w:val="0"/>
                      <w:bCs w:val="0"/>
                      <w:color w:val="005DA4"/>
                      <w:bdr w:val="none" w:sz="0" w:space="0" w:color="auto" w:frame="1"/>
                    </w:rPr>
                    <w:t>Visão no cliente</w:t>
                  </w:r>
                </w:p>
                <w:p w:rsidR="00CD7E92" w:rsidRDefault="00CD7E92" w:rsidP="00CD7E92">
                  <w:pPr>
                    <w:pStyle w:val="Ttulo2"/>
                    <w:shd w:val="clear" w:color="auto" w:fill="F0F0F0"/>
                    <w:spacing w:after="0" w:line="360" w:lineRule="atLeast"/>
                    <w:jc w:val="both"/>
                    <w:textAlignment w:val="baseline"/>
                    <w:rPr>
                      <w:rFonts w:ascii="intro_bookregular" w:hAnsi="intro_bookregular"/>
                      <w:color w:val="005DA4"/>
                    </w:rPr>
                  </w:pPr>
                  <w:r>
                    <w:rPr>
                      <w:rStyle w:val="Forte"/>
                      <w:rFonts w:ascii="inherit" w:hAnsi="inherit"/>
                      <w:b w:val="0"/>
                      <w:bCs w:val="0"/>
                      <w:color w:val="005DA4"/>
                      <w:bdr w:val="none" w:sz="0" w:space="0" w:color="auto" w:frame="1"/>
                    </w:rPr>
                    <w:t>interpessoal e empatia</w:t>
                  </w:r>
                </w:p>
                <w:p w:rsidR="00CD7E92" w:rsidRDefault="00CD7E92" w:rsidP="00CD7E92">
                  <w:pPr>
                    <w:pStyle w:val="Ttulo2"/>
                    <w:shd w:val="clear" w:color="auto" w:fill="F0F0F0"/>
                    <w:spacing w:after="0" w:line="360" w:lineRule="atLeast"/>
                    <w:jc w:val="both"/>
                    <w:textAlignment w:val="baseline"/>
                    <w:rPr>
                      <w:rFonts w:ascii="intro_bookregular" w:hAnsi="intro_bookregular"/>
                      <w:color w:val="005DA4"/>
                    </w:rPr>
                  </w:pPr>
                  <w:r>
                    <w:rPr>
                      <w:rStyle w:val="Forte"/>
                      <w:rFonts w:ascii="inherit" w:hAnsi="inherit"/>
                      <w:b w:val="0"/>
                      <w:bCs w:val="0"/>
                      <w:color w:val="005DA4"/>
                      <w:bdr w:val="none" w:sz="0" w:space="0" w:color="auto" w:frame="1"/>
                    </w:rPr>
                    <w:t>Trabalho em Equipe</w:t>
                  </w:r>
                </w:p>
                <w:p w:rsidR="00C420C8" w:rsidRPr="009F470A" w:rsidRDefault="00C420C8" w:rsidP="00463463">
                  <w:pPr>
                    <w:rPr>
                      <w:lang w:val="pt-BR"/>
                    </w:rPr>
                  </w:pPr>
                </w:p>
              </w:tc>
            </w:tr>
          </w:tbl>
          <w:p w:rsidR="00C420C8" w:rsidRPr="009F470A" w:rsidRDefault="00C420C8" w:rsidP="003856C9">
            <w:pPr>
              <w:rPr>
                <w:lang w:val="pt-BR"/>
              </w:rPr>
            </w:pPr>
          </w:p>
        </w:tc>
        <w:tc>
          <w:tcPr>
            <w:tcW w:w="668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6680"/>
            </w:tblGrid>
            <w:tr w:rsidR="00C420C8" w:rsidRPr="009F470A" w:rsidTr="00480000">
              <w:trPr>
                <w:trHeight w:val="2986"/>
              </w:trPr>
              <w:tc>
                <w:tcPr>
                  <w:tcW w:w="6680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9F470A" w:rsidRDefault="00797758" w:rsidP="008F6337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xperiência:"/>
                      <w:tag w:val="Experiência:"/>
                      <w:id w:val="1217937480"/>
                      <w:placeholder>
                        <w:docPart w:val="FD957748B074491288DB76AFE0EC7DF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9F470A">
                        <w:rPr>
                          <w:lang w:val="pt-BR" w:bidi="pt-BR"/>
                        </w:rPr>
                        <w:t>Experiência</w:t>
                      </w:r>
                    </w:sdtContent>
                  </w:sdt>
                </w:p>
                <w:p w:rsidR="00C420C8" w:rsidRDefault="00797758" w:rsidP="00480000">
                  <w:pPr>
                    <w:pStyle w:val="Ttulo4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Insira o cargo e a empresa 1:"/>
                      <w:tag w:val="Insira o cargo e a empresa 1:"/>
                      <w:id w:val="287256568"/>
                      <w:placeholder>
                        <w:docPart w:val="B053C628AC514B82B67B1752FE0F034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9F470A">
                        <w:rPr>
                          <w:lang w:val="pt-BR" w:bidi="pt-BR"/>
                        </w:rPr>
                        <w:t>Cargo/Empresa</w:t>
                      </w:r>
                    </w:sdtContent>
                  </w:sdt>
                </w:p>
                <w:p w:rsidR="00480000" w:rsidRDefault="00480000" w:rsidP="00480000">
                  <w:pPr>
                    <w:pStyle w:val="Ttulo4"/>
                    <w:rPr>
                      <w:lang w:val="pt-BR"/>
                    </w:rPr>
                  </w:pPr>
                </w:p>
                <w:p w:rsidR="00480000" w:rsidRPr="009F470A" w:rsidRDefault="00480000" w:rsidP="00480000">
                  <w:pPr>
                    <w:pStyle w:val="Ttulo4"/>
                    <w:jc w:val="both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repositora e atendente/ atacado vencedor</w:t>
                  </w:r>
                </w:p>
              </w:tc>
            </w:tr>
            <w:tr w:rsidR="00C420C8" w:rsidRPr="009F470A" w:rsidTr="00480000">
              <w:trPr>
                <w:trHeight w:val="5105"/>
              </w:trPr>
              <w:tc>
                <w:tcPr>
                  <w:tcW w:w="6680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9F470A" w:rsidRDefault="00480000" w:rsidP="008F6337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grau de escolaridade</w:t>
                  </w:r>
                </w:p>
                <w:p w:rsidR="00C420C8" w:rsidRPr="009F470A" w:rsidRDefault="00480000" w:rsidP="007B2F5C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CONCLUÍNDO 3</w:t>
                  </w:r>
                  <w:r>
                    <w:rPr>
                      <w:rFonts w:ascii="Arial" w:hAnsi="Arial" w:cs="Arial"/>
                      <w:color w:val="545454"/>
                      <w:sz w:val="21"/>
                      <w:szCs w:val="21"/>
                      <w:shd w:val="clear" w:color="auto" w:fill="FFFFFF"/>
                    </w:rPr>
                    <w:t>°</w:t>
                  </w:r>
                  <w:r>
                    <w:rPr>
                      <w:rFonts w:ascii="Arial" w:hAnsi="Arial" w:cs="Arial"/>
                      <w:color w:val="545454"/>
                      <w:sz w:val="21"/>
                      <w:szCs w:val="21"/>
                      <w:shd w:val="clear" w:color="auto" w:fill="FFFFFF"/>
                    </w:rPr>
                    <w:t xml:space="preserve"> GRAU DO ENSINO MÉDIO</w:t>
                  </w:r>
                </w:p>
              </w:tc>
            </w:tr>
          </w:tbl>
          <w:p w:rsidR="00C420C8" w:rsidRPr="009F470A" w:rsidRDefault="00C420C8" w:rsidP="003856C9">
            <w:pPr>
              <w:rPr>
                <w:lang w:val="pt-BR"/>
              </w:rPr>
            </w:pPr>
            <w:bookmarkStart w:id="0" w:name="_GoBack"/>
            <w:bookmarkEnd w:id="0"/>
          </w:p>
        </w:tc>
      </w:tr>
    </w:tbl>
    <w:p w:rsidR="003F5FDB" w:rsidRPr="009F470A" w:rsidRDefault="003F5FDB" w:rsidP="00841714">
      <w:pPr>
        <w:pStyle w:val="SemEspaamento"/>
        <w:rPr>
          <w:lang w:val="pt-BR"/>
        </w:rPr>
      </w:pPr>
    </w:p>
    <w:sectPr w:rsidR="003F5FDB" w:rsidRPr="009F470A" w:rsidSect="009F470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758" w:rsidRDefault="00797758" w:rsidP="003856C9">
      <w:pPr>
        <w:spacing w:after="0" w:line="240" w:lineRule="auto"/>
      </w:pPr>
      <w:r>
        <w:separator/>
      </w:r>
    </w:p>
  </w:endnote>
  <w:endnote w:type="continuationSeparator" w:id="0">
    <w:p w:rsidR="00797758" w:rsidRDefault="00797758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intro_book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 w:rsidP="007803B7">
    <w:pPr>
      <w:pStyle w:val="Rodap"/>
    </w:pPr>
    <w:r w:rsidRPr="00DC79BB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title="Design gráfico de rodapé com retângulos cinzas em vários â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v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v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v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v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v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v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v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v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v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34FCF82" id="Grupo 4" o:spid="_x0000_s1026" alt="Título: Design gráfico de rodapé com retângulos cinzas em vários â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">
              <o:lock v:ext="edit" aspectratio="t"/>
              <v:shape id="Forma Livre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vre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vre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v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vre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vre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vre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vre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vre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val="pt-BR" w:bidi="pt-BR"/>
          </w:rPr>
          <w:fldChar w:fldCharType="begin"/>
        </w:r>
        <w:r w:rsidR="001765FE">
          <w:rPr>
            <w:lang w:val="pt-BR" w:bidi="pt-BR"/>
          </w:rPr>
          <w:instrText xml:space="preserve"> PAGE   \* MERGEFORMAT </w:instrText>
        </w:r>
        <w:r w:rsidR="001765FE">
          <w:rPr>
            <w:lang w:val="pt-BR" w:bidi="pt-BR"/>
          </w:rPr>
          <w:fldChar w:fldCharType="separate"/>
        </w:r>
        <w:r w:rsidR="00311120">
          <w:rPr>
            <w:noProof/>
            <w:lang w:val="pt-BR" w:bidi="pt-BR"/>
          </w:rPr>
          <w:t>2</w:t>
        </w:r>
        <w:r w:rsidR="001765FE">
          <w:rPr>
            <w:noProof/>
            <w:lang w:val="pt-BR" w:bidi="pt-B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5FE" w:rsidRDefault="00DC79BB">
    <w:pPr>
      <w:pStyle w:val="Rodap"/>
    </w:pPr>
    <w:r w:rsidRPr="00DC79BB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title="Design gráfico de rodapé com retângulos cinzas em vários â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v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v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v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v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v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v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v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v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v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B985C54" id="Grupo 4" o:spid="_x0000_s1026" alt="Título: Design gráfico de rodapé com retângulos cinzas em vários â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">
              <o:lock v:ext="edit" aspectratio="t"/>
              <v:shape id="Forma Livre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v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v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v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v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v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v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v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v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758" w:rsidRDefault="00797758" w:rsidP="003856C9">
      <w:pPr>
        <w:spacing w:after="0" w:line="240" w:lineRule="auto"/>
      </w:pPr>
      <w:r>
        <w:separator/>
      </w:r>
    </w:p>
  </w:footnote>
  <w:footnote w:type="continuationSeparator" w:id="0">
    <w:p w:rsidR="00797758" w:rsidRDefault="00797758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>
    <w:pPr>
      <w:pStyle w:val="Cabealho"/>
    </w:pPr>
    <w:r w:rsidRPr="00DC79BB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title="Design gráfico de cabeçalho com retângulos cinzas em vários â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v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v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v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v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v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v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v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v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v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v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F44C2E1" id="Grupo 17" o:spid="_x0000_s1026" alt="Título: Design gráfico de cabeçalho com retângulos cinzas em vários â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">
              <o:lock v:ext="edit" aspectratio="t"/>
              <v:shape id="Forma Liv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v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v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v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v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v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v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v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v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v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9BB" w:rsidRDefault="00DC79BB">
    <w:pPr>
      <w:pStyle w:val="Cabealho"/>
    </w:pPr>
    <w:r w:rsidRPr="00DC79BB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title="Design gráfico de cabeçalho com retângulos cinzas em vários â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v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v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v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v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v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v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v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v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v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v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E56B220" id="Grupo 17" o:spid="_x0000_s1026" alt="Título: Design gráfico de cabeçalho com retângulos cinzas em vários â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">
              <o:lock v:ext="edit" aspectratio="t"/>
              <v:shape id="Forma Liv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v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v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v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v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v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v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v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v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v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92"/>
    <w:rsid w:val="00052BE1"/>
    <w:rsid w:val="0007412A"/>
    <w:rsid w:val="0010199E"/>
    <w:rsid w:val="0010257B"/>
    <w:rsid w:val="001166C2"/>
    <w:rsid w:val="001503AC"/>
    <w:rsid w:val="001765FE"/>
    <w:rsid w:val="0019561F"/>
    <w:rsid w:val="001B32D2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11120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80000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00AD0"/>
    <w:rsid w:val="00616FF4"/>
    <w:rsid w:val="006A3CE7"/>
    <w:rsid w:val="00743379"/>
    <w:rsid w:val="00747550"/>
    <w:rsid w:val="007803B7"/>
    <w:rsid w:val="00797758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6337"/>
    <w:rsid w:val="00914DAF"/>
    <w:rsid w:val="00920FA6"/>
    <w:rsid w:val="0093286E"/>
    <w:rsid w:val="009D1627"/>
    <w:rsid w:val="009F470A"/>
    <w:rsid w:val="00A42F91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D7E92"/>
    <w:rsid w:val="00CE6306"/>
    <w:rsid w:val="00D11C4D"/>
    <w:rsid w:val="00D5067A"/>
    <w:rsid w:val="00DC0F74"/>
    <w:rsid w:val="00DC79BB"/>
    <w:rsid w:val="00DF0A0F"/>
    <w:rsid w:val="00E34D58"/>
    <w:rsid w:val="00E941EF"/>
    <w:rsid w:val="00EB1C1B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4F407"/>
  <w15:chartTrackingRefBased/>
  <w15:docId w15:val="{280720B5-59C5-4E5A-B4DC-21E0D8DE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77AE"/>
  </w:style>
  <w:style w:type="paragraph" w:styleId="Ttulo1">
    <w:name w:val="heading 1"/>
    <w:basedOn w:val="Normal"/>
    <w:link w:val="Ttulo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7A5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7A5"/>
  </w:style>
  <w:style w:type="paragraph" w:styleId="Rodap">
    <w:name w:val="footer"/>
    <w:basedOn w:val="Normal"/>
    <w:link w:val="Rodap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RodapChar">
    <w:name w:val="Rodapé Char"/>
    <w:basedOn w:val="Fontepargpadro"/>
    <w:link w:val="Rodap"/>
    <w:uiPriority w:val="99"/>
    <w:rsid w:val="00FE20E6"/>
  </w:style>
  <w:style w:type="table" w:styleId="Tabelacomgrade">
    <w:name w:val="Table Grid"/>
    <w:basedOn w:val="Tabe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oEspaoReservado">
    <w:name w:val="Placeholder Text"/>
    <w:basedOn w:val="Fontepargpadro"/>
    <w:uiPriority w:val="99"/>
    <w:semiHidden/>
    <w:rsid w:val="003053D9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tulo5Char">
    <w:name w:val="Título 5 Char"/>
    <w:basedOn w:val="Fontepargpadro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emEspaamento">
    <w:name w:val="No Spacing"/>
    <w:uiPriority w:val="12"/>
    <w:qFormat/>
    <w:rsid w:val="005A7E57"/>
    <w:pPr>
      <w:spacing w:after="0" w:line="240" w:lineRule="auto"/>
    </w:pPr>
  </w:style>
  <w:style w:type="paragraph" w:customStyle="1" w:styleId="Linhadegrfico">
    <w:name w:val="Linha de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714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841714"/>
  </w:style>
  <w:style w:type="paragraph" w:styleId="Textoembloco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41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41714"/>
  </w:style>
  <w:style w:type="paragraph" w:styleId="Corpodetexto2">
    <w:name w:val="Body Text 2"/>
    <w:basedOn w:val="Normal"/>
    <w:link w:val="Corpodetexto2Char"/>
    <w:uiPriority w:val="99"/>
    <w:semiHidden/>
    <w:unhideWhenUsed/>
    <w:rsid w:val="0084171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41714"/>
  </w:style>
  <w:style w:type="paragraph" w:styleId="Corpodetexto3">
    <w:name w:val="Body Text 3"/>
    <w:basedOn w:val="Normal"/>
    <w:link w:val="Corpodetexto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41714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841714"/>
    <w:pPr>
      <w:spacing w:after="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84171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1714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1714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841714"/>
    <w:pPr>
      <w:spacing w:after="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841714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1714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41714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841714"/>
  </w:style>
  <w:style w:type="table" w:styleId="GradeColorida">
    <w:name w:val="Colorful Grid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841714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1714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17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1714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841714"/>
  </w:style>
  <w:style w:type="character" w:customStyle="1" w:styleId="DataChar">
    <w:name w:val="Data Char"/>
    <w:basedOn w:val="Fontepargpadro"/>
    <w:link w:val="Data"/>
    <w:uiPriority w:val="99"/>
    <w:semiHidden/>
    <w:rsid w:val="00841714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41714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841714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841714"/>
  </w:style>
  <w:style w:type="character" w:styleId="nfase">
    <w:name w:val="Emphasis"/>
    <w:basedOn w:val="Fontepargpadro"/>
    <w:uiPriority w:val="20"/>
    <w:semiHidden/>
    <w:unhideWhenUsed/>
    <w:qFormat/>
    <w:rsid w:val="00841714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84171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41714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84171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1714"/>
    <w:rPr>
      <w:szCs w:val="20"/>
    </w:rPr>
  </w:style>
  <w:style w:type="table" w:styleId="TabeladeGrade1Clara">
    <w:name w:val="Grid Table 1 Light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6Char">
    <w:name w:val="Título 6 Char"/>
    <w:basedOn w:val="Fontepargpadro"/>
    <w:link w:val="Ttulo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841714"/>
  </w:style>
  <w:style w:type="paragraph" w:styleId="EndereoHTML">
    <w:name w:val="HTML Address"/>
    <w:basedOn w:val="Normal"/>
    <w:link w:val="EndereoHTML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841714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841714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841714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41714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841714"/>
    <w:rPr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841714"/>
    <w:rPr>
      <w:i/>
      <w:iCs/>
      <w:color w:val="37B6AE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841714"/>
  </w:style>
  <w:style w:type="paragraph" w:styleId="Lista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841714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841714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841714"/>
  </w:style>
  <w:style w:type="character" w:styleId="Nmerodepgina">
    <w:name w:val="page number"/>
    <w:basedOn w:val="Fontepargpadro"/>
    <w:uiPriority w:val="99"/>
    <w:semiHidden/>
    <w:unhideWhenUsed/>
    <w:rsid w:val="00841714"/>
  </w:style>
  <w:style w:type="table" w:styleId="TabelaSimples1">
    <w:name w:val="Plain Table 1"/>
    <w:basedOn w:val="Tabela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41714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841714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841714"/>
  </w:style>
  <w:style w:type="character" w:customStyle="1" w:styleId="SaudaoChar">
    <w:name w:val="Saudação Char"/>
    <w:basedOn w:val="Fontepargpadro"/>
    <w:link w:val="Saudao"/>
    <w:uiPriority w:val="99"/>
    <w:semiHidden/>
    <w:rsid w:val="00841714"/>
  </w:style>
  <w:style w:type="paragraph" w:styleId="Assinatura">
    <w:name w:val="Signature"/>
    <w:basedOn w:val="Normal"/>
    <w:link w:val="Assinatura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841714"/>
  </w:style>
  <w:style w:type="character" w:styleId="Forte">
    <w:name w:val="Strong"/>
    <w:basedOn w:val="Fontepargpadro"/>
    <w:uiPriority w:val="22"/>
    <w:unhideWhenUsed/>
    <w:qFormat/>
    <w:rsid w:val="00841714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fico">
    <w:name w:val="Gráfico"/>
    <w:basedOn w:val="Normal"/>
    <w:next w:val="Ttulo3"/>
    <w:link w:val="Caracteredegrfico"/>
    <w:uiPriority w:val="10"/>
    <w:qFormat/>
    <w:rsid w:val="00C420C8"/>
    <w:pPr>
      <w:spacing w:before="320" w:after="80"/>
    </w:pPr>
  </w:style>
  <w:style w:type="character" w:customStyle="1" w:styleId="Caracteredegrfico">
    <w:name w:val="Caractere de gráfico"/>
    <w:basedOn w:val="Fontepargpadro"/>
    <w:link w:val="Grfico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a-PC\AppData\Roaming\Microsoft\Templates\Curr&#237;culo%20criativo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DBA46DFF62459BA066ECB1A031C8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E8FA7-8F38-412D-B53A-79232C154511}"/>
      </w:docPartPr>
      <w:docPartBody>
        <w:p w:rsidR="00000000" w:rsidRDefault="00283510">
          <w:pPr>
            <w:pStyle w:val="0CDBA46DFF62459BA066ECB1A031C854"/>
          </w:pPr>
          <w:r w:rsidRPr="009F470A">
            <w:rPr>
              <w:lang w:bidi="pt-BR"/>
            </w:rPr>
            <w:t>Objetivo</w:t>
          </w:r>
        </w:p>
      </w:docPartBody>
    </w:docPart>
    <w:docPart>
      <w:docPartPr>
        <w:name w:val="D5A38DFB76AB4521BDC7F1C16FA649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454246-FE89-494E-848D-28D20373B560}"/>
      </w:docPartPr>
      <w:docPartBody>
        <w:p w:rsidR="00000000" w:rsidRDefault="00283510">
          <w:pPr>
            <w:pStyle w:val="D5A38DFB76AB4521BDC7F1C16FA64946"/>
          </w:pPr>
          <w:r w:rsidRPr="009F470A">
            <w:rPr>
              <w:lang w:bidi="pt-BR"/>
            </w:rPr>
            <w:t>Habilidades</w:t>
          </w:r>
        </w:p>
      </w:docPartBody>
    </w:docPart>
    <w:docPart>
      <w:docPartPr>
        <w:name w:val="FD957748B074491288DB76AFE0EC7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41DFA-E0B2-4C1B-A8D9-0F795F2B932A}"/>
      </w:docPartPr>
      <w:docPartBody>
        <w:p w:rsidR="00000000" w:rsidRDefault="00283510">
          <w:pPr>
            <w:pStyle w:val="FD957748B074491288DB76AFE0EC7DFB"/>
          </w:pPr>
          <w:r w:rsidRPr="009F470A">
            <w:rPr>
              <w:lang w:bidi="pt-BR"/>
            </w:rPr>
            <w:t>Experiência</w:t>
          </w:r>
        </w:p>
      </w:docPartBody>
    </w:docPart>
    <w:docPart>
      <w:docPartPr>
        <w:name w:val="B053C628AC514B82B67B1752FE0F0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E790E-F66F-4FFA-B9F7-76DB460CB9D3}"/>
      </w:docPartPr>
      <w:docPartBody>
        <w:p w:rsidR="00000000" w:rsidRDefault="00283510">
          <w:pPr>
            <w:pStyle w:val="B053C628AC514B82B67B1752FE0F0348"/>
          </w:pPr>
          <w:r w:rsidRPr="009F470A">
            <w:rPr>
              <w:lang w:bidi="pt-BR"/>
            </w:rPr>
            <w:t>Cargo/Empresa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intro_book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10"/>
    <w:rsid w:val="0028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C6973199B514592A599B337E07532B5">
    <w:name w:val="0C6973199B514592A599B337E07532B5"/>
  </w:style>
  <w:style w:type="paragraph" w:customStyle="1" w:styleId="B4EDC3357E6F4C378AA5B6A5695D447D">
    <w:name w:val="B4EDC3357E6F4C378AA5B6A5695D447D"/>
  </w:style>
  <w:style w:type="paragraph" w:customStyle="1" w:styleId="FC9F9ADD3EAC4CF9B520046CE783F3BE">
    <w:name w:val="FC9F9ADD3EAC4CF9B520046CE783F3BE"/>
  </w:style>
  <w:style w:type="paragraph" w:customStyle="1" w:styleId="78A59BE95B9048B8BE22454C944186D4">
    <w:name w:val="78A59BE95B9048B8BE22454C944186D4"/>
  </w:style>
  <w:style w:type="paragraph" w:customStyle="1" w:styleId="5EBA9045DB434296BB96C362C6C7D863">
    <w:name w:val="5EBA9045DB434296BB96C362C6C7D863"/>
  </w:style>
  <w:style w:type="paragraph" w:customStyle="1" w:styleId="0CDBA46DFF62459BA066ECB1A031C854">
    <w:name w:val="0CDBA46DFF62459BA066ECB1A031C854"/>
  </w:style>
  <w:style w:type="paragraph" w:customStyle="1" w:styleId="345DFD00F22B407DA192319BAA1F646B">
    <w:name w:val="345DFD00F22B407DA192319BAA1F646B"/>
  </w:style>
  <w:style w:type="paragraph" w:customStyle="1" w:styleId="D5A38DFB76AB4521BDC7F1C16FA64946">
    <w:name w:val="D5A38DFB76AB4521BDC7F1C16FA64946"/>
  </w:style>
  <w:style w:type="paragraph" w:customStyle="1" w:styleId="EA877FC0A0FE4ACF8667C6FE81E3E08A">
    <w:name w:val="EA877FC0A0FE4ACF8667C6FE81E3E08A"/>
  </w:style>
  <w:style w:type="paragraph" w:customStyle="1" w:styleId="FD957748B074491288DB76AFE0EC7DFB">
    <w:name w:val="FD957748B074491288DB76AFE0EC7DFB"/>
  </w:style>
  <w:style w:type="paragraph" w:customStyle="1" w:styleId="B053C628AC514B82B67B1752FE0F0348">
    <w:name w:val="B053C628AC514B82B67B1752FE0F0348"/>
  </w:style>
  <w:style w:type="paragraph" w:customStyle="1" w:styleId="3A4CCEA260684E35863E13B7388F497E">
    <w:name w:val="3A4CCEA260684E35863E13B7388F497E"/>
  </w:style>
  <w:style w:type="paragraph" w:customStyle="1" w:styleId="FD989DD31BBE41EB86556D38CC380C97">
    <w:name w:val="FD989DD31BBE41EB86556D38CC380C97"/>
  </w:style>
  <w:style w:type="paragraph" w:customStyle="1" w:styleId="C0DD75B6BF8246F58EBC82EEC415538F">
    <w:name w:val="C0DD75B6BF8246F58EBC82EEC415538F"/>
  </w:style>
  <w:style w:type="paragraph" w:customStyle="1" w:styleId="C25E2208ECDC4C1A81D14BCAD0F02A49">
    <w:name w:val="C25E2208ECDC4C1A81D14BCAD0F02A49"/>
  </w:style>
  <w:style w:type="paragraph" w:customStyle="1" w:styleId="472372FA0E614506AE350AE949EC2AAA">
    <w:name w:val="472372FA0E614506AE350AE949EC2AAA"/>
  </w:style>
  <w:style w:type="paragraph" w:customStyle="1" w:styleId="9111046B88EB4F5FB9332DAEBBE5E178">
    <w:name w:val="9111046B88EB4F5FB9332DAEBBE5E178"/>
  </w:style>
  <w:style w:type="paragraph" w:customStyle="1" w:styleId="DABD7071C7174A8DB17732BF690D87FF">
    <w:name w:val="DABD7071C7174A8DB17732BF690D87FF"/>
  </w:style>
  <w:style w:type="paragraph" w:customStyle="1" w:styleId="AD7D740470914E51B331D1C7BE911FC0">
    <w:name w:val="AD7D740470914E51B331D1C7BE911FC0"/>
  </w:style>
  <w:style w:type="paragraph" w:customStyle="1" w:styleId="ED79DA3DCB4C49FCAD998939F541D5DA">
    <w:name w:val="ED79DA3DCB4C49FCAD998939F541D5DA"/>
  </w:style>
  <w:style w:type="paragraph" w:customStyle="1" w:styleId="1C049F96EB3C4B9F942C1D7196295A1E">
    <w:name w:val="1C049F96EB3C4B9F942C1D7196295A1E"/>
  </w:style>
  <w:style w:type="paragraph" w:customStyle="1" w:styleId="6BD2567F7140499F8704C0BE1D2E0218">
    <w:name w:val="6BD2567F7140499F8704C0BE1D2E0218"/>
  </w:style>
  <w:style w:type="paragraph" w:customStyle="1" w:styleId="EF88190ECE3F4F2C836210359433B662">
    <w:name w:val="EF88190ECE3F4F2C836210359433B662"/>
  </w:style>
  <w:style w:type="paragraph" w:customStyle="1" w:styleId="850619D5531442A1AE99E3BE472441A7">
    <w:name w:val="850619D5531442A1AE99E3BE4724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criativo, elaborado pela MOO</Template>
  <TotalTime>18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Bruna-PC</dc:creator>
  <cp:keywords/>
  <dc:description/>
  <cp:lastModifiedBy>Bruna-PC</cp:lastModifiedBy>
  <cp:revision>1</cp:revision>
  <dcterms:created xsi:type="dcterms:W3CDTF">2019-10-05T09:53:00Z</dcterms:created>
  <dcterms:modified xsi:type="dcterms:W3CDTF">2019-10-05T10:11:00Z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