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70" w:rsidRPr="00C40D75" w:rsidRDefault="00FC7875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4210A7704FB54E8F8927E128FE12625D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A9738E">
            <w:t>Rua Dilmo Prá, 275</w:t>
          </w:r>
        </w:sdtContent>
      </w:sdt>
    </w:p>
    <w:sdt>
      <w:sdtPr>
        <w:alias w:val="Categoria"/>
        <w:tag w:val=""/>
        <w:id w:val="1543715586"/>
        <w:placeholder>
          <w:docPart w:val="F957FC924316463D970027FB4FAE6E5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A9738E">
          <w:pPr>
            <w:pStyle w:val="Informaesdocontato"/>
          </w:pPr>
          <w:r>
            <w:t>Braço do Norte, SC – 88750-000</w:t>
          </w:r>
        </w:p>
      </w:sdtContent>
    </w:sdt>
    <w:p w:rsidR="00886970" w:rsidRPr="00C40D75" w:rsidRDefault="00FC7875">
      <w:pPr>
        <w:pStyle w:val="Informaesdocontato"/>
      </w:pPr>
      <w:sdt>
        <w:sdtPr>
          <w:alias w:val="Telefone"/>
          <w:tag w:val="Telefone"/>
          <w:id w:val="599758962"/>
          <w:placeholder>
            <w:docPart w:val="D42B82C18F7E4D819C1356958D050CF5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A9738E">
            <w:t>Fone: (48) 99956 5265</w:t>
          </w:r>
        </w:sdtContent>
      </w:sdt>
    </w:p>
    <w:sdt>
      <w:sdtPr>
        <w:alias w:val="Site"/>
        <w:tag w:val="Site"/>
        <w:id w:val="48967594"/>
        <w:placeholder>
          <w:docPart w:val="25040358D7B14C2AB5E2281BF72867B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886970" w:rsidRDefault="00A9738E" w:rsidP="00A9738E">
          <w:pPr>
            <w:pStyle w:val="Informaesdocontato"/>
            <w:jc w:val="center"/>
          </w:pPr>
          <w:r>
            <w:t xml:space="preserve"> </w:t>
          </w:r>
        </w:p>
      </w:sdtContent>
    </w:sdt>
    <w:sdt>
      <w:sdtPr>
        <w:rPr>
          <w:rStyle w:val="nfase"/>
        </w:rPr>
        <w:alias w:val="Email"/>
        <w:tag w:val=""/>
        <w:id w:val="1889536063"/>
        <w:placeholder>
          <w:docPart w:val="2267358577D0485881BD9A6705EF6FB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Default="00A9738E">
          <w:pPr>
            <w:pStyle w:val="Informaesdocontato"/>
            <w:rPr>
              <w:rStyle w:val="nfase"/>
            </w:rPr>
          </w:pPr>
          <w:r>
            <w:rPr>
              <w:rStyle w:val="nfase"/>
            </w:rPr>
            <w:t>E-mail: ariana.justina02@gmail.com</w:t>
          </w:r>
        </w:p>
      </w:sdtContent>
    </w:sdt>
    <w:p w:rsidR="00886970" w:rsidRDefault="00FC7875">
      <w:pPr>
        <w:pStyle w:val="Nome"/>
      </w:pPr>
      <w:sdt>
        <w:sdtPr>
          <w:alias w:val="Seu nome"/>
          <w:tag w:val=""/>
          <w:id w:val="1197042864"/>
          <w:placeholder>
            <w:docPart w:val="1F4630A1DEBC403CAC33B19DB7E3F9E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9738E">
            <w:t>Ariana dela justina Pinter</w:t>
          </w:r>
        </w:sdtContent>
      </w:sdt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58"/>
        <w:gridCol w:w="450"/>
        <w:gridCol w:w="7599"/>
      </w:tblGrid>
      <w:tr w:rsidR="00886970" w:rsidRPr="00930666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886970" w:rsidRPr="00C40D75" w:rsidRDefault="00A9738E" w:rsidP="001D2745">
            <w:pPr>
              <w:pStyle w:val="Textodocurrculo"/>
              <w:tabs>
                <w:tab w:val="left" w:pos="7106"/>
              </w:tabs>
              <w:ind w:right="724"/>
            </w:pPr>
            <w:r>
              <w:t xml:space="preserve">Trabalhar na área </w:t>
            </w:r>
            <w:r w:rsidR="001D2745">
              <w:t>administrativa</w:t>
            </w:r>
            <w:r>
              <w:t xml:space="preserve"> colocando em prática meus conhecimentos e habilidades e colaborar com equipes de trabalho, visando o crescimento da organização bem como meu desenvolvimento pessoal e profissional.</w:t>
            </w:r>
          </w:p>
        </w:tc>
      </w:tr>
      <w:tr w:rsidR="00886970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886970" w:rsidRDefault="00220113" w:rsidP="00220113">
            <w:pPr>
              <w:pStyle w:val="Textodocurrculo"/>
            </w:pPr>
            <w:r>
              <w:t>Dedicação</w:t>
            </w:r>
            <w:r w:rsidR="009A3E3C">
              <w:t>, flexibilidade, iniciativa, empatia,</w:t>
            </w:r>
            <w:r>
              <w:t xml:space="preserve"> foco,</w:t>
            </w:r>
            <w:r w:rsidR="001D2745">
              <w:t xml:space="preserve"> responsabilidade,</w:t>
            </w:r>
            <w:r w:rsidR="009A3E3C">
              <w:t xml:space="preserve"> trabalho em equipe, ética, capacidade de liderança.</w:t>
            </w:r>
            <w:bookmarkStart w:id="0" w:name="_GoBack"/>
            <w:bookmarkEnd w:id="0"/>
          </w:p>
        </w:tc>
      </w:tr>
      <w:tr w:rsidR="00886970" w:rsidRPr="00930666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65C068C1D5754D72B28A097653F6285B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825F8D22E9814C46977BAD3CCD7BFFC2"/>
                          </w:placeholder>
                        </w:sdtPr>
                        <w:sdtEndPr/>
                        <w:sdtContent>
                          <w:p w:rsidR="00886970" w:rsidRPr="00C40D75" w:rsidRDefault="009A3E3C">
                            <w:pPr>
                              <w:pStyle w:val="ttulo2"/>
                            </w:pPr>
                            <w:r>
                              <w:t>Analista de faturamento</w:t>
                            </w:r>
                            <w:r w:rsidR="00D4000C">
                              <w:t>/logistica – Áurea alimentos</w:t>
                            </w:r>
                          </w:p>
                          <w:p w:rsidR="00886970" w:rsidRPr="00C40D75" w:rsidRDefault="009A3E3C">
                            <w:pPr>
                              <w:pStyle w:val="Textodocurrculo"/>
                            </w:pPr>
                            <w:r>
                              <w:t xml:space="preserve">De </w:t>
                            </w:r>
                            <w:r w:rsidR="00D4000C">
                              <w:t>março</w:t>
                            </w:r>
                            <w:r>
                              <w:t xml:space="preserve">/2013 até </w:t>
                            </w:r>
                            <w:r w:rsidR="00D4000C">
                              <w:t>abril</w:t>
                            </w:r>
                            <w:r>
                              <w:t>/2019</w:t>
                            </w:r>
                          </w:p>
                          <w:p w:rsidR="00886970" w:rsidRPr="00C40D75" w:rsidRDefault="00D4000C">
                            <w:r>
                              <w:t>Iniciei o trabalho como faturista e aos poucos fui crescendo e g</w:t>
                            </w:r>
                            <w:r w:rsidR="0058782B">
                              <w:t xml:space="preserve">anhando espaço, até chegar ao cargo de </w:t>
                            </w:r>
                            <w:r>
                              <w:t xml:space="preserve">analista e assim assumir responsabilidades maiores como a tomada de decisões inerentes ao setor e liderar a equipe.  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825F8D22E9814C46977BAD3CCD7BFFC2"/>
                  </w:placeholder>
                  <w15:appearance w15:val="hidden"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476026442"/>
                          <w:placeholder>
                            <w:docPart w:val="65C068C1D5754D72B28A097653F6285B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1996447443"/>
                              <w15:repeatingSection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14:ligatures w14:val="none"/>
                                  </w:rPr>
                                  <w:id w:val="539404615"/>
                                  <w:placeholder>
                                    <w:docPart w:val="65C068C1D5754D72B28A097653F6285B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p w:rsidR="00886970" w:rsidRPr="00C40D75" w:rsidRDefault="00D4000C">
                                    <w:pPr>
                                      <w:pStyle w:val="ttulo2"/>
                                    </w:pPr>
                                    <w:r>
                                      <w:t>Analista financeira – nova era engenharia e construção</w:t>
                                    </w:r>
                                  </w:p>
                                  <w:p w:rsidR="00886970" w:rsidRPr="00C40D75" w:rsidRDefault="00D4000C">
                                    <w:pPr>
                                      <w:pStyle w:val="Textodocurrculo"/>
                                    </w:pPr>
                                    <w:r>
                                      <w:t>De abril/2019 até hoje</w:t>
                                    </w:r>
                                  </w:p>
                                  <w:p w:rsidR="00886970" w:rsidRPr="00C40D75" w:rsidRDefault="00607AB1" w:rsidP="00607AB1">
                                    <w:r>
                                      <w:t xml:space="preserve">Realizo o planejamento financeiro da empresa, acompanhando recebimentos e pagamentos, analisando fluxo de caixa bem como elaborando projeções de faturamento a fim de identificar melhorias no desempenho econômico </w:t>
                                    </w:r>
                                    <w:r w:rsidR="000F45DA">
                                      <w:t>financeiro da empr</w:t>
                                    </w:r>
                                    <w:r>
                                      <w:t>esa.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825F8D22E9814C46977BAD3CCD7BFFC2"/>
                  </w:placeholder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65C068C1D5754D72B28A097653F6285B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Pr="00C40D75" w:rsidRDefault="00607AB1">
                            <w:pPr>
                              <w:pStyle w:val="ttulo2"/>
                            </w:pPr>
                            <w:r>
                              <w:t>Universidade do sul de santa catarina (unisul) – tubarão - matemática</w:t>
                            </w:r>
                          </w:p>
                          <w:p w:rsidR="00607AB1" w:rsidRPr="00C40D75" w:rsidRDefault="00607AB1" w:rsidP="00607AB1">
                            <w:r>
                              <w:t>De 2009 até 2012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636453539"/>
                          <w:placeholder>
                            <w:docPart w:val="43767E61BEDB48D1A60DB354CCC926BF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607AB1" w:rsidRPr="00C40D75" w:rsidRDefault="00607AB1">
                            <w:pPr>
                              <w:pStyle w:val="ttulo2"/>
                            </w:pPr>
                            <w:r>
                              <w:t>faculdade internacional signorelli – pós graduação – matemática, ciencias exatas e da terra.</w:t>
                            </w:r>
                          </w:p>
                          <w:p w:rsidR="00607AB1" w:rsidRPr="00C40D75" w:rsidRDefault="00607AB1" w:rsidP="00607AB1">
                            <w:r>
                              <w:t>2013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1766536883"/>
                          <w:placeholder>
                            <w:docPart w:val="1BB52592A4A04444BA4044728511B594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607AB1" w:rsidRPr="00C40D75" w:rsidRDefault="00607AB1">
                            <w:pPr>
                              <w:pStyle w:val="ttulo2"/>
                            </w:pPr>
                            <w:r>
                              <w:t>microlins formação profissional</w:t>
                            </w:r>
                            <w:r w:rsidR="000F45DA">
                              <w:t xml:space="preserve"> – braço do norte – rotinas administrativas e informática</w:t>
                            </w:r>
                          </w:p>
                          <w:p w:rsidR="00886970" w:rsidRPr="00C40D75" w:rsidRDefault="000F45DA" w:rsidP="00607AB1">
                            <w:r>
                              <w:t>De 2007 até 2008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>
        <w:tc>
          <w:tcPr>
            <w:tcW w:w="1778" w:type="dxa"/>
          </w:tcPr>
          <w:p w:rsidR="00886970" w:rsidRDefault="00886970">
            <w:pPr>
              <w:pStyle w:val="ttulo1"/>
            </w:pP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886970" w:rsidRPr="00C40D75" w:rsidRDefault="00886970">
            <w:pPr>
              <w:pStyle w:val="Textodocurrculo"/>
            </w:pPr>
          </w:p>
        </w:tc>
      </w:tr>
      <w:tr w:rsidR="00886970">
        <w:tc>
          <w:tcPr>
            <w:tcW w:w="1778" w:type="dxa"/>
          </w:tcPr>
          <w:p w:rsidR="00886970" w:rsidRDefault="00886970">
            <w:pPr>
              <w:pStyle w:val="ttulo1"/>
            </w:pP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886970" w:rsidRDefault="00886970">
            <w:pPr>
              <w:pStyle w:val="Textodocurrculo"/>
            </w:pPr>
          </w:p>
        </w:tc>
      </w:tr>
      <w:tr w:rsidR="00886970">
        <w:tc>
          <w:tcPr>
            <w:tcW w:w="1778" w:type="dxa"/>
          </w:tcPr>
          <w:p w:rsidR="00886970" w:rsidRDefault="00886970">
            <w:pPr>
              <w:pStyle w:val="ttulo1"/>
            </w:pP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886970" w:rsidRDefault="00886970"/>
        </w:tc>
      </w:tr>
    </w:tbl>
    <w:p w:rsidR="00886970" w:rsidRDefault="00886970" w:rsidP="00A91BF9"/>
    <w:sectPr w:rsidR="00886970" w:rsidSect="004B7B2E">
      <w:footerReference w:type="default" r:id="rId9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875" w:rsidRDefault="00FC7875">
      <w:pPr>
        <w:spacing w:before="0" w:after="0" w:line="240" w:lineRule="auto"/>
      </w:pPr>
      <w:r>
        <w:separator/>
      </w:r>
    </w:p>
  </w:endnote>
  <w:endnote w:type="continuationSeparator" w:id="0">
    <w:p w:rsidR="00FC7875" w:rsidRDefault="00FC78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93066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875" w:rsidRDefault="00FC7875">
      <w:pPr>
        <w:spacing w:before="0" w:after="0" w:line="240" w:lineRule="auto"/>
      </w:pPr>
      <w:r>
        <w:separator/>
      </w:r>
    </w:p>
  </w:footnote>
  <w:footnote w:type="continuationSeparator" w:id="0">
    <w:p w:rsidR="00FC7875" w:rsidRDefault="00FC787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E"/>
    <w:rsid w:val="000302D8"/>
    <w:rsid w:val="000B4A25"/>
    <w:rsid w:val="000F45DA"/>
    <w:rsid w:val="001D2745"/>
    <w:rsid w:val="00220113"/>
    <w:rsid w:val="003F4AE1"/>
    <w:rsid w:val="004B7B2E"/>
    <w:rsid w:val="0058782B"/>
    <w:rsid w:val="00607AB1"/>
    <w:rsid w:val="0077601E"/>
    <w:rsid w:val="00875288"/>
    <w:rsid w:val="00886970"/>
    <w:rsid w:val="00930666"/>
    <w:rsid w:val="009A3E3C"/>
    <w:rsid w:val="009E7FF4"/>
    <w:rsid w:val="00A1552A"/>
    <w:rsid w:val="00A44E54"/>
    <w:rsid w:val="00A90C06"/>
    <w:rsid w:val="00A91BF9"/>
    <w:rsid w:val="00A9738E"/>
    <w:rsid w:val="00C40D75"/>
    <w:rsid w:val="00D4000C"/>
    <w:rsid w:val="00DF203C"/>
    <w:rsid w:val="00F531ED"/>
    <w:rsid w:val="00FC5760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711799-CDAC-481B-9A3D-F16B6B5E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na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10A7704FB54E8F8927E128FE1262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71C6A-8810-4A9B-8613-B5FBEE9332BB}"/>
      </w:docPartPr>
      <w:docPartBody>
        <w:p w:rsidR="00CF689C" w:rsidRDefault="00487B53">
          <w:pPr>
            <w:pStyle w:val="4210A7704FB54E8F8927E128FE12625D"/>
          </w:pPr>
          <w:r>
            <w:t>[Endereço]</w:t>
          </w:r>
        </w:p>
      </w:docPartBody>
    </w:docPart>
    <w:docPart>
      <w:docPartPr>
        <w:name w:val="F957FC924316463D970027FB4FAE6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24D3B0-E376-4F7A-944B-59FC11989517}"/>
      </w:docPartPr>
      <w:docPartBody>
        <w:p w:rsidR="00CF689C" w:rsidRDefault="00487B53">
          <w:pPr>
            <w:pStyle w:val="F957FC924316463D970027FB4FAE6E51"/>
          </w:pPr>
          <w:r>
            <w:t>[Cidade, Estado CEP]</w:t>
          </w:r>
        </w:p>
      </w:docPartBody>
    </w:docPart>
    <w:docPart>
      <w:docPartPr>
        <w:name w:val="D42B82C18F7E4D819C1356958D050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49FBD4-6028-4438-A9FF-F34FFD646324}"/>
      </w:docPartPr>
      <w:docPartBody>
        <w:p w:rsidR="00CF689C" w:rsidRDefault="00487B53">
          <w:pPr>
            <w:pStyle w:val="D42B82C18F7E4D819C1356958D050CF5"/>
          </w:pPr>
          <w:r>
            <w:t>[Telefone]</w:t>
          </w:r>
        </w:p>
      </w:docPartBody>
    </w:docPart>
    <w:docPart>
      <w:docPartPr>
        <w:name w:val="25040358D7B14C2AB5E2281BF72867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D0AD2A-46A4-4BFD-ACDB-52F86B0DCBD1}"/>
      </w:docPartPr>
      <w:docPartBody>
        <w:p w:rsidR="00CF689C" w:rsidRDefault="00487B53">
          <w:pPr>
            <w:pStyle w:val="25040358D7B14C2AB5E2281BF72867BD"/>
          </w:pPr>
          <w:r>
            <w:t>[Site]</w:t>
          </w:r>
        </w:p>
      </w:docPartBody>
    </w:docPart>
    <w:docPart>
      <w:docPartPr>
        <w:name w:val="2267358577D0485881BD9A6705EF6F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656F5B-89E3-456E-B5A6-6014F7B2F08B}"/>
      </w:docPartPr>
      <w:docPartBody>
        <w:p w:rsidR="00CF689C" w:rsidRDefault="00487B53">
          <w:pPr>
            <w:pStyle w:val="2267358577D0485881BD9A6705EF6FB5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1F4630A1DEBC403CAC33B19DB7E3F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7CD0F-A231-4762-87D2-74C4BFCCC87C}"/>
      </w:docPartPr>
      <w:docPartBody>
        <w:p w:rsidR="00CF689C" w:rsidRDefault="00487B53">
          <w:pPr>
            <w:pStyle w:val="1F4630A1DEBC403CAC33B19DB7E3F9E6"/>
          </w:pPr>
          <w:r>
            <w:t>[Seu Nome]</w:t>
          </w:r>
        </w:p>
      </w:docPartBody>
    </w:docPart>
    <w:docPart>
      <w:docPartPr>
        <w:name w:val="65C068C1D5754D72B28A097653F62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436525-A24F-4F03-A996-EEF4C2AF26B8}"/>
      </w:docPartPr>
      <w:docPartBody>
        <w:p w:rsidR="00CF689C" w:rsidRDefault="00487B53">
          <w:pPr>
            <w:pStyle w:val="65C068C1D5754D72B28A097653F6285B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25F8D22E9814C46977BAD3CCD7BFF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49840-B7E2-4B9D-880A-027373B4BF04}"/>
      </w:docPartPr>
      <w:docPartBody>
        <w:p w:rsidR="00CF689C" w:rsidRDefault="00487B53">
          <w:pPr>
            <w:pStyle w:val="825F8D22E9814C46977BAD3CCD7BFFC2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43767E61BEDB48D1A60DB354CCC92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2B697-25B8-45EC-B042-856FF5B7F1CB}"/>
      </w:docPartPr>
      <w:docPartBody>
        <w:p w:rsidR="00CF689C" w:rsidRDefault="00AE3C71" w:rsidP="00AE3C71">
          <w:pPr>
            <w:pStyle w:val="43767E61BEDB48D1A60DB354CCC926BF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BB52592A4A04444BA4044728511B5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4EE9D-4E0E-4C2B-847E-AD7298F14AD0}"/>
      </w:docPartPr>
      <w:docPartBody>
        <w:p w:rsidR="00CF689C" w:rsidRDefault="00AE3C71" w:rsidP="00AE3C71">
          <w:pPr>
            <w:pStyle w:val="1BB52592A4A04444BA4044728511B594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71"/>
    <w:rsid w:val="000C63F6"/>
    <w:rsid w:val="0013165F"/>
    <w:rsid w:val="00487B53"/>
    <w:rsid w:val="004B7F29"/>
    <w:rsid w:val="00AE3C71"/>
    <w:rsid w:val="00C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210A7704FB54E8F8927E128FE12625D">
    <w:name w:val="4210A7704FB54E8F8927E128FE12625D"/>
  </w:style>
  <w:style w:type="paragraph" w:customStyle="1" w:styleId="F957FC924316463D970027FB4FAE6E51">
    <w:name w:val="F957FC924316463D970027FB4FAE6E51"/>
  </w:style>
  <w:style w:type="paragraph" w:customStyle="1" w:styleId="D42B82C18F7E4D819C1356958D050CF5">
    <w:name w:val="D42B82C18F7E4D819C1356958D050CF5"/>
  </w:style>
  <w:style w:type="paragraph" w:customStyle="1" w:styleId="25040358D7B14C2AB5E2281BF72867BD">
    <w:name w:val="25040358D7B14C2AB5E2281BF72867BD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2267358577D0485881BD9A6705EF6FB5">
    <w:name w:val="2267358577D0485881BD9A6705EF6FB5"/>
  </w:style>
  <w:style w:type="paragraph" w:customStyle="1" w:styleId="1F4630A1DEBC403CAC33B19DB7E3F9E6">
    <w:name w:val="1F4630A1DEBC403CAC33B19DB7E3F9E6"/>
  </w:style>
  <w:style w:type="paragraph" w:customStyle="1" w:styleId="084449F0E00C45C29590786CC9B10A68">
    <w:name w:val="084449F0E00C45C29590786CC9B10A68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E0FAADCF96644B09356152F88CB89B3">
    <w:name w:val="AE0FAADCF96644B09356152F88CB89B3"/>
  </w:style>
  <w:style w:type="character" w:styleId="TextodoEspaoReservado">
    <w:name w:val="Placeholder Text"/>
    <w:basedOn w:val="Fontepargpadro"/>
    <w:uiPriority w:val="99"/>
    <w:semiHidden/>
    <w:rsid w:val="00AE3C71"/>
    <w:rPr>
      <w:color w:val="808080"/>
    </w:rPr>
  </w:style>
  <w:style w:type="paragraph" w:customStyle="1" w:styleId="65C068C1D5754D72B28A097653F6285B">
    <w:name w:val="65C068C1D5754D72B28A097653F6285B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825F8D22E9814C46977BAD3CCD7BFFC2">
    <w:name w:val="825F8D22E9814C46977BAD3CCD7BFFC2"/>
  </w:style>
  <w:style w:type="paragraph" w:customStyle="1" w:styleId="A69822949A244F20B3FBF86CCEB7FBED">
    <w:name w:val="A69822949A244F20B3FBF86CCEB7FBED"/>
  </w:style>
  <w:style w:type="paragraph" w:customStyle="1" w:styleId="B35CD03842FA46659A5D2C99ACECA1F0">
    <w:name w:val="B35CD03842FA46659A5D2C99ACECA1F0"/>
  </w:style>
  <w:style w:type="paragraph" w:customStyle="1" w:styleId="ED512BFF1F4348D9BFFD3A0B8C558B22">
    <w:name w:val="ED512BFF1F4348D9BFFD3A0B8C558B22"/>
  </w:style>
  <w:style w:type="paragraph" w:customStyle="1" w:styleId="6AC94A20708144C68E2CEB0A503A0DED">
    <w:name w:val="6AC94A20708144C68E2CEB0A503A0DED"/>
  </w:style>
  <w:style w:type="paragraph" w:customStyle="1" w:styleId="AC5F3E8878854F47A7597F1EFA10530C">
    <w:name w:val="AC5F3E8878854F47A7597F1EFA10530C"/>
  </w:style>
  <w:style w:type="paragraph" w:customStyle="1" w:styleId="9AA4DB4D8BC44540B49AF371EF9FF0E1">
    <w:name w:val="9AA4DB4D8BC44540B49AF371EF9FF0E1"/>
  </w:style>
  <w:style w:type="paragraph" w:customStyle="1" w:styleId="17CCC8801F144170B0905250E25B1FEF">
    <w:name w:val="17CCC8801F144170B0905250E25B1FEF"/>
  </w:style>
  <w:style w:type="paragraph" w:customStyle="1" w:styleId="0016DE82AF6F48A3B29094E2B4A56EF8">
    <w:name w:val="0016DE82AF6F48A3B29094E2B4A56EF8"/>
  </w:style>
  <w:style w:type="paragraph" w:customStyle="1" w:styleId="26A57BE8B2D34B7F83A7029F968922DF">
    <w:name w:val="26A57BE8B2D34B7F83A7029F968922DF"/>
  </w:style>
  <w:style w:type="paragraph" w:customStyle="1" w:styleId="486938AA4D6546CBBF6C53BA501D339C">
    <w:name w:val="486938AA4D6546CBBF6C53BA501D339C"/>
  </w:style>
  <w:style w:type="paragraph" w:customStyle="1" w:styleId="43767E61BEDB48D1A60DB354CCC926BF">
    <w:name w:val="43767E61BEDB48D1A60DB354CCC926BF"/>
    <w:rsid w:val="00AE3C71"/>
  </w:style>
  <w:style w:type="paragraph" w:customStyle="1" w:styleId="1BB52592A4A04444BA4044728511B594">
    <w:name w:val="1BB52592A4A04444BA4044728511B594"/>
    <w:rsid w:val="00AE3C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Rua Dilmo Prá, 275</CompanyAddress>
  <CompanyPhone>Fone: (48) 99956 5265</CompanyPhone>
  <CompanyFax/>
  <CompanyEmail>E-mail: ariana.justina02@gmail.com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46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 dela justina Pinter</dc:creator>
  <cp:keywords> </cp:keywords>
  <cp:lastModifiedBy>Ariana Dela justina</cp:lastModifiedBy>
  <cp:revision>4</cp:revision>
  <dcterms:created xsi:type="dcterms:W3CDTF">2019-11-07T12:15:00Z</dcterms:created>
  <dcterms:modified xsi:type="dcterms:W3CDTF">2019-11-19T17:06:00Z</dcterms:modified>
  <cp:category>Braço do Norte, SC – 88750-000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