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67A" w:rsidRDefault="00023F46" w:rsidP="00023F46">
      <w:pPr>
        <w:pStyle w:val="Informaesdecontatodoremetente"/>
        <w:rPr>
          <w:lang w:val="pt-BR"/>
        </w:rPr>
      </w:pPr>
      <w:r>
        <w:rPr>
          <w:lang w:val="pt-BR"/>
        </w:rPr>
        <w:t xml:space="preserve">          Currículo</w:t>
      </w:r>
    </w:p>
    <w:p w:rsidR="00023F46" w:rsidRDefault="00D373A9" w:rsidP="00023F46">
      <w:pPr>
        <w:pStyle w:val="Informaesdecontatodoremetente"/>
        <w:rPr>
          <w:lang w:val="pt-BR"/>
        </w:rPr>
      </w:pPr>
      <w:r>
        <w:rPr>
          <w:lang w:val="pt-BR"/>
        </w:rPr>
        <w:t xml:space="preserve">Ilson </w:t>
      </w:r>
      <w:proofErr w:type="spellStart"/>
      <w:r>
        <w:rPr>
          <w:lang w:val="pt-BR"/>
        </w:rPr>
        <w:t>Hereck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Kuntz</w:t>
      </w:r>
      <w:proofErr w:type="spellEnd"/>
    </w:p>
    <w:p w:rsidR="00D373A9" w:rsidRDefault="00D373A9" w:rsidP="00023F46">
      <w:pPr>
        <w:pStyle w:val="Informaesdecontatodoremetente"/>
        <w:rPr>
          <w:lang w:val="pt-BR"/>
        </w:rPr>
      </w:pPr>
      <w:proofErr w:type="spellStart"/>
      <w:r>
        <w:rPr>
          <w:lang w:val="pt-BR"/>
        </w:rPr>
        <w:t>Brasileiro,casado</w:t>
      </w:r>
      <w:proofErr w:type="spellEnd"/>
      <w:r>
        <w:rPr>
          <w:lang w:val="pt-BR"/>
        </w:rPr>
        <w:t xml:space="preserve">, </w:t>
      </w:r>
      <w:r w:rsidR="00C77E08">
        <w:rPr>
          <w:lang w:val="pt-BR"/>
        </w:rPr>
        <w:t>49 anos.</w:t>
      </w:r>
    </w:p>
    <w:p w:rsidR="00C77E08" w:rsidRDefault="00C77E08" w:rsidP="00023F46">
      <w:pPr>
        <w:pStyle w:val="Informaesdecontatodoremetente"/>
        <w:rPr>
          <w:lang w:val="pt-BR"/>
        </w:rPr>
      </w:pPr>
      <w:r>
        <w:rPr>
          <w:lang w:val="pt-BR"/>
        </w:rPr>
        <w:t>Endereço</w:t>
      </w:r>
      <w:r w:rsidR="00A02F69">
        <w:rPr>
          <w:lang w:val="pt-BR"/>
        </w:rPr>
        <w:t xml:space="preserve"> : rua Osasco 451 Valparaíso, Blumenau</w:t>
      </w:r>
      <w:r w:rsidR="003953B4">
        <w:rPr>
          <w:lang w:val="pt-BR"/>
        </w:rPr>
        <w:t>.</w:t>
      </w:r>
    </w:p>
    <w:p w:rsidR="003953B4" w:rsidRDefault="003953B4" w:rsidP="00023F46">
      <w:pPr>
        <w:pStyle w:val="Informaesdecontatodoremetente"/>
        <w:rPr>
          <w:lang w:val="pt-BR"/>
        </w:rPr>
      </w:pPr>
      <w:r>
        <w:rPr>
          <w:lang w:val="pt-BR"/>
        </w:rPr>
        <w:t>Fone (47) 99176-0148</w:t>
      </w:r>
    </w:p>
    <w:p w:rsidR="00C157A5" w:rsidRDefault="00C157A5" w:rsidP="00023F46">
      <w:pPr>
        <w:pStyle w:val="Informaesdecontatodoremetente"/>
        <w:rPr>
          <w:lang w:val="pt-BR"/>
        </w:rPr>
      </w:pPr>
      <w:hyperlink r:id="rId7" w:history="1">
        <w:r w:rsidRPr="009651A8">
          <w:rPr>
            <w:rStyle w:val="Hyperlink"/>
            <w:lang w:val="pt-BR"/>
          </w:rPr>
          <w:t>Ilsonh31@gmail.com</w:t>
        </w:r>
      </w:hyperlink>
    </w:p>
    <w:p w:rsidR="00C157A5" w:rsidRDefault="00C157A5" w:rsidP="00023F46">
      <w:pPr>
        <w:pStyle w:val="Informaesdecontatodoremetente"/>
        <w:rPr>
          <w:lang w:val="pt-BR"/>
        </w:rPr>
      </w:pPr>
    </w:p>
    <w:p w:rsidR="00C157A5" w:rsidRDefault="00C157A5" w:rsidP="00023F46">
      <w:pPr>
        <w:pStyle w:val="Informaesdecontatodoremetente"/>
        <w:rPr>
          <w:lang w:val="pt-BR"/>
        </w:rPr>
      </w:pPr>
      <w:r>
        <w:rPr>
          <w:lang w:val="pt-BR"/>
        </w:rPr>
        <w:t xml:space="preserve">Tenho interesse na vaga para representante comercial </w:t>
      </w:r>
      <w:r w:rsidR="007476E9">
        <w:rPr>
          <w:lang w:val="pt-BR"/>
        </w:rPr>
        <w:t xml:space="preserve">na região de </w:t>
      </w:r>
      <w:proofErr w:type="spellStart"/>
      <w:r w:rsidR="007476E9">
        <w:rPr>
          <w:lang w:val="pt-BR"/>
        </w:rPr>
        <w:t>Blumenau,ou</w:t>
      </w:r>
      <w:proofErr w:type="spellEnd"/>
      <w:r w:rsidR="007476E9">
        <w:rPr>
          <w:lang w:val="pt-BR"/>
        </w:rPr>
        <w:t xml:space="preserve"> Vale do Itajaí</w:t>
      </w:r>
      <w:r w:rsidR="007B42D7">
        <w:rPr>
          <w:lang w:val="pt-BR"/>
        </w:rPr>
        <w:t>.</w:t>
      </w:r>
    </w:p>
    <w:p w:rsidR="007803C5" w:rsidRDefault="007803C5" w:rsidP="00023F46">
      <w:pPr>
        <w:pStyle w:val="Informaesdecontatodoremetente"/>
        <w:rPr>
          <w:lang w:val="pt-BR"/>
        </w:rPr>
      </w:pPr>
    </w:p>
    <w:p w:rsidR="007B42D7" w:rsidRDefault="007B42D7" w:rsidP="00023F46">
      <w:pPr>
        <w:pStyle w:val="Informaesdecontatodoremetente"/>
        <w:rPr>
          <w:lang w:val="pt-BR"/>
        </w:rPr>
      </w:pPr>
      <w:r>
        <w:rPr>
          <w:lang w:val="pt-BR"/>
        </w:rPr>
        <w:t xml:space="preserve">Estas são algumas empresas do ramo </w:t>
      </w:r>
      <w:r w:rsidR="005D1736">
        <w:rPr>
          <w:lang w:val="pt-BR"/>
        </w:rPr>
        <w:t>comercial que</w:t>
      </w:r>
      <w:r w:rsidR="007803C5">
        <w:rPr>
          <w:lang w:val="pt-BR"/>
        </w:rPr>
        <w:t xml:space="preserve"> já trabalhei</w:t>
      </w:r>
      <w:r w:rsidR="005D1736">
        <w:rPr>
          <w:lang w:val="pt-BR"/>
        </w:rPr>
        <w:t>;</w:t>
      </w:r>
    </w:p>
    <w:p w:rsidR="005D1736" w:rsidRDefault="005D1736" w:rsidP="00023F46">
      <w:pPr>
        <w:pStyle w:val="Informaesdecontatodoremetente"/>
        <w:rPr>
          <w:lang w:val="pt-BR"/>
        </w:rPr>
      </w:pPr>
      <w:proofErr w:type="spellStart"/>
      <w:r>
        <w:rPr>
          <w:lang w:val="pt-BR"/>
        </w:rPr>
        <w:t>Dinardelli</w:t>
      </w:r>
      <w:proofErr w:type="spellEnd"/>
      <w:r>
        <w:rPr>
          <w:lang w:val="pt-BR"/>
        </w:rPr>
        <w:t xml:space="preserve"> distribuidora</w:t>
      </w:r>
      <w:r w:rsidR="00446661">
        <w:rPr>
          <w:lang w:val="pt-BR"/>
        </w:rPr>
        <w:t xml:space="preserve"> 1995 a 1998</w:t>
      </w:r>
    </w:p>
    <w:p w:rsidR="00446661" w:rsidRDefault="00131A22" w:rsidP="00023F46">
      <w:pPr>
        <w:pStyle w:val="Informaesdecontatodoremetente"/>
        <w:rPr>
          <w:lang w:val="pt-BR"/>
        </w:rPr>
      </w:pPr>
      <w:proofErr w:type="spellStart"/>
      <w:r>
        <w:rPr>
          <w:lang w:val="pt-BR"/>
        </w:rPr>
        <w:t>Bluniformes</w:t>
      </w:r>
      <w:proofErr w:type="spellEnd"/>
      <w:r>
        <w:rPr>
          <w:lang w:val="pt-BR"/>
        </w:rPr>
        <w:t xml:space="preserve"> uniformes profissionais 1998 a</w:t>
      </w:r>
      <w:r w:rsidR="00587FBB">
        <w:rPr>
          <w:lang w:val="pt-BR"/>
        </w:rPr>
        <w:t xml:space="preserve"> </w:t>
      </w:r>
      <w:r>
        <w:rPr>
          <w:lang w:val="pt-BR"/>
        </w:rPr>
        <w:t>2001</w:t>
      </w:r>
    </w:p>
    <w:p w:rsidR="00587FBB" w:rsidRDefault="00800DD5" w:rsidP="00023F46">
      <w:pPr>
        <w:pStyle w:val="Informaesdecontatodoremetente"/>
        <w:rPr>
          <w:lang w:val="pt-BR"/>
        </w:rPr>
      </w:pPr>
      <w:r>
        <w:rPr>
          <w:lang w:val="pt-BR"/>
        </w:rPr>
        <w:t xml:space="preserve">A Silva distribuidora </w:t>
      </w:r>
      <w:r w:rsidR="008817F9">
        <w:rPr>
          <w:lang w:val="pt-BR"/>
        </w:rPr>
        <w:t>2002 a 2004</w:t>
      </w:r>
    </w:p>
    <w:p w:rsidR="008817F9" w:rsidRDefault="003D15F7" w:rsidP="00023F46">
      <w:pPr>
        <w:pStyle w:val="Informaesdecontatodoremetente"/>
        <w:rPr>
          <w:lang w:val="pt-BR"/>
        </w:rPr>
      </w:pPr>
      <w:r>
        <w:rPr>
          <w:lang w:val="pt-BR"/>
        </w:rPr>
        <w:t>Garbra</w:t>
      </w:r>
      <w:r w:rsidR="005A7F4E">
        <w:rPr>
          <w:lang w:val="pt-BR"/>
        </w:rPr>
        <w:t xml:space="preserve"> </w:t>
      </w:r>
      <w:r w:rsidR="002A454A">
        <w:rPr>
          <w:lang w:val="pt-BR"/>
        </w:rPr>
        <w:t>Uniformes 2006 a 2013</w:t>
      </w:r>
      <w:r w:rsidR="00E564ED">
        <w:rPr>
          <w:lang w:val="pt-BR"/>
        </w:rPr>
        <w:t xml:space="preserve"> </w:t>
      </w:r>
    </w:p>
    <w:p w:rsidR="00283CAA" w:rsidRDefault="00283CAA" w:rsidP="00023F46">
      <w:pPr>
        <w:pStyle w:val="Informaesdecontatodoremetente"/>
        <w:rPr>
          <w:lang w:val="pt-BR"/>
        </w:rPr>
      </w:pPr>
      <w:r>
        <w:rPr>
          <w:lang w:val="pt-BR"/>
        </w:rPr>
        <w:t xml:space="preserve">Após este período, administrei </w:t>
      </w:r>
      <w:r w:rsidR="00F1263E">
        <w:rPr>
          <w:lang w:val="pt-BR"/>
        </w:rPr>
        <w:t xml:space="preserve">a </w:t>
      </w:r>
      <w:proofErr w:type="spellStart"/>
      <w:r w:rsidR="004F52CA">
        <w:rPr>
          <w:lang w:val="pt-BR"/>
        </w:rPr>
        <w:t>Arweg</w:t>
      </w:r>
      <w:proofErr w:type="spellEnd"/>
      <w:r w:rsidR="004F52CA">
        <w:rPr>
          <w:lang w:val="pt-BR"/>
        </w:rPr>
        <w:t xml:space="preserve"> Blumenau (</w:t>
      </w:r>
      <w:r w:rsidR="00BA3FAB">
        <w:rPr>
          <w:lang w:val="pt-BR"/>
        </w:rPr>
        <w:t>restaurante e lanchonete)</w:t>
      </w:r>
      <w:r w:rsidR="00E00C45">
        <w:rPr>
          <w:lang w:val="pt-BR"/>
        </w:rPr>
        <w:t xml:space="preserve"> até </w:t>
      </w:r>
      <w:r w:rsidR="00D65DA6">
        <w:rPr>
          <w:lang w:val="pt-BR"/>
        </w:rPr>
        <w:t>2017.</w:t>
      </w:r>
    </w:p>
    <w:p w:rsidR="00966237" w:rsidRDefault="00966237" w:rsidP="00023F46">
      <w:pPr>
        <w:pStyle w:val="Informaesdecontatodoremetente"/>
        <w:rPr>
          <w:lang w:val="pt-BR"/>
        </w:rPr>
      </w:pPr>
    </w:p>
    <w:p w:rsidR="00D65DA6" w:rsidRDefault="00174C14" w:rsidP="00023F46">
      <w:pPr>
        <w:pStyle w:val="Informaesdecontatodoremetente"/>
        <w:rPr>
          <w:lang w:val="pt-BR"/>
        </w:rPr>
      </w:pPr>
      <w:r>
        <w:rPr>
          <w:lang w:val="pt-BR"/>
        </w:rPr>
        <w:t xml:space="preserve">Possuo um automóvel em bom estado </w:t>
      </w:r>
      <w:r w:rsidR="003B50EE">
        <w:rPr>
          <w:lang w:val="pt-BR"/>
        </w:rPr>
        <w:t>(Parati)2009 no GNV</w:t>
      </w:r>
      <w:r w:rsidR="00966237">
        <w:rPr>
          <w:lang w:val="pt-BR"/>
        </w:rPr>
        <w:t>, e tenho bom conhecimento do varejo da região</w:t>
      </w:r>
      <w:r w:rsidR="00AC5B84">
        <w:rPr>
          <w:lang w:val="pt-BR"/>
        </w:rPr>
        <w:t>.</w:t>
      </w:r>
    </w:p>
    <w:p w:rsidR="001D5A0A" w:rsidRDefault="001D5A0A" w:rsidP="00023F46">
      <w:pPr>
        <w:pStyle w:val="Informaesdecontatodoremetente"/>
        <w:rPr>
          <w:lang w:val="pt-BR"/>
        </w:rPr>
      </w:pPr>
    </w:p>
    <w:p w:rsidR="005E5659" w:rsidRDefault="005E5659" w:rsidP="00023F46">
      <w:pPr>
        <w:pStyle w:val="Informaesdecontatodoremetente"/>
        <w:rPr>
          <w:lang w:val="pt-BR"/>
        </w:rPr>
      </w:pPr>
      <w:r>
        <w:rPr>
          <w:lang w:val="pt-BR"/>
        </w:rPr>
        <w:t xml:space="preserve">Ilson </w:t>
      </w:r>
      <w:proofErr w:type="spellStart"/>
      <w:r>
        <w:rPr>
          <w:lang w:val="pt-BR"/>
        </w:rPr>
        <w:t>Hereck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Kuntz</w:t>
      </w:r>
      <w:bookmarkStart w:id="0" w:name="_GoBack"/>
      <w:bookmarkEnd w:id="0"/>
      <w:proofErr w:type="spellEnd"/>
    </w:p>
    <w:p w:rsidR="003D2B09" w:rsidRDefault="001C0737" w:rsidP="00023F46">
      <w:pPr>
        <w:pStyle w:val="Informaesdecontatodoremetente"/>
      </w:pPr>
      <w:r>
        <w:rPr>
          <w:lang w:val="pt-BR"/>
        </w:rPr>
        <w:t xml:space="preserve">Blumenau, </w:t>
      </w:r>
      <w:r w:rsidR="001D5A0A">
        <w:rPr>
          <w:lang w:val="pt-BR"/>
        </w:rPr>
        <w:t>27 de janeiro de 2020.</w:t>
      </w:r>
    </w:p>
    <w:sectPr w:rsidR="003D2B09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D7B" w:rsidRDefault="00300D7B">
      <w:pPr>
        <w:spacing w:after="0" w:line="240" w:lineRule="auto"/>
      </w:pPr>
      <w:r>
        <w:separator/>
      </w:r>
    </w:p>
  </w:endnote>
  <w:endnote w:type="continuationSeparator" w:id="0">
    <w:p w:rsidR="00300D7B" w:rsidRDefault="0030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2272" w:rsidRDefault="00E5559C">
        <w:pPr>
          <w:pStyle w:val="Rodap"/>
        </w:pPr>
        <w:r>
          <w:rPr>
            <w:lang w:val="pt-BR" w:bidi="pt-BR"/>
          </w:rPr>
          <w:fldChar w:fldCharType="begin"/>
        </w:r>
        <w:r>
          <w:rPr>
            <w:lang w:val="pt-BR" w:bidi="pt-BR"/>
          </w:rPr>
          <w:instrText xml:space="preserve"> PAGE   \* MERGEFORMAT </w:instrText>
        </w:r>
        <w:r>
          <w:rPr>
            <w:lang w:val="pt-BR" w:bidi="pt-BR"/>
          </w:rPr>
          <w:fldChar w:fldCharType="separate"/>
        </w:r>
        <w:r w:rsidR="00BC467A">
          <w:rPr>
            <w:noProof/>
            <w:lang w:val="pt-BR" w:bidi="pt-BR"/>
          </w:rPr>
          <w:t>2</w:t>
        </w:r>
        <w:r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D7B" w:rsidRDefault="00300D7B">
      <w:pPr>
        <w:spacing w:after="0" w:line="240" w:lineRule="auto"/>
      </w:pPr>
      <w:r>
        <w:separator/>
      </w:r>
    </w:p>
  </w:footnote>
  <w:footnote w:type="continuationSeparator" w:id="0">
    <w:p w:rsidR="00300D7B" w:rsidRDefault="00300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272" w:rsidRDefault="00E5559C">
    <w:pPr>
      <w:pStyle w:val="Cabealho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upo 4" descr="Retângul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tângulo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tângulo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B29810F" id="Grupo 4" o:spid="_x0000_s1026" alt="Retângulos de tela de fundo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">
              <v:rect id="Retângulo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tângulo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272" w:rsidRDefault="00E5559C">
    <w:pPr>
      <w:pStyle w:val="Cabealho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upo 5" descr="Retângul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508072A" id="Grupo 5" o:spid="_x0000_s1026" alt="Retângul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D5782"/>
    <w:multiLevelType w:val="hybridMultilevel"/>
    <w:tmpl w:val="D98094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C2EF2"/>
    <w:rsid w:val="00023F46"/>
    <w:rsid w:val="00131A22"/>
    <w:rsid w:val="00174C14"/>
    <w:rsid w:val="00192B12"/>
    <w:rsid w:val="001C0737"/>
    <w:rsid w:val="001D5A0A"/>
    <w:rsid w:val="00251664"/>
    <w:rsid w:val="00283CAA"/>
    <w:rsid w:val="002A454A"/>
    <w:rsid w:val="002C2EF2"/>
    <w:rsid w:val="002D78F7"/>
    <w:rsid w:val="00300D7B"/>
    <w:rsid w:val="003953B4"/>
    <w:rsid w:val="003B3070"/>
    <w:rsid w:val="003B50EE"/>
    <w:rsid w:val="003D15F7"/>
    <w:rsid w:val="003D2B09"/>
    <w:rsid w:val="003F5321"/>
    <w:rsid w:val="00425222"/>
    <w:rsid w:val="00446661"/>
    <w:rsid w:val="0048751C"/>
    <w:rsid w:val="004F52CA"/>
    <w:rsid w:val="004F5812"/>
    <w:rsid w:val="00501646"/>
    <w:rsid w:val="00587FBB"/>
    <w:rsid w:val="005A7F4E"/>
    <w:rsid w:val="005D1736"/>
    <w:rsid w:val="005E5659"/>
    <w:rsid w:val="005F4B09"/>
    <w:rsid w:val="00643221"/>
    <w:rsid w:val="006C556A"/>
    <w:rsid w:val="007476E9"/>
    <w:rsid w:val="00775AFB"/>
    <w:rsid w:val="007803C5"/>
    <w:rsid w:val="007B42D7"/>
    <w:rsid w:val="00800DD5"/>
    <w:rsid w:val="0087379B"/>
    <w:rsid w:val="008817F9"/>
    <w:rsid w:val="009046C3"/>
    <w:rsid w:val="0091452D"/>
    <w:rsid w:val="00966237"/>
    <w:rsid w:val="00A02F69"/>
    <w:rsid w:val="00A25FAC"/>
    <w:rsid w:val="00AA77E8"/>
    <w:rsid w:val="00AC4FDA"/>
    <w:rsid w:val="00AC5B84"/>
    <w:rsid w:val="00AC6117"/>
    <w:rsid w:val="00B610CA"/>
    <w:rsid w:val="00BA3FAB"/>
    <w:rsid w:val="00BC467A"/>
    <w:rsid w:val="00C157A5"/>
    <w:rsid w:val="00C77E08"/>
    <w:rsid w:val="00D373A9"/>
    <w:rsid w:val="00D65DA6"/>
    <w:rsid w:val="00D664C0"/>
    <w:rsid w:val="00E00C45"/>
    <w:rsid w:val="00E54E98"/>
    <w:rsid w:val="00E5559C"/>
    <w:rsid w:val="00E564ED"/>
    <w:rsid w:val="00ED4482"/>
    <w:rsid w:val="00F1263E"/>
    <w:rsid w:val="00F72272"/>
    <w:rsid w:val="00F8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F79805"/>
  <w15:docId w15:val="{D717FFA5-700F-8D44-81EF-364AA7D6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uiPriority="6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321"/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ata">
    <w:name w:val="Date"/>
    <w:basedOn w:val="Normal"/>
    <w:link w:val="DataChar"/>
    <w:uiPriority w:val="3"/>
    <w:qFormat/>
    <w:pPr>
      <w:spacing w:line="240" w:lineRule="auto"/>
    </w:pPr>
    <w:rPr>
      <w:b/>
      <w:spacing w:val="21"/>
    </w:rPr>
  </w:style>
  <w:style w:type="paragraph" w:styleId="Ttulo">
    <w:name w:val="Title"/>
    <w:basedOn w:val="Normal"/>
    <w:link w:val="TtuloCh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doremetente">
    <w:name w:val="Informações de contato do remetente"/>
    <w:basedOn w:val="Normal"/>
    <w:uiPriority w:val="2"/>
    <w:qFormat/>
    <w:pPr>
      <w:spacing w:after="920"/>
      <w:contextualSpacing/>
    </w:p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character" w:customStyle="1" w:styleId="DataChar">
    <w:name w:val="Data Char"/>
    <w:basedOn w:val="Fontepargpadro"/>
    <w:link w:val="Data"/>
    <w:uiPriority w:val="3"/>
    <w:rPr>
      <w:b/>
      <w:spacing w:val="21"/>
    </w:rPr>
  </w:style>
  <w:style w:type="paragraph" w:styleId="Assinatura">
    <w:name w:val="Signature"/>
    <w:basedOn w:val="Normal"/>
    <w:link w:val="AssinaturaCh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AssinaturaChar">
    <w:name w:val="Assinatura Char"/>
    <w:basedOn w:val="Fontepargpadro"/>
    <w:link w:val="Assinatura"/>
    <w:uiPriority w:val="7"/>
    <w:rPr>
      <w:b/>
      <w:spacing w:val="21"/>
    </w:rPr>
  </w:style>
  <w:style w:type="paragraph" w:styleId="Saudao">
    <w:name w:val="Salutation"/>
    <w:basedOn w:val="Normal"/>
    <w:next w:val="Normal"/>
    <w:link w:val="SaudaoCh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ome">
    <w:name w:val="Nome"/>
    <w:basedOn w:val="Normal"/>
    <w:link w:val="Caracteredenome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Caracteredenome">
    <w:name w:val="Caractere de nome"/>
    <w:basedOn w:val="Fontepargpadro"/>
    <w:link w:val="Nome"/>
    <w:uiPriority w:val="1"/>
    <w:rPr>
      <w:b/>
      <w:caps/>
      <w:spacing w:val="21"/>
      <w:sz w:val="36"/>
    </w:rPr>
  </w:style>
  <w:style w:type="paragraph" w:customStyle="1" w:styleId="Informaesdecontatododestinatrio">
    <w:name w:val="Informações de contato do destinatário"/>
    <w:basedOn w:val="Normal"/>
    <w:link w:val="Caracteredeinformaesdecontatododestinatrio"/>
    <w:uiPriority w:val="4"/>
    <w:qFormat/>
    <w:pPr>
      <w:spacing w:line="240" w:lineRule="auto"/>
      <w:contextualSpacing/>
    </w:pPr>
  </w:style>
  <w:style w:type="character" w:customStyle="1" w:styleId="Caracteredeinformaesdecontatododestinatrio">
    <w:name w:val="Caractere de informações de contato do destinatário"/>
    <w:basedOn w:val="Fontepargpadro"/>
    <w:link w:val="Informaesdecontatododestinatrio"/>
    <w:uiPriority w:val="4"/>
  </w:style>
  <w:style w:type="character" w:customStyle="1" w:styleId="SaudaoChar">
    <w:name w:val="Saudação Char"/>
    <w:basedOn w:val="Fontepargpadro"/>
    <w:link w:val="Saudao"/>
    <w:uiPriority w:val="5"/>
    <w:rPr>
      <w:b/>
      <w:spacing w:val="21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styleId="Encerramento">
    <w:name w:val="Closing"/>
    <w:basedOn w:val="Normal"/>
    <w:next w:val="Assinatura"/>
    <w:link w:val="EncerramentoChar"/>
    <w:uiPriority w:val="6"/>
    <w:qFormat/>
    <w:rsid w:val="0048751C"/>
  </w:style>
  <w:style w:type="character" w:customStyle="1" w:styleId="EncerramentoChar">
    <w:name w:val="Encerramento Char"/>
    <w:basedOn w:val="Fontepargpadro"/>
    <w:link w:val="Encerramento"/>
    <w:uiPriority w:val="6"/>
    <w:rsid w:val="0048751C"/>
  </w:style>
  <w:style w:type="paragraph" w:styleId="Textodebalo">
    <w:name w:val="Balloon Text"/>
    <w:basedOn w:val="Normal"/>
    <w:link w:val="TextodebaloChar"/>
    <w:uiPriority w:val="99"/>
    <w:semiHidden/>
    <w:unhideWhenUsed/>
    <w:rsid w:val="002D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8F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157A5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15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Ilsonh31@gmail.com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148561BD-59E6-B545-B487-30D6664B3312%7dtf50002039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%7b148561BD-59E6-B545-B487-30D6664B3312%7dtf50002039.dotx</Template>
  <TotalTime>1</TotalTime>
  <Pages>1</Pages>
  <Words>116</Words>
  <Characters>629</Characters>
  <Application>Microsoft Office Word</Application>
  <DocSecurity>0</DocSecurity>
  <Lines>5</Lines>
  <Paragraphs>1</Paragraphs>
  <ScaleCrop>false</ScaleCrop>
  <Company>Ilson Hereck KUNTZ
Rua OSASCO 451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cp:lastModifiedBy>Usuário Convidado</cp:lastModifiedBy>
  <cp:revision>2</cp:revision>
  <dcterms:created xsi:type="dcterms:W3CDTF">2020-01-28T01:50:00Z</dcterms:created>
  <dcterms:modified xsi:type="dcterms:W3CDTF">2020-01-28T01:50:00Z</dcterms:modified>
</cp:coreProperties>
</file>