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AFF6D" w14:textId="77777777" w:rsidR="002039BD" w:rsidRPr="001638B8" w:rsidRDefault="00EA1820" w:rsidP="001638B8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Alexsandra de Bona</w:t>
      </w:r>
    </w:p>
    <w:p w14:paraId="0B3988F2" w14:textId="7A031CF9" w:rsidR="001638B8" w:rsidRDefault="00C260A4" w:rsidP="001638B8">
      <w:pPr>
        <w:rPr>
          <w:rFonts w:ascii="Verdana" w:hAnsi="Verdana"/>
        </w:rPr>
      </w:pPr>
      <w:r>
        <w:rPr>
          <w:rFonts w:ascii="Verdana" w:eastAsia="Verdana" w:hAnsi="Verdana" w:cs="Verdana"/>
        </w:rPr>
        <w:t>Brasileira, casada, 4</w:t>
      </w:r>
      <w:r w:rsidR="00072F9F">
        <w:rPr>
          <w:rFonts w:ascii="Verdana" w:eastAsia="Verdana" w:hAnsi="Verdana" w:cs="Verdana"/>
        </w:rPr>
        <w:t>2</w:t>
      </w:r>
      <w:r w:rsidR="2B264E73" w:rsidRPr="2B264E73">
        <w:rPr>
          <w:rFonts w:ascii="Verdana" w:eastAsia="Verdana" w:hAnsi="Verdana" w:cs="Verdana"/>
        </w:rPr>
        <w:t xml:space="preserve"> anos</w:t>
      </w:r>
      <w:r w:rsidR="001638B8">
        <w:br/>
      </w:r>
      <w:r w:rsidR="2B264E73" w:rsidRPr="2B264E73">
        <w:rPr>
          <w:rFonts w:ascii="Verdana" w:eastAsia="Verdana" w:hAnsi="Verdana" w:cs="Verdana"/>
        </w:rPr>
        <w:t xml:space="preserve">Rua </w:t>
      </w:r>
      <w:r w:rsidR="00F53026">
        <w:rPr>
          <w:rFonts w:ascii="Verdana" w:eastAsia="Verdana" w:hAnsi="Verdana" w:cs="Verdana"/>
        </w:rPr>
        <w:t xml:space="preserve">São João, 1303 – </w:t>
      </w:r>
      <w:proofErr w:type="spellStart"/>
      <w:r w:rsidR="00F53026">
        <w:rPr>
          <w:rFonts w:ascii="Verdana" w:eastAsia="Verdana" w:hAnsi="Verdana" w:cs="Verdana"/>
        </w:rPr>
        <w:t>ap</w:t>
      </w:r>
      <w:proofErr w:type="spellEnd"/>
      <w:r w:rsidR="00F53026">
        <w:rPr>
          <w:rFonts w:ascii="Verdana" w:eastAsia="Verdana" w:hAnsi="Verdana" w:cs="Verdana"/>
        </w:rPr>
        <w:t xml:space="preserve"> 106 – São João </w:t>
      </w:r>
      <w:proofErr w:type="spellStart"/>
      <w:r w:rsidR="00F53026">
        <w:rPr>
          <w:rFonts w:ascii="Verdana" w:eastAsia="Verdana" w:hAnsi="Verdana" w:cs="Verdana"/>
        </w:rPr>
        <w:t>Residence</w:t>
      </w:r>
      <w:proofErr w:type="spellEnd"/>
      <w:r w:rsidR="00F53026">
        <w:rPr>
          <w:rFonts w:ascii="Verdana" w:eastAsia="Verdana" w:hAnsi="Verdana" w:cs="Verdana"/>
        </w:rPr>
        <w:t xml:space="preserve"> Club </w:t>
      </w:r>
      <w:r w:rsidR="001638B8">
        <w:br/>
      </w:r>
      <w:r w:rsidR="00F53026">
        <w:rPr>
          <w:rFonts w:ascii="Verdana" w:eastAsia="Verdana" w:hAnsi="Verdana" w:cs="Verdana"/>
        </w:rPr>
        <w:t xml:space="preserve">São João ME </w:t>
      </w:r>
      <w:r w:rsidR="2B264E73" w:rsidRPr="2B264E73">
        <w:rPr>
          <w:rFonts w:ascii="Verdana" w:eastAsia="Verdana" w:hAnsi="Verdana" w:cs="Verdana"/>
        </w:rPr>
        <w:t>– Tubarão – SC</w:t>
      </w:r>
      <w:r w:rsidR="001638B8">
        <w:br/>
      </w:r>
      <w:r>
        <w:rPr>
          <w:rFonts w:ascii="Verdana" w:eastAsia="Verdana" w:hAnsi="Verdana" w:cs="Verdana"/>
        </w:rPr>
        <w:t xml:space="preserve">Telefone: (48) </w:t>
      </w:r>
      <w:r w:rsidR="00F53026">
        <w:rPr>
          <w:rFonts w:ascii="Verdana" w:eastAsia="Verdana" w:hAnsi="Verdana" w:cs="Verdana"/>
        </w:rPr>
        <w:t>9</w:t>
      </w:r>
      <w:r w:rsidR="00072F9F">
        <w:rPr>
          <w:rFonts w:ascii="Verdana" w:eastAsia="Verdana" w:hAnsi="Verdana" w:cs="Verdana"/>
        </w:rPr>
        <w:t>8852-1825</w:t>
      </w:r>
      <w:r w:rsidR="2B264E73" w:rsidRPr="2B264E73">
        <w:rPr>
          <w:rFonts w:ascii="Verdana" w:eastAsia="Verdana" w:hAnsi="Verdana" w:cs="Verdana"/>
        </w:rPr>
        <w:t xml:space="preserve"> ou </w:t>
      </w:r>
      <w:r w:rsidR="00F53026">
        <w:rPr>
          <w:rFonts w:ascii="Verdana" w:eastAsia="Verdana" w:hAnsi="Verdana" w:cs="Verdana"/>
        </w:rPr>
        <w:t>9</w:t>
      </w:r>
      <w:r w:rsidR="2B264E73" w:rsidRPr="2B264E73">
        <w:rPr>
          <w:rFonts w:ascii="Verdana" w:eastAsia="Verdana" w:hAnsi="Verdana" w:cs="Verdana"/>
        </w:rPr>
        <w:t>9849-0429 / E-mail: alexsandradebona@hotmail.com</w:t>
      </w:r>
      <w:r w:rsidR="001638B8">
        <w:br/>
      </w:r>
    </w:p>
    <w:p w14:paraId="70B2137B" w14:textId="77777777" w:rsidR="001638B8" w:rsidRDefault="001638B8" w:rsidP="001638B8">
      <w:pPr>
        <w:pStyle w:val="Seo"/>
        <w:rPr>
          <w:rFonts w:ascii="Verdana" w:hAnsi="Verdana"/>
        </w:rPr>
      </w:pPr>
      <w:r>
        <w:rPr>
          <w:rFonts w:ascii="Verdana" w:hAnsi="Verdana"/>
        </w:rPr>
        <w:t>objetivo</w:t>
      </w:r>
    </w:p>
    <w:p w14:paraId="1BDD1226" w14:textId="77777777" w:rsidR="001638B8" w:rsidRDefault="00F75402" w:rsidP="001638B8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20E4CB4" wp14:editId="07777777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7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p14="http://schemas.microsoft.com/office/word/2010/wordml">
            <w:pict w14:anchorId="5464FF1E">
              <v:shapetype id="_x0000_t32" coordsize="21600,21600" o:oned="t" filled="f" o:spt="32" path="m,l21600,21600e" w14:anchorId="3BCA5FCB">
                <v:path fillok="f" arrowok="t" o:connecttype="none"/>
                <o:lock v:ext="edit" shapetype="t"/>
              </v:shapetype>
              <v:shape id="AutoShape 160" style="position:absolute;margin-left:.3pt;margin-top:6.05pt;width:478.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strokecolor="#b9bec7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">
                <w10:wrap anchorx="margin"/>
              </v:shape>
            </w:pict>
          </mc:Fallback>
        </mc:AlternateContent>
      </w:r>
    </w:p>
    <w:p w14:paraId="03748058" w14:textId="1725B514" w:rsidR="001638B8" w:rsidRPr="00FA3990" w:rsidRDefault="00EA1820" w:rsidP="00FA3990">
      <w:pPr>
        <w:rPr>
          <w:rFonts w:ascii="Verdana" w:hAnsi="Verdana"/>
        </w:rPr>
      </w:pPr>
      <w:r>
        <w:rPr>
          <w:rFonts w:ascii="Verdana" w:hAnsi="Verdana"/>
        </w:rPr>
        <w:t>Área Administrativa</w:t>
      </w:r>
      <w:r w:rsidR="003F19B4">
        <w:rPr>
          <w:rFonts w:ascii="Verdana" w:hAnsi="Verdana"/>
        </w:rPr>
        <w:t xml:space="preserve"> (faturamento /</w:t>
      </w:r>
      <w:r w:rsidR="00072F9F">
        <w:rPr>
          <w:rFonts w:ascii="Verdana" w:hAnsi="Verdana"/>
        </w:rPr>
        <w:t xml:space="preserve"> logística /</w:t>
      </w:r>
      <w:r w:rsidR="003F19B4">
        <w:rPr>
          <w:rFonts w:ascii="Verdana" w:hAnsi="Verdana"/>
        </w:rPr>
        <w:t xml:space="preserve"> financeiro / </w:t>
      </w:r>
      <w:r w:rsidR="00EE29E9">
        <w:rPr>
          <w:rFonts w:ascii="Verdana" w:hAnsi="Verdana"/>
        </w:rPr>
        <w:t>com</w:t>
      </w:r>
      <w:r w:rsidR="00BD55B3">
        <w:rPr>
          <w:rFonts w:ascii="Verdana" w:hAnsi="Verdana"/>
        </w:rPr>
        <w:t>ercial</w:t>
      </w:r>
      <w:r w:rsidR="003F19B4">
        <w:rPr>
          <w:rFonts w:ascii="Verdana" w:hAnsi="Verdana"/>
        </w:rPr>
        <w:t>)</w:t>
      </w:r>
      <w:r w:rsidR="002C0FA0">
        <w:rPr>
          <w:rFonts w:ascii="Verdana" w:hAnsi="Verdana"/>
        </w:rPr>
        <w:t>.</w:t>
      </w:r>
    </w:p>
    <w:p w14:paraId="7DF5A201" w14:textId="77777777" w:rsidR="001638B8" w:rsidRDefault="001638B8" w:rsidP="001638B8">
      <w:pPr>
        <w:pStyle w:val="Seo"/>
        <w:rPr>
          <w:rFonts w:ascii="Verdana" w:hAnsi="Verdana"/>
        </w:rPr>
      </w:pPr>
    </w:p>
    <w:p w14:paraId="3CA00400" w14:textId="77777777" w:rsidR="00756035" w:rsidRDefault="00756035" w:rsidP="00756035">
      <w:pPr>
        <w:pStyle w:val="Seo"/>
        <w:rPr>
          <w:rFonts w:ascii="Verdana" w:hAnsi="Verdana"/>
        </w:rPr>
      </w:pPr>
      <w:r>
        <w:rPr>
          <w:rFonts w:ascii="Verdana" w:hAnsi="Verdana"/>
        </w:rPr>
        <w:t>FORMAÇÃO</w:t>
      </w:r>
    </w:p>
    <w:p w14:paraId="17187A79" w14:textId="77777777" w:rsidR="00756035" w:rsidRDefault="00F75402" w:rsidP="00756035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AA0B05" wp14:editId="07777777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6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p14="http://schemas.microsoft.com/office/word/2010/wordml">
            <w:pict w14:anchorId="23547BB2">
              <v:shape id="AutoShape 169" style="position:absolute;margin-left:.3pt;margin-top:6.05pt;width:478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strokecolor="#b9bec7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" w14:anchorId="7522FEAF">
                <w10:wrap anchorx="margin"/>
              </v:shape>
            </w:pict>
          </mc:Fallback>
        </mc:AlternateContent>
      </w:r>
    </w:p>
    <w:p w14:paraId="1FFC7DFE" w14:textId="77777777" w:rsidR="001638B8" w:rsidRPr="002039BD" w:rsidRDefault="001638B8" w:rsidP="001638B8">
      <w:pPr>
        <w:pStyle w:val="Seo"/>
        <w:rPr>
          <w:rFonts w:ascii="Verdana" w:hAnsi="Verdana"/>
        </w:rPr>
      </w:pPr>
    </w:p>
    <w:p w14:paraId="24721326" w14:textId="62317E6F" w:rsidR="001638B8" w:rsidRDefault="00EA1820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Curs</w:t>
      </w:r>
      <w:r w:rsidR="00C260A4">
        <w:rPr>
          <w:rFonts w:ascii="Verdana" w:hAnsi="Verdana"/>
        </w:rPr>
        <w:t>ando: Serviço Social. Uniasselvi</w:t>
      </w:r>
      <w:r w:rsidR="00FA3990">
        <w:rPr>
          <w:rFonts w:ascii="Verdana" w:hAnsi="Verdana"/>
        </w:rPr>
        <w:t>.</w:t>
      </w:r>
    </w:p>
    <w:p w14:paraId="7E001897" w14:textId="77777777" w:rsidR="001638B8" w:rsidRDefault="001638B8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 w:rsidRPr="001638B8">
        <w:rPr>
          <w:rFonts w:ascii="Verdana" w:hAnsi="Verdana"/>
        </w:rPr>
        <w:t xml:space="preserve">Administração de Empresas. </w:t>
      </w:r>
      <w:r w:rsidR="00EA1820">
        <w:rPr>
          <w:rFonts w:ascii="Verdana" w:hAnsi="Verdana"/>
        </w:rPr>
        <w:t>UNISUL-SC</w:t>
      </w:r>
      <w:r w:rsidR="00461C54">
        <w:rPr>
          <w:rFonts w:ascii="Verdana" w:hAnsi="Verdana"/>
        </w:rPr>
        <w:t xml:space="preserve"> -</w:t>
      </w:r>
      <w:r w:rsidRPr="001638B8">
        <w:rPr>
          <w:rFonts w:ascii="Verdana" w:hAnsi="Verdana"/>
        </w:rPr>
        <w:t xml:space="preserve"> 200</w:t>
      </w:r>
      <w:r w:rsidR="00416EA7">
        <w:rPr>
          <w:rFonts w:ascii="Verdana" w:hAnsi="Verdana"/>
        </w:rPr>
        <w:t>1</w:t>
      </w:r>
      <w:r w:rsidR="00FA3990">
        <w:rPr>
          <w:rFonts w:ascii="Verdana" w:hAnsi="Verdana"/>
        </w:rPr>
        <w:t>.</w:t>
      </w:r>
    </w:p>
    <w:p w14:paraId="1176833A" w14:textId="77777777" w:rsidR="00EA1820" w:rsidRPr="001638B8" w:rsidRDefault="00EA1820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Técnico em Contabilidade. JOÃO TEIXEIRA-SC, conclusão em 1996.</w:t>
      </w:r>
    </w:p>
    <w:p w14:paraId="62999CF9" w14:textId="77777777" w:rsidR="001638B8" w:rsidRDefault="001638B8" w:rsidP="001638B8">
      <w:pPr>
        <w:rPr>
          <w:rFonts w:ascii="Verdana" w:hAnsi="Verdana"/>
        </w:rPr>
      </w:pPr>
    </w:p>
    <w:p w14:paraId="2AC80CF2" w14:textId="77777777" w:rsidR="00756035" w:rsidRDefault="00756035" w:rsidP="00756035">
      <w:pPr>
        <w:pStyle w:val="Seo"/>
        <w:rPr>
          <w:rFonts w:ascii="Verdana" w:hAnsi="Verdana"/>
        </w:rPr>
      </w:pPr>
      <w:r>
        <w:rPr>
          <w:rFonts w:ascii="Verdana" w:hAnsi="Verdana"/>
        </w:rPr>
        <w:t>EXPERIÊNCIA PROFISSIONAL</w:t>
      </w:r>
    </w:p>
    <w:p w14:paraId="66005C8B" w14:textId="77777777" w:rsidR="00756035" w:rsidRDefault="00F75402" w:rsidP="00756035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B7FC9D" wp14:editId="07777777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5" name="Auto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p14="http://schemas.microsoft.com/office/word/2010/wordml">
            <w:pict w14:anchorId="35709515">
              <v:shape id="AutoShape 170" style="position:absolute;margin-left:.3pt;margin-top:6.05pt;width:478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strokecolor="#b9bec7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" w14:anchorId="7F9B874F">
                <w10:wrap anchorx="margin"/>
              </v:shape>
            </w:pict>
          </mc:Fallback>
        </mc:AlternateContent>
      </w:r>
    </w:p>
    <w:p w14:paraId="0C39C35E" w14:textId="77777777" w:rsidR="00B30D63" w:rsidRPr="002039BD" w:rsidRDefault="00B30D63" w:rsidP="00B30D63">
      <w:pPr>
        <w:pStyle w:val="Seo"/>
        <w:rPr>
          <w:rFonts w:ascii="Verdana" w:hAnsi="Verdana"/>
        </w:rPr>
      </w:pPr>
    </w:p>
    <w:p w14:paraId="7A625615" w14:textId="2D96DA0F" w:rsidR="00D25CA9" w:rsidRDefault="005657D9" w:rsidP="00D25CA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 w:rsidRPr="00D25CA9">
        <w:rPr>
          <w:rFonts w:ascii="Verdana" w:hAnsi="Verdana"/>
          <w:b/>
        </w:rPr>
        <w:t>20</w:t>
      </w:r>
      <w:r w:rsidR="00EA1820" w:rsidRPr="00D25CA9">
        <w:rPr>
          <w:rFonts w:ascii="Verdana" w:hAnsi="Verdana"/>
          <w:b/>
        </w:rPr>
        <w:t>1</w:t>
      </w:r>
      <w:r w:rsidR="002B2E53">
        <w:rPr>
          <w:rFonts w:ascii="Verdana" w:hAnsi="Verdana"/>
          <w:b/>
        </w:rPr>
        <w:t>6</w:t>
      </w:r>
      <w:r w:rsidRPr="00D25CA9">
        <w:rPr>
          <w:rFonts w:ascii="Verdana" w:hAnsi="Verdana"/>
          <w:b/>
        </w:rPr>
        <w:t>-</w:t>
      </w:r>
      <w:r w:rsidR="00BD55B3">
        <w:rPr>
          <w:rFonts w:ascii="Verdana" w:hAnsi="Verdana"/>
          <w:b/>
        </w:rPr>
        <w:t>2020</w:t>
      </w:r>
      <w:bookmarkStart w:id="0" w:name="_GoBack"/>
      <w:bookmarkEnd w:id="0"/>
      <w:r w:rsidRPr="00D25CA9">
        <w:rPr>
          <w:rFonts w:ascii="Verdana" w:hAnsi="Verdana"/>
          <w:b/>
        </w:rPr>
        <w:t xml:space="preserve"> – </w:t>
      </w:r>
      <w:r w:rsidR="00C260A4">
        <w:rPr>
          <w:rFonts w:ascii="Verdana" w:hAnsi="Verdana"/>
          <w:b/>
        </w:rPr>
        <w:t>Hidromineral Termal de Armazém</w:t>
      </w:r>
      <w:r w:rsidRPr="00D25CA9">
        <w:rPr>
          <w:rFonts w:ascii="Verdana" w:hAnsi="Verdana"/>
        </w:rPr>
        <w:br/>
      </w:r>
      <w:r w:rsidR="00D25CA9">
        <w:rPr>
          <w:rFonts w:ascii="Verdana" w:hAnsi="Verdana"/>
        </w:rPr>
        <w:t xml:space="preserve">Cargo: </w:t>
      </w:r>
      <w:r w:rsidR="00072F9F">
        <w:rPr>
          <w:rFonts w:ascii="Verdana" w:hAnsi="Verdana"/>
        </w:rPr>
        <w:t>Faturista</w:t>
      </w:r>
    </w:p>
    <w:p w14:paraId="79F919FB" w14:textId="103FD451" w:rsidR="00D25CA9" w:rsidRPr="005657D9" w:rsidRDefault="00D25CA9" w:rsidP="00D25CA9">
      <w:pPr>
        <w:pStyle w:val="PargrafodaLista"/>
        <w:spacing w:after="120" w:line="240" w:lineRule="auto"/>
        <w:ind w:left="284"/>
        <w:rPr>
          <w:rFonts w:ascii="Verdana" w:hAnsi="Verdana"/>
        </w:rPr>
      </w:pPr>
      <w:r>
        <w:rPr>
          <w:rFonts w:ascii="Verdana" w:hAnsi="Verdana"/>
        </w:rPr>
        <w:t xml:space="preserve">Principais atividades: </w:t>
      </w:r>
      <w:r w:rsidR="00C260A4">
        <w:rPr>
          <w:rFonts w:ascii="Verdana" w:hAnsi="Verdana"/>
        </w:rPr>
        <w:t xml:space="preserve">Liderança de Equipe, </w:t>
      </w:r>
      <w:r>
        <w:rPr>
          <w:rFonts w:ascii="Verdana" w:hAnsi="Verdana"/>
        </w:rPr>
        <w:t>Faturamento</w:t>
      </w:r>
      <w:r w:rsidR="00EE29E9">
        <w:rPr>
          <w:rFonts w:ascii="Verdana" w:hAnsi="Verdana"/>
        </w:rPr>
        <w:t xml:space="preserve">, </w:t>
      </w:r>
      <w:proofErr w:type="gramStart"/>
      <w:r w:rsidR="00072F9F">
        <w:rPr>
          <w:rFonts w:ascii="Verdana" w:hAnsi="Verdana"/>
        </w:rPr>
        <w:t>Logística</w:t>
      </w:r>
      <w:proofErr w:type="gramEnd"/>
      <w:r w:rsidR="00072F9F">
        <w:rPr>
          <w:rFonts w:ascii="Verdana" w:hAnsi="Verdana"/>
        </w:rPr>
        <w:t xml:space="preserve">, </w:t>
      </w:r>
      <w:r w:rsidR="00072F9F">
        <w:rPr>
          <w:rFonts w:ascii="Verdana" w:hAnsi="Verdana"/>
        </w:rPr>
        <w:br/>
        <w:t xml:space="preserve">Expedição, </w:t>
      </w:r>
      <w:r w:rsidR="00184872">
        <w:rPr>
          <w:rFonts w:ascii="Verdana" w:hAnsi="Verdana"/>
        </w:rPr>
        <w:t>Suporte Comercial</w:t>
      </w:r>
      <w:r w:rsidR="007D1339">
        <w:rPr>
          <w:rFonts w:ascii="Verdana" w:hAnsi="Verdana"/>
        </w:rPr>
        <w:t xml:space="preserve">, </w:t>
      </w:r>
      <w:r w:rsidR="00C260A4">
        <w:rPr>
          <w:rFonts w:ascii="Verdana" w:hAnsi="Verdana"/>
        </w:rPr>
        <w:t>Cobrança.</w:t>
      </w:r>
    </w:p>
    <w:p w14:paraId="394C4B17" w14:textId="69CA7C95" w:rsidR="005657D9" w:rsidRDefault="00C260A4" w:rsidP="005657D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2015</w:t>
      </w:r>
      <w:r w:rsidR="005657D9" w:rsidRPr="00D25CA9">
        <w:rPr>
          <w:rFonts w:ascii="Verdana" w:hAnsi="Verdana"/>
          <w:b/>
        </w:rPr>
        <w:t>-20</w:t>
      </w:r>
      <w:r>
        <w:rPr>
          <w:rFonts w:ascii="Verdana" w:hAnsi="Verdana"/>
          <w:b/>
        </w:rPr>
        <w:t>16</w:t>
      </w:r>
      <w:r w:rsidR="005657D9" w:rsidRPr="00D25CA9">
        <w:rPr>
          <w:rFonts w:ascii="Verdana" w:hAnsi="Verdana"/>
          <w:b/>
        </w:rPr>
        <w:t xml:space="preserve"> – </w:t>
      </w:r>
      <w:proofErr w:type="spellStart"/>
      <w:r>
        <w:rPr>
          <w:rFonts w:ascii="Verdana" w:hAnsi="Verdana"/>
          <w:b/>
        </w:rPr>
        <w:t>Esquadrimed</w:t>
      </w:r>
      <w:proofErr w:type="spellEnd"/>
      <w:r w:rsidR="00D25CA9">
        <w:rPr>
          <w:rFonts w:ascii="Verdana" w:hAnsi="Verdana"/>
        </w:rPr>
        <w:br/>
        <w:t>Cargo: Assistente Administrativo</w:t>
      </w:r>
    </w:p>
    <w:p w14:paraId="4C257EF1" w14:textId="1383349B" w:rsidR="005657D9" w:rsidRPr="005657D9" w:rsidRDefault="005657D9" w:rsidP="005657D9">
      <w:pPr>
        <w:pStyle w:val="PargrafodaLista"/>
        <w:spacing w:after="120" w:line="240" w:lineRule="auto"/>
        <w:ind w:left="284"/>
        <w:rPr>
          <w:rFonts w:ascii="Verdana" w:hAnsi="Verdana"/>
        </w:rPr>
      </w:pPr>
      <w:r>
        <w:rPr>
          <w:rFonts w:ascii="Verdana" w:hAnsi="Verdana"/>
        </w:rPr>
        <w:t xml:space="preserve">Principais atividades: </w:t>
      </w:r>
      <w:r w:rsidR="00C260A4">
        <w:rPr>
          <w:rFonts w:ascii="Verdana" w:hAnsi="Verdana"/>
        </w:rPr>
        <w:t>Faturamento, Suporte Comercial, Cobrança</w:t>
      </w:r>
      <w:r w:rsidR="00D25CA9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</w:p>
    <w:p w14:paraId="69B6BBE7" w14:textId="566144D6" w:rsidR="00C260A4" w:rsidRDefault="00C260A4" w:rsidP="00C260A4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 w:rsidRPr="00D25CA9">
        <w:rPr>
          <w:rFonts w:ascii="Verdana" w:hAnsi="Verdana"/>
          <w:b/>
        </w:rPr>
        <w:t>2010-</w:t>
      </w:r>
      <w:r>
        <w:rPr>
          <w:rFonts w:ascii="Verdana" w:hAnsi="Verdana"/>
          <w:b/>
        </w:rPr>
        <w:t>2015</w:t>
      </w:r>
      <w:r w:rsidRPr="00D25CA9">
        <w:rPr>
          <w:rFonts w:ascii="Verdana" w:hAnsi="Verdana"/>
          <w:b/>
        </w:rPr>
        <w:t xml:space="preserve"> – </w:t>
      </w:r>
      <w:proofErr w:type="spellStart"/>
      <w:r w:rsidRPr="00D25CA9">
        <w:rPr>
          <w:rFonts w:ascii="Verdana" w:hAnsi="Verdana"/>
          <w:b/>
        </w:rPr>
        <w:t>Lamiwood</w:t>
      </w:r>
      <w:proofErr w:type="spellEnd"/>
      <w:r w:rsidRPr="00D25CA9">
        <w:rPr>
          <w:rFonts w:ascii="Verdana" w:hAnsi="Verdana"/>
        </w:rPr>
        <w:br/>
      </w:r>
      <w:r>
        <w:rPr>
          <w:rFonts w:ascii="Verdana" w:hAnsi="Verdana"/>
        </w:rPr>
        <w:t>Cargo: Assistente Administrativo</w:t>
      </w:r>
    </w:p>
    <w:p w14:paraId="22538D1F" w14:textId="77777777" w:rsidR="00C260A4" w:rsidRPr="005657D9" w:rsidRDefault="00C260A4" w:rsidP="00C260A4">
      <w:pPr>
        <w:pStyle w:val="PargrafodaLista"/>
        <w:spacing w:after="120" w:line="240" w:lineRule="auto"/>
        <w:ind w:left="284"/>
        <w:rPr>
          <w:rFonts w:ascii="Verdana" w:hAnsi="Verdana"/>
        </w:rPr>
      </w:pPr>
      <w:r>
        <w:rPr>
          <w:rFonts w:ascii="Verdana" w:hAnsi="Verdana"/>
        </w:rPr>
        <w:t>Principais atividades: Faturamento NF eletrônica, Impostos e Tributos, Suporte Comercial, Controle de Estoque.</w:t>
      </w:r>
    </w:p>
    <w:p w14:paraId="1CC8DFD4" w14:textId="77777777" w:rsidR="00B30D63" w:rsidRDefault="00B30D63" w:rsidP="00B30D63">
      <w:pPr>
        <w:pStyle w:val="PargrafodaLista"/>
        <w:spacing w:line="168" w:lineRule="auto"/>
        <w:ind w:left="284"/>
        <w:rPr>
          <w:rFonts w:ascii="Verdana" w:hAnsi="Verdana"/>
        </w:rPr>
      </w:pPr>
    </w:p>
    <w:p w14:paraId="4215E372" w14:textId="77777777" w:rsidR="00756035" w:rsidRDefault="00756035" w:rsidP="00756035">
      <w:pPr>
        <w:pStyle w:val="Seo"/>
        <w:rPr>
          <w:rFonts w:ascii="Verdana" w:hAnsi="Verdana"/>
        </w:rPr>
      </w:pPr>
      <w:r>
        <w:rPr>
          <w:rFonts w:ascii="Verdana" w:hAnsi="Verdana"/>
        </w:rPr>
        <w:t>QUALIFICAÇÕES E ATIVIDADES PROFISSIONAIS</w:t>
      </w:r>
    </w:p>
    <w:p w14:paraId="508D3B75" w14:textId="77777777" w:rsidR="00756035" w:rsidRDefault="00F75402" w:rsidP="00756035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DBDA24" wp14:editId="07777777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4" name="Auto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p14="http://schemas.microsoft.com/office/word/2010/wordml">
            <w:pict w14:anchorId="102F554B">
              <v:shape id="AutoShape 172" style="position:absolute;margin-left:.3pt;margin-top:6.05pt;width:478.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strokecolor="#b9bec7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" w14:anchorId="2726DB1C">
                <w10:wrap anchorx="margin"/>
              </v:shape>
            </w:pict>
          </mc:Fallback>
        </mc:AlternateContent>
      </w:r>
    </w:p>
    <w:p w14:paraId="1112F913" w14:textId="77777777" w:rsidR="00B30D63" w:rsidRPr="002039BD" w:rsidRDefault="00B30D63" w:rsidP="00B30D63">
      <w:pPr>
        <w:pStyle w:val="Seo"/>
        <w:rPr>
          <w:rFonts w:ascii="Verdana" w:hAnsi="Verdana"/>
        </w:rPr>
      </w:pPr>
    </w:p>
    <w:p w14:paraId="4C4AA44E" w14:textId="77777777" w:rsidR="00B30D63" w:rsidRDefault="00D25CA9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Curso Liderança</w:t>
      </w:r>
      <w:r w:rsidR="0043573F">
        <w:rPr>
          <w:rFonts w:ascii="Verdana" w:hAnsi="Verdana"/>
        </w:rPr>
        <w:t xml:space="preserve"> (2008-2009)</w:t>
      </w:r>
      <w:r w:rsidR="00FA3990">
        <w:rPr>
          <w:rFonts w:ascii="Verdana" w:hAnsi="Verdana"/>
        </w:rPr>
        <w:t>.</w:t>
      </w:r>
    </w:p>
    <w:p w14:paraId="1CD6D6AE" w14:textId="77777777" w:rsidR="00B30D63" w:rsidRDefault="0043573F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Cursos e Palestras de Motivação</w:t>
      </w:r>
      <w:r w:rsidR="00FA3990">
        <w:rPr>
          <w:rFonts w:ascii="Verdana" w:hAnsi="Verdana"/>
        </w:rPr>
        <w:t>.</w:t>
      </w:r>
    </w:p>
    <w:p w14:paraId="313FDF27" w14:textId="77777777" w:rsidR="00517A4C" w:rsidRDefault="00517A4C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Vendas e Marketing (2009).</w:t>
      </w:r>
    </w:p>
    <w:p w14:paraId="5934E280" w14:textId="77777777" w:rsidR="0043573F" w:rsidRDefault="00297187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Curso de Nota Fiscal Eletrônica</w:t>
      </w:r>
      <w:r w:rsidR="00517A4C">
        <w:rPr>
          <w:rFonts w:ascii="Verdana" w:hAnsi="Verdana"/>
        </w:rPr>
        <w:t>.</w:t>
      </w:r>
    </w:p>
    <w:p w14:paraId="04869DD8" w14:textId="77777777" w:rsidR="00297187" w:rsidRDefault="00297187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Curso de Escrita Fiscal.</w:t>
      </w:r>
    </w:p>
    <w:p w14:paraId="6F0BD375" w14:textId="77777777" w:rsidR="009B16CD" w:rsidRDefault="009B16CD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Espanhol (básico)</w:t>
      </w:r>
    </w:p>
    <w:p w14:paraId="3F0E8B60" w14:textId="77777777" w:rsidR="00FA3990" w:rsidRDefault="00FA3990" w:rsidP="00FA3990">
      <w:pPr>
        <w:pStyle w:val="Seo"/>
        <w:rPr>
          <w:rFonts w:ascii="Verdana" w:hAnsi="Verdana"/>
        </w:rPr>
      </w:pPr>
    </w:p>
    <w:p w14:paraId="2F0BF644" w14:textId="77777777" w:rsidR="00756035" w:rsidRDefault="00756035" w:rsidP="00756035">
      <w:pPr>
        <w:pStyle w:val="Seo"/>
        <w:rPr>
          <w:rFonts w:ascii="Verdana" w:hAnsi="Verdana"/>
        </w:rPr>
      </w:pPr>
      <w:r>
        <w:rPr>
          <w:rFonts w:ascii="Verdana" w:hAnsi="Verdana"/>
        </w:rPr>
        <w:t>INFORMAÇÕES ADICIONAIS</w:t>
      </w:r>
    </w:p>
    <w:p w14:paraId="62263E29" w14:textId="77777777" w:rsidR="00756035" w:rsidRDefault="00F75402" w:rsidP="00756035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5833AB" wp14:editId="07777777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3" name="Auto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p14="http://schemas.microsoft.com/office/word/2010/wordml">
            <w:pict w14:anchorId="59CDD783">
              <v:shape id="AutoShape 173" style="position:absolute;margin-left:.3pt;margin-top:6.05pt;width:478.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strokecolor="#b9bec7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" w14:anchorId="096D5AC7">
                <w10:wrap anchorx="margin"/>
              </v:shape>
            </w:pict>
          </mc:Fallback>
        </mc:AlternateContent>
      </w:r>
    </w:p>
    <w:p w14:paraId="0081B6FC" w14:textId="77777777" w:rsidR="00FA3990" w:rsidRPr="002039BD" w:rsidRDefault="00FA3990" w:rsidP="00FA3990">
      <w:pPr>
        <w:pStyle w:val="Seo"/>
        <w:rPr>
          <w:rFonts w:ascii="Verdana" w:hAnsi="Verdana"/>
        </w:rPr>
      </w:pPr>
    </w:p>
    <w:p w14:paraId="5472B08B" w14:textId="77777777" w:rsidR="00487A7F" w:rsidRDefault="00487A7F" w:rsidP="00487A7F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Disponibilidade </w:t>
      </w:r>
      <w:r w:rsidR="0043573F">
        <w:rPr>
          <w:rFonts w:ascii="Verdana" w:hAnsi="Verdana"/>
        </w:rPr>
        <w:t>de horário e viagens.</w:t>
      </w:r>
    </w:p>
    <w:sectPr w:rsidR="00487A7F" w:rsidSect="009C3B99">
      <w:headerReference w:type="default" r:id="rId8"/>
      <w:footerReference w:type="default" r:id="rId9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D47FC" w14:textId="77777777" w:rsidR="00E0789B" w:rsidRDefault="00E0789B">
      <w:r>
        <w:separator/>
      </w:r>
    </w:p>
  </w:endnote>
  <w:endnote w:type="continuationSeparator" w:id="0">
    <w:p w14:paraId="4F0026EE" w14:textId="77777777" w:rsidR="00E0789B" w:rsidRDefault="00E0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19B68" w14:textId="230E6133" w:rsidR="00EA1820" w:rsidRDefault="00EA1820" w:rsidP="009967CD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C260A4">
      <w:rPr>
        <w:noProof/>
      </w:rPr>
      <w:t>2</w:t>
    </w:r>
    <w:r>
      <w:fldChar w:fldCharType="end"/>
    </w:r>
    <w:r>
      <w:t xml:space="preserve"> </w:t>
    </w:r>
    <w:r w:rsidR="00F75402" w:rsidRPr="009C3B99">
      <w:rPr>
        <w:noProof/>
        <w:lang w:eastAsia="pt-BR"/>
      </w:rPr>
      <mc:AlternateContent>
        <mc:Choice Requires="wps">
          <w:drawing>
            <wp:inline distT="0" distB="0" distL="0" distR="0" wp14:anchorId="0081B6FC" wp14:editId="07777777">
              <wp:extent cx="91440" cy="91440"/>
              <wp:effectExtent l="19050" t="19050" r="22860" b="22860"/>
              <wp:docPr id="1" name="Ova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="http://schemas.openxmlformats.org/drawingml/2006/main" xmlns:a14="http://schemas.microsoft.com/office/drawing/2010/main" xmlns:wp14="http://schemas.microsoft.com/office/word/2010/wordml">
          <w:pict w14:anchorId="5472B08B">
            <v:oval id="Oval 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fillcolor="#ff7d26" strokecolor="#fe8637" strokeweight="3pt" w14:anchorId="4EB773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">
              <v:stroke linestyle="thinThin"/>
              <v:shadow color="#1f2f3f" opacity=".5" offset=",3p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C8263" w14:textId="77777777" w:rsidR="00E0789B" w:rsidRDefault="00E0789B">
      <w:r>
        <w:separator/>
      </w:r>
    </w:p>
  </w:footnote>
  <w:footnote w:type="continuationSeparator" w:id="0">
    <w:p w14:paraId="6BB4F721" w14:textId="77777777" w:rsidR="00E0789B" w:rsidRDefault="00E07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C0D04" w14:textId="77777777" w:rsidR="00EA1820" w:rsidRDefault="00EA1820" w:rsidP="009967CD">
    <w:pPr>
      <w:pStyle w:val="Cabealho"/>
      <w:jc w:val="right"/>
    </w:pPr>
    <w:r>
      <w:rPr>
        <w:sz w:val="16"/>
        <w:szCs w:val="16"/>
      </w:rPr>
      <w:t>[Escolha a data]</w:t>
    </w:r>
    <w:r w:rsidR="00F75402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CDD783" wp14:editId="07777777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0" cy="10894060"/>
              <wp:effectExtent l="6350" t="13970" r="12700" b="762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89406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 xmlns:a="http://schemas.openxmlformats.org/drawingml/2006/main" xmlns:a14="http://schemas.microsoft.com/office/drawing/2010/main" xmlns:wp14="http://schemas.microsoft.com/office/word/2010/wordml">
          <w:pict w14:anchorId="0081B6FC">
            <v:shapetype id="_x0000_t32" coordsize="21600,21600" o:oned="t" filled="f" o:spt="32" path="m,l21600,21600e" w14:anchorId="305FD3E0">
              <v:path fillok="f" arrowok="t" o:connecttype="none"/>
              <o:lock v:ext="edit" shapetype="t"/>
            </v:shapetype>
            <v:shape id="AutoShape 5" style="position:absolute;margin-left:578pt;margin-top:-7.9pt;width:0;height:857.8pt;z-index:251657216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spid="_x0000_s1026" strokecolor="#fe8637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 w15:restartNumberingAfterBreak="0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 w15:restartNumberingAfterBreak="0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 w15:restartNumberingAfterBreak="0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 w15:restartNumberingAfterBreak="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0"/>
  <w:hideSpellingErrors/>
  <w:hideGrammaticalErrors/>
  <w:proofState w:spelling="clean" w:grammar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49" style="mso-position-horizontal-relative:margin">
      <o:colormru v:ext="edit" colors="#40a6be,#b4dce6,#98cfdc,#ff7d26,#ff9d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9BD"/>
    <w:rsid w:val="0002401A"/>
    <w:rsid w:val="00072F9F"/>
    <w:rsid w:val="00095B03"/>
    <w:rsid w:val="001603B3"/>
    <w:rsid w:val="001638B8"/>
    <w:rsid w:val="00163F2A"/>
    <w:rsid w:val="00184872"/>
    <w:rsid w:val="001B4CDB"/>
    <w:rsid w:val="002039BD"/>
    <w:rsid w:val="00297187"/>
    <w:rsid w:val="002B2E53"/>
    <w:rsid w:val="002C0FA0"/>
    <w:rsid w:val="002E4EC4"/>
    <w:rsid w:val="00363C7F"/>
    <w:rsid w:val="00385AE1"/>
    <w:rsid w:val="003F19B4"/>
    <w:rsid w:val="00416EA7"/>
    <w:rsid w:val="0043573F"/>
    <w:rsid w:val="00442E6D"/>
    <w:rsid w:val="00452E80"/>
    <w:rsid w:val="00461C54"/>
    <w:rsid w:val="0047789F"/>
    <w:rsid w:val="00487A7F"/>
    <w:rsid w:val="00517A4C"/>
    <w:rsid w:val="005657D9"/>
    <w:rsid w:val="005B5FD3"/>
    <w:rsid w:val="005E6BFC"/>
    <w:rsid w:val="006818CA"/>
    <w:rsid w:val="006A43E9"/>
    <w:rsid w:val="006D14E8"/>
    <w:rsid w:val="00703B2D"/>
    <w:rsid w:val="0073285B"/>
    <w:rsid w:val="00741D6E"/>
    <w:rsid w:val="00756035"/>
    <w:rsid w:val="007C5A95"/>
    <w:rsid w:val="007D0A9F"/>
    <w:rsid w:val="007D1339"/>
    <w:rsid w:val="00960465"/>
    <w:rsid w:val="009967CD"/>
    <w:rsid w:val="009B16CD"/>
    <w:rsid w:val="009C3B99"/>
    <w:rsid w:val="009D244E"/>
    <w:rsid w:val="00A17348"/>
    <w:rsid w:val="00A25CF8"/>
    <w:rsid w:val="00A56523"/>
    <w:rsid w:val="00AE45D6"/>
    <w:rsid w:val="00AF5011"/>
    <w:rsid w:val="00AF6B33"/>
    <w:rsid w:val="00B30D63"/>
    <w:rsid w:val="00B406BE"/>
    <w:rsid w:val="00B4657D"/>
    <w:rsid w:val="00B501EE"/>
    <w:rsid w:val="00BA0F18"/>
    <w:rsid w:val="00BD55B3"/>
    <w:rsid w:val="00C15E6C"/>
    <w:rsid w:val="00C260A4"/>
    <w:rsid w:val="00C7559D"/>
    <w:rsid w:val="00CC21DB"/>
    <w:rsid w:val="00D25CA9"/>
    <w:rsid w:val="00D850E4"/>
    <w:rsid w:val="00DB1484"/>
    <w:rsid w:val="00DE5A89"/>
    <w:rsid w:val="00E0789B"/>
    <w:rsid w:val="00E41C02"/>
    <w:rsid w:val="00E80B18"/>
    <w:rsid w:val="00EA1820"/>
    <w:rsid w:val="00EA6C25"/>
    <w:rsid w:val="00EC3A16"/>
    <w:rsid w:val="00EE29E9"/>
    <w:rsid w:val="00F26226"/>
    <w:rsid w:val="00F524D0"/>
    <w:rsid w:val="00F53026"/>
    <w:rsid w:val="00F75402"/>
    <w:rsid w:val="00FA3990"/>
    <w:rsid w:val="00FE66B6"/>
    <w:rsid w:val="2B264E73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">
      <o:colormru v:ext="edit" colors="#40a6be,#b4dce6,#98cfdc,#ff7d26,#ff9d5b"/>
    </o:shapedefaults>
    <o:shapelayout v:ext="edit">
      <o:idmap v:ext="edit" data="1"/>
    </o:shapelayout>
  </w:shapeDefaults>
  <w:doNotEmbedSmartTags/>
  <w:decimalSymbol w:val=","/>
  <w:listSeparator w:val=";"/>
  <w14:docId w14:val="1A24226B"/>
  <w15:chartTrackingRefBased/>
  <w15:docId w15:val="{B8330786-5630-43D4-BC17-EE38BBB48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Schoolbook" w:eastAsia="Century Schoolbook" w:hAnsi="Century Schoolbook" w:cs="Century Schoolbook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qFormat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semiHidden="1" w:uiPriority="39" w:unhideWhenUsed="1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0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1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dc:description/>
  <cp:lastModifiedBy> </cp:lastModifiedBy>
  <cp:revision>2</cp:revision>
  <dcterms:created xsi:type="dcterms:W3CDTF">2020-08-03T19:26:00Z</dcterms:created>
  <dcterms:modified xsi:type="dcterms:W3CDTF">2020-08-03T19:26:00Z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