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E2E6" w14:textId="3C8A3C32" w:rsidR="00497F54" w:rsidRPr="00D33232" w:rsidRDefault="00497F54">
      <w:pPr>
        <w:pStyle w:val="InformaesdeContato"/>
        <w:rPr>
          <w:lang w:val="pt-BR"/>
        </w:rPr>
      </w:pPr>
    </w:p>
    <w:p w14:paraId="11DE49D4" w14:textId="05BA7A8F" w:rsidR="00497F54" w:rsidRPr="00D33232" w:rsidRDefault="003F4FB5">
      <w:pPr>
        <w:pStyle w:val="InformaesdeContato"/>
        <w:rPr>
          <w:lang w:val="pt-BR"/>
        </w:rPr>
      </w:pPr>
      <w:r>
        <w:rPr>
          <w:lang w:val="pt-BR"/>
        </w:rPr>
        <w:t>(48) 99846-3886</w:t>
      </w:r>
    </w:p>
    <w:p w14:paraId="17C30D4E" w14:textId="4DF3D6FA" w:rsidR="00497F54" w:rsidRPr="00D33232" w:rsidRDefault="00A96214" w:rsidP="00A96214">
      <w:pPr>
        <w:pStyle w:val="InformaesdeContato"/>
        <w:rPr>
          <w:lang w:val="pt-BR"/>
        </w:rPr>
      </w:pPr>
      <w:r>
        <w:rPr>
          <w:lang w:val="pt-BR"/>
        </w:rPr>
        <w:t>Braço do Norte,</w:t>
      </w:r>
      <w:r w:rsidR="003F4FB5">
        <w:rPr>
          <w:lang w:val="pt-BR"/>
        </w:rPr>
        <w:t xml:space="preserve"> </w:t>
      </w:r>
      <w:r>
        <w:rPr>
          <w:lang w:val="pt-BR"/>
        </w:rPr>
        <w:t>Santa Catarina</w:t>
      </w:r>
    </w:p>
    <w:p w14:paraId="30E22129" w14:textId="29030C4B" w:rsidR="00497F54" w:rsidRPr="00D33232" w:rsidRDefault="00DB3B78">
      <w:pPr>
        <w:pStyle w:val="E-mail"/>
        <w:rPr>
          <w:lang w:val="pt-BR"/>
        </w:rPr>
      </w:pPr>
      <w:r>
        <w:rPr>
          <w:lang w:val="pt-BR"/>
        </w:rPr>
        <w:t>a</w:t>
      </w:r>
      <w:r w:rsidR="00A96214">
        <w:rPr>
          <w:lang w:val="pt-BR"/>
        </w:rPr>
        <w:t>nalyssguimaraes@gmail.com</w:t>
      </w:r>
    </w:p>
    <w:p w14:paraId="6E1EE1BB" w14:textId="319AE43D" w:rsidR="00497F54" w:rsidRPr="00D33232" w:rsidRDefault="0099477A">
      <w:pPr>
        <w:pStyle w:val="Nome"/>
        <w:rPr>
          <w:lang w:val="pt-BR"/>
        </w:rPr>
      </w:pPr>
      <w:r>
        <w:rPr>
          <w:lang w:val="pt-BR"/>
        </w:rPr>
        <w:t xml:space="preserve">Analy suriel silva guimarães 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Caption w:val="Tabela de layout do currículo"/>
      </w:tblPr>
      <w:tblGrid>
        <w:gridCol w:w="2223"/>
        <w:gridCol w:w="7523"/>
      </w:tblGrid>
      <w:tr w:rsidR="00497F54" w:rsidRPr="00D33232" w14:paraId="04F92FC9" w14:textId="77777777" w:rsidTr="00AE1017">
        <w:tc>
          <w:tcPr>
            <w:tcW w:w="2223" w:type="dxa"/>
            <w:tcMar>
              <w:right w:w="475" w:type="dxa"/>
            </w:tcMar>
          </w:tcPr>
          <w:p w14:paraId="31C6B9D9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Objetivo</w:t>
            </w:r>
          </w:p>
        </w:tc>
        <w:tc>
          <w:tcPr>
            <w:tcW w:w="7523" w:type="dxa"/>
          </w:tcPr>
          <w:p w14:paraId="2FD47780" w14:textId="3AD22CEE" w:rsidR="00497F54" w:rsidRPr="00D33232" w:rsidRDefault="005B0533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Adquirir experiencia</w:t>
            </w:r>
            <w:r w:rsidR="00F764E2">
              <w:rPr>
                <w:lang w:val="pt-BR"/>
              </w:rPr>
              <w:t xml:space="preserve">, contribuir para crescimento da empresa  </w:t>
            </w:r>
            <w:r>
              <w:rPr>
                <w:lang w:val="pt-BR"/>
              </w:rPr>
              <w:t xml:space="preserve"> </w:t>
            </w:r>
          </w:p>
        </w:tc>
      </w:tr>
      <w:tr w:rsidR="00497F54" w:rsidRPr="00D33232" w14:paraId="638EBF60" w14:textId="77777777" w:rsidTr="00AE1017">
        <w:tc>
          <w:tcPr>
            <w:tcW w:w="2223" w:type="dxa"/>
            <w:tcMar>
              <w:right w:w="475" w:type="dxa"/>
            </w:tcMar>
          </w:tcPr>
          <w:p w14:paraId="66AAF408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Habilidades e Competências</w:t>
            </w:r>
          </w:p>
        </w:tc>
        <w:tc>
          <w:tcPr>
            <w:tcW w:w="7523" w:type="dxa"/>
          </w:tcPr>
          <w:p w14:paraId="0EB7E558" w14:textId="77777777" w:rsidR="00497F54" w:rsidRDefault="00364BF7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*Trabalho em equipe</w:t>
            </w:r>
          </w:p>
          <w:p w14:paraId="0CB750BF" w14:textId="77777777" w:rsidR="00364BF7" w:rsidRDefault="00364BF7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 xml:space="preserve">*Informática básica </w:t>
            </w:r>
          </w:p>
          <w:p w14:paraId="32FD8F23" w14:textId="77777777" w:rsidR="00364BF7" w:rsidRDefault="00364BF7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*</w:t>
            </w:r>
            <w:r w:rsidR="00D567D5">
              <w:rPr>
                <w:lang w:val="pt-BR"/>
              </w:rPr>
              <w:t>Flexibilidade</w:t>
            </w:r>
          </w:p>
          <w:p w14:paraId="4760B1B8" w14:textId="508A5CA2" w:rsidR="00D567D5" w:rsidRPr="00D33232" w:rsidRDefault="00D567D5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 xml:space="preserve">*Comprometimento </w:t>
            </w:r>
          </w:p>
        </w:tc>
      </w:tr>
      <w:tr w:rsidR="00497F54" w:rsidRPr="00D33232" w14:paraId="78BBAB74" w14:textId="77777777" w:rsidTr="00AE1017">
        <w:tc>
          <w:tcPr>
            <w:tcW w:w="2223" w:type="dxa"/>
            <w:tcMar>
              <w:right w:w="475" w:type="dxa"/>
            </w:tcMar>
          </w:tcPr>
          <w:p w14:paraId="7650B66A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Experiência</w:t>
            </w:r>
          </w:p>
        </w:tc>
        <w:tc>
          <w:tcPr>
            <w:tcW w:w="7523" w:type="dxa"/>
          </w:tcPr>
          <w:p w14:paraId="7BA5A3A6" w14:textId="77777777" w:rsidR="00497F54" w:rsidRDefault="00D567D5" w:rsidP="001F2353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Metasul</w:t>
            </w:r>
            <w:r w:rsidR="008B0CA8">
              <w:rPr>
                <w:lang w:val="pt-BR"/>
              </w:rPr>
              <w:t>, Rio bonito-braço do norte</w:t>
            </w:r>
          </w:p>
          <w:p w14:paraId="29DAEF36" w14:textId="77777777" w:rsidR="001F2353" w:rsidRDefault="001F2353" w:rsidP="001F2353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Assistente de produção</w:t>
            </w:r>
          </w:p>
          <w:p w14:paraId="412D0F95" w14:textId="728AAAD1" w:rsidR="00567BA3" w:rsidRPr="001F2353" w:rsidRDefault="00567BA3" w:rsidP="001F2353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 xml:space="preserve">Admissão: 26/01/2021 </w:t>
            </w:r>
          </w:p>
        </w:tc>
      </w:tr>
      <w:tr w:rsidR="00497F54" w:rsidRPr="00D33232" w14:paraId="06C91C9C" w14:textId="77777777" w:rsidTr="00AE1017">
        <w:tc>
          <w:tcPr>
            <w:tcW w:w="2223" w:type="dxa"/>
            <w:tcMar>
              <w:right w:w="475" w:type="dxa"/>
            </w:tcMar>
          </w:tcPr>
          <w:p w14:paraId="52AD89A9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Educação</w:t>
            </w:r>
          </w:p>
        </w:tc>
        <w:tc>
          <w:tcPr>
            <w:tcW w:w="7523" w:type="dxa"/>
          </w:tcPr>
          <w:p w14:paraId="6686F06F" w14:textId="6F5C592B" w:rsidR="00497F54" w:rsidRPr="00D33232" w:rsidRDefault="00D567D5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Eeb werner knabben, travessão</w:t>
            </w:r>
            <w:r w:rsidR="008B0CA8">
              <w:rPr>
                <w:lang w:val="pt-BR"/>
              </w:rPr>
              <w:t>-braço do norte</w:t>
            </w:r>
          </w:p>
          <w:p w14:paraId="278FAB6C" w14:textId="77777777" w:rsidR="00497F54" w:rsidRDefault="00D567D5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Cursando</w:t>
            </w:r>
            <w:r w:rsidR="002A54BA">
              <w:rPr>
                <w:lang w:val="pt-BR"/>
              </w:rPr>
              <w:t xml:space="preserve"> 1º ano do</w:t>
            </w:r>
            <w:r>
              <w:rPr>
                <w:lang w:val="pt-BR"/>
              </w:rPr>
              <w:t xml:space="preserve"> </w:t>
            </w:r>
            <w:r w:rsidR="00573998">
              <w:rPr>
                <w:lang w:val="pt-BR"/>
              </w:rPr>
              <w:t xml:space="preserve">Novo </w:t>
            </w:r>
            <w:r>
              <w:rPr>
                <w:lang w:val="pt-BR"/>
              </w:rPr>
              <w:t>Ensino Médio</w:t>
            </w:r>
            <w:r w:rsidR="002A54BA">
              <w:rPr>
                <w:lang w:val="pt-BR"/>
              </w:rPr>
              <w:t xml:space="preserve"> -</w:t>
            </w:r>
            <w:r w:rsidR="008B0CA8">
              <w:rPr>
                <w:lang w:val="pt-BR"/>
              </w:rPr>
              <w:t xml:space="preserve"> 2022</w:t>
            </w:r>
            <w:r>
              <w:rPr>
                <w:lang w:val="pt-BR"/>
              </w:rPr>
              <w:t xml:space="preserve"> </w:t>
            </w:r>
          </w:p>
          <w:p w14:paraId="61C2BC92" w14:textId="4B391DD4" w:rsidR="00573998" w:rsidRPr="00D33232" w:rsidRDefault="00573998">
            <w:pPr>
              <w:pStyle w:val="Textodocurrculo"/>
              <w:rPr>
                <w:lang w:val="pt-BR"/>
              </w:rPr>
            </w:pPr>
            <w:proofErr w:type="spellStart"/>
            <w:r>
              <w:rPr>
                <w:lang w:val="pt-BR"/>
              </w:rPr>
              <w:t>Obs</w:t>
            </w:r>
            <w:proofErr w:type="spellEnd"/>
            <w:r>
              <w:rPr>
                <w:lang w:val="pt-BR"/>
              </w:rPr>
              <w:t>: Por conta do aumento da carga horaria, todas as quartas est</w:t>
            </w:r>
            <w:r w:rsidR="00AA3E52">
              <w:rPr>
                <w:lang w:val="pt-BR"/>
              </w:rPr>
              <w:t xml:space="preserve">udo o dia inteiro </w:t>
            </w:r>
          </w:p>
        </w:tc>
      </w:tr>
      <w:tr w:rsidR="00497F54" w:rsidRPr="00D33232" w14:paraId="0A6B61CB" w14:textId="77777777" w:rsidTr="00AE1017">
        <w:tc>
          <w:tcPr>
            <w:tcW w:w="2223" w:type="dxa"/>
            <w:tcMar>
              <w:right w:w="475" w:type="dxa"/>
            </w:tcMar>
          </w:tcPr>
          <w:p w14:paraId="55FF9B95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Referências</w:t>
            </w:r>
          </w:p>
        </w:tc>
        <w:tc>
          <w:tcPr>
            <w:tcW w:w="7523" w:type="dxa"/>
          </w:tcPr>
          <w:p w14:paraId="4A008EA7" w14:textId="372230C9" w:rsidR="00497F54" w:rsidRPr="00D33232" w:rsidRDefault="00AE1017">
            <w:pPr>
              <w:pStyle w:val="Ttulo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:lang w:val="pt-BR"/>
                <w14:ligatures w14:val="none"/>
              </w:rPr>
            </w:pPr>
            <w:r>
              <w:rPr>
                <w:lang w:val="pt-BR"/>
              </w:rPr>
              <w:t>SANDRO ZABOT GUIMARAES, mETASUL</w:t>
            </w:r>
          </w:p>
          <w:p w14:paraId="3171567B" w14:textId="640F701E" w:rsidR="00567BA3" w:rsidRDefault="00AE1017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(48) 99920-0372</w:t>
            </w:r>
          </w:p>
          <w:p w14:paraId="126D693F" w14:textId="6DE26266" w:rsidR="00983EBF" w:rsidRPr="00D33232" w:rsidRDefault="00983EBF">
            <w:pPr>
              <w:pStyle w:val="Textodocurrculo"/>
              <w:rPr>
                <w:lang w:val="pt-BR"/>
              </w:rPr>
            </w:pPr>
          </w:p>
        </w:tc>
      </w:tr>
    </w:tbl>
    <w:p w14:paraId="54935C4C" w14:textId="77777777" w:rsidR="00497F54" w:rsidRPr="00D33232" w:rsidRDefault="00497F54">
      <w:pPr>
        <w:rPr>
          <w:lang w:val="pt-BR"/>
        </w:rPr>
      </w:pPr>
    </w:p>
    <w:sectPr w:rsidR="00497F54" w:rsidRPr="00D33232" w:rsidSect="00E515C8">
      <w:footerReference w:type="default" r:id="rId7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4BDB" w14:textId="77777777" w:rsidR="003173B2" w:rsidRDefault="003173B2">
      <w:pPr>
        <w:spacing w:after="0" w:line="240" w:lineRule="auto"/>
      </w:pPr>
      <w:r>
        <w:separator/>
      </w:r>
    </w:p>
  </w:endnote>
  <w:endnote w:type="continuationSeparator" w:id="0">
    <w:p w14:paraId="0DA83266" w14:textId="77777777" w:rsidR="003173B2" w:rsidRDefault="0031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3D85" w14:textId="77777777" w:rsidR="00497F54" w:rsidRDefault="00E515C8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</w:instrText>
    </w:r>
    <w:r>
      <w:rPr>
        <w:lang w:bidi="pt-PT"/>
      </w:rPr>
      <w:fldChar w:fldCharType="separate"/>
    </w:r>
    <w:r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216B" w14:textId="77777777" w:rsidR="003173B2" w:rsidRDefault="003173B2">
      <w:pPr>
        <w:spacing w:after="0" w:line="240" w:lineRule="auto"/>
      </w:pPr>
      <w:r>
        <w:separator/>
      </w:r>
    </w:p>
  </w:footnote>
  <w:footnote w:type="continuationSeparator" w:id="0">
    <w:p w14:paraId="00A170E4" w14:textId="77777777" w:rsidR="003173B2" w:rsidRDefault="00317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7A"/>
    <w:rsid w:val="000D15DE"/>
    <w:rsid w:val="000F3FD8"/>
    <w:rsid w:val="001F2353"/>
    <w:rsid w:val="00297904"/>
    <w:rsid w:val="002A54BA"/>
    <w:rsid w:val="003173B2"/>
    <w:rsid w:val="00351A7B"/>
    <w:rsid w:val="00364BF7"/>
    <w:rsid w:val="003C1D39"/>
    <w:rsid w:val="003F4FB5"/>
    <w:rsid w:val="00445B18"/>
    <w:rsid w:val="00497F54"/>
    <w:rsid w:val="0054209B"/>
    <w:rsid w:val="00567BA3"/>
    <w:rsid w:val="00573998"/>
    <w:rsid w:val="005B0533"/>
    <w:rsid w:val="00677D64"/>
    <w:rsid w:val="00713E97"/>
    <w:rsid w:val="007A331D"/>
    <w:rsid w:val="007B6422"/>
    <w:rsid w:val="008B0CA8"/>
    <w:rsid w:val="00983EBF"/>
    <w:rsid w:val="0099477A"/>
    <w:rsid w:val="00A32BB5"/>
    <w:rsid w:val="00A51A45"/>
    <w:rsid w:val="00A96214"/>
    <w:rsid w:val="00AA3E52"/>
    <w:rsid w:val="00AE1017"/>
    <w:rsid w:val="00D33232"/>
    <w:rsid w:val="00D567D5"/>
    <w:rsid w:val="00D77CCC"/>
    <w:rsid w:val="00DB3B78"/>
    <w:rsid w:val="00DF6E0E"/>
    <w:rsid w:val="00E515C8"/>
    <w:rsid w:val="00E57F72"/>
    <w:rsid w:val="00F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F659"/>
  <w15:chartTrackingRefBased/>
  <w15:docId w15:val="{EB08CFC9-F91C-43CD-B307-EF162A59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Textodocurrculo"/>
    <w:link w:val="Ttulo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Rodap">
    <w:name w:val="footer"/>
    <w:basedOn w:val="Normal"/>
    <w:link w:val="Rodap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odocurrculo">
    <w:name w:val="Texto do currículo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adocurrculo">
    <w:name w:val="Tabela do currículo"/>
    <w:basedOn w:val="Tabela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InformaesdeContato">
    <w:name w:val="Informações de Contat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e">
    <w:name w:val="No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TextodoEspaoReservado">
    <w:name w:val="Placeholder Text"/>
    <w:basedOn w:val="Fontepargpadro"/>
    <w:uiPriority w:val="99"/>
    <w:semiHidden/>
    <w:rsid w:val="00D33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urr&#237;culo%20b&#225;sico%20(Design%20atemporal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BE88-79B3-47C1-9080-576A375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(Design atemporal)</Template>
  <TotalTime>13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>EndereçoCidade, estado, CEP</cp:keywords>
  <dc:description/>
  <cp:lastModifiedBy>Sabrina Guimarães</cp:lastModifiedBy>
  <cp:revision>4</cp:revision>
  <dcterms:created xsi:type="dcterms:W3CDTF">2022-04-13T01:08:00Z</dcterms:created>
  <dcterms:modified xsi:type="dcterms:W3CDTF">2022-04-13T01:23:00Z</dcterms:modified>
</cp:coreProperties>
</file>