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B8B" w14:textId="01403224" w:rsidR="005C6D5A" w:rsidRDefault="00992A4C" w:rsidP="005C6D5A">
      <w:pPr>
        <w:tabs>
          <w:tab w:val="left" w:pos="3420"/>
        </w:tabs>
        <w:rPr>
          <w:rFonts w:ascii="Verdana" w:hAnsi="Verdana"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60800" behindDoc="0" locked="0" layoutInCell="1" allowOverlap="1" wp14:anchorId="1C516A35" wp14:editId="00CA6855">
            <wp:simplePos x="0" y="0"/>
            <wp:positionH relativeFrom="margin">
              <wp:posOffset>-28575</wp:posOffset>
            </wp:positionH>
            <wp:positionV relativeFrom="paragraph">
              <wp:posOffset>-310515</wp:posOffset>
            </wp:positionV>
            <wp:extent cx="1743075" cy="2181225"/>
            <wp:effectExtent l="0" t="0" r="9525" b="952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5541669889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262"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680" behindDoc="0" locked="0" layoutInCell="1" allowOverlap="1" wp14:anchorId="6C1F5F08" wp14:editId="0857AD5D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5FF42" id="Group 146" o:spid="_x0000_s1026" style="position:absolute;margin-left:529pt;margin-top:45.2pt;width:58.8pt;height:737.25pt;z-index:251655680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">
                <v:rect id="Rectangle 147" o:spid="_x0000_s1027" style="position:absolute;left:9857;top:4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32"/>
          <w:szCs w:val="32"/>
        </w:rPr>
        <w:t xml:space="preserve">                                   </w:t>
      </w:r>
      <w:r w:rsidR="007C43CA" w:rsidRPr="005C6D5A">
        <w:rPr>
          <w:rFonts w:ascii="Verdana" w:hAnsi="Verdana"/>
          <w:sz w:val="32"/>
          <w:szCs w:val="32"/>
        </w:rPr>
        <w:t>Carlos Eduardo da Silva P</w:t>
      </w:r>
      <w:r w:rsidR="005C6D5A">
        <w:rPr>
          <w:rFonts w:ascii="Verdana" w:hAnsi="Verdana"/>
          <w:sz w:val="32"/>
          <w:szCs w:val="32"/>
        </w:rPr>
        <w:t>ereira</w:t>
      </w:r>
      <w:r w:rsidR="007C43CA" w:rsidRPr="005C6D5A">
        <w:rPr>
          <w:rFonts w:ascii="Verdana" w:hAnsi="Verdana"/>
          <w:sz w:val="32"/>
          <w:szCs w:val="32"/>
        </w:rPr>
        <w:t xml:space="preserve"> </w:t>
      </w:r>
    </w:p>
    <w:p w14:paraId="519A0ABF" w14:textId="29CEA400" w:rsidR="001638B8" w:rsidRDefault="005C6D5A" w:rsidP="005C6D5A">
      <w:pPr>
        <w:tabs>
          <w:tab w:val="left" w:pos="3420"/>
        </w:tabs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32"/>
          <w:szCs w:val="32"/>
        </w:rPr>
        <w:t xml:space="preserve">                                                                </w:t>
      </w:r>
      <w:r w:rsidRPr="005C6D5A">
        <w:rPr>
          <w:rFonts w:ascii="Verdana" w:hAnsi="Verdana"/>
        </w:rPr>
        <w:t>Solteiro, 4</w:t>
      </w:r>
      <w:r w:rsidR="00991AC6">
        <w:rPr>
          <w:rFonts w:ascii="Verdana" w:hAnsi="Verdana"/>
        </w:rPr>
        <w:t>2</w:t>
      </w:r>
      <w:r w:rsidRPr="005C6D5A">
        <w:rPr>
          <w:rFonts w:ascii="Verdana" w:hAnsi="Verdana"/>
        </w:rPr>
        <w:t xml:space="preserve"> anos</w:t>
      </w:r>
      <w:r>
        <w:rPr>
          <w:rFonts w:ascii="Verdana" w:hAnsi="Verdana"/>
        </w:rPr>
        <w:t>.</w:t>
      </w:r>
      <w:r w:rsidR="007C43CA" w:rsidRPr="005C6D5A">
        <w:rPr>
          <w:rFonts w:ascii="Verdana" w:hAnsi="Verdana"/>
        </w:rPr>
        <w:t xml:space="preserve">                                                                        </w:t>
      </w:r>
      <w:r w:rsidRPr="005C6D5A">
        <w:rPr>
          <w:rFonts w:ascii="Verdana" w:hAnsi="Verdana"/>
        </w:rPr>
        <w:t xml:space="preserve">     </w:t>
      </w:r>
      <w:r w:rsidR="001638B8">
        <w:rPr>
          <w:rFonts w:ascii="Verdana" w:hAnsi="Verdana"/>
        </w:rPr>
        <w:br/>
      </w:r>
      <w:r w:rsidR="007C43CA">
        <w:rPr>
          <w:rFonts w:ascii="Verdana" w:hAnsi="Verdana"/>
        </w:rPr>
        <w:t xml:space="preserve">                                                                 </w:t>
      </w:r>
      <w:r w:rsidR="00D81FC2">
        <w:rPr>
          <w:rFonts w:ascii="Verdana" w:hAnsi="Verdana"/>
        </w:rPr>
        <w:t>Endereço – Rua</w:t>
      </w:r>
      <w:r w:rsidR="00FC7868">
        <w:rPr>
          <w:rFonts w:ascii="Verdana" w:hAnsi="Verdana"/>
        </w:rPr>
        <w:t xml:space="preserve"> </w:t>
      </w:r>
      <w:r w:rsidR="00C05245">
        <w:rPr>
          <w:rFonts w:ascii="Verdana" w:hAnsi="Verdana"/>
        </w:rPr>
        <w:t>Mario Pacheco dos Reis, 23</w:t>
      </w:r>
      <w:r w:rsidR="00FC7868">
        <w:rPr>
          <w:rFonts w:ascii="Verdana" w:hAnsi="Verdana"/>
        </w:rPr>
        <w:t xml:space="preserve">. </w:t>
      </w:r>
      <w:r w:rsidR="00FC7868">
        <w:rPr>
          <w:rFonts w:ascii="Verdana" w:hAnsi="Verdana"/>
        </w:rPr>
        <w:br/>
      </w:r>
      <w:r w:rsidR="007C43CA">
        <w:rPr>
          <w:rFonts w:ascii="Verdana" w:hAnsi="Verdana"/>
        </w:rPr>
        <w:t xml:space="preserve">                                                                                             </w:t>
      </w:r>
      <w:r w:rsidR="00C05245">
        <w:rPr>
          <w:rFonts w:ascii="Verdana" w:hAnsi="Verdana"/>
        </w:rPr>
        <w:t>Centro – Grão Pará</w:t>
      </w:r>
      <w:r w:rsidR="001638B8" w:rsidRPr="001638B8">
        <w:rPr>
          <w:rFonts w:ascii="Verdana" w:hAnsi="Verdana"/>
        </w:rPr>
        <w:t xml:space="preserve"> – </w:t>
      </w:r>
      <w:r w:rsidR="00FC7868">
        <w:rPr>
          <w:rFonts w:ascii="Verdana" w:hAnsi="Verdana"/>
        </w:rPr>
        <w:t>SC</w:t>
      </w:r>
      <w:r w:rsidR="001638B8" w:rsidRPr="001638B8">
        <w:rPr>
          <w:rFonts w:ascii="Verdana" w:hAnsi="Verdana"/>
        </w:rPr>
        <w:br/>
      </w:r>
      <w:r w:rsidR="007C43CA">
        <w:rPr>
          <w:rFonts w:ascii="Verdana" w:hAnsi="Verdana"/>
        </w:rPr>
        <w:t xml:space="preserve">                                 </w:t>
      </w:r>
      <w:r w:rsidR="00992A4C">
        <w:rPr>
          <w:rFonts w:ascii="Verdana" w:hAnsi="Verdana"/>
        </w:rPr>
        <w:t xml:space="preserve">         </w:t>
      </w:r>
      <w:proofErr w:type="spellStart"/>
      <w:r w:rsidR="00992A4C">
        <w:rPr>
          <w:rFonts w:ascii="Verdana" w:hAnsi="Verdana"/>
        </w:rPr>
        <w:t>Cel</w:t>
      </w:r>
      <w:proofErr w:type="spellEnd"/>
      <w:r w:rsidR="005B5FD3">
        <w:rPr>
          <w:rFonts w:ascii="Verdana" w:hAnsi="Verdana"/>
        </w:rPr>
        <w:t xml:space="preserve">: </w:t>
      </w:r>
      <w:r w:rsidR="008B2197">
        <w:rPr>
          <w:rFonts w:ascii="Verdana" w:hAnsi="Verdana"/>
        </w:rPr>
        <w:t>(48) 98468-9233</w:t>
      </w:r>
      <w:r w:rsidR="00F40F20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8B2197">
        <w:rPr>
          <w:rFonts w:ascii="Verdana" w:hAnsi="Verdana"/>
        </w:rPr>
        <w:t>Eduardo.dj77</w:t>
      </w:r>
      <w:r w:rsidR="00FC7868">
        <w:rPr>
          <w:rFonts w:ascii="Verdana" w:hAnsi="Verdana"/>
        </w:rPr>
        <w:t>@hotmail.com</w:t>
      </w:r>
      <w:r w:rsidR="00FC7868">
        <w:rPr>
          <w:rFonts w:ascii="Verdana" w:hAnsi="Verdana"/>
        </w:rPr>
        <w:tab/>
      </w:r>
      <w:r w:rsidR="00FC7868">
        <w:rPr>
          <w:rFonts w:ascii="Verdana" w:hAnsi="Verdana"/>
        </w:rPr>
        <w:tab/>
      </w:r>
      <w:r w:rsidR="001638B8" w:rsidRPr="001638B8">
        <w:rPr>
          <w:rFonts w:ascii="Verdana" w:hAnsi="Verdana"/>
        </w:rPr>
        <w:br/>
      </w:r>
    </w:p>
    <w:p w14:paraId="138D8D32" w14:textId="6BD533DC" w:rsidR="005C6D5A" w:rsidRPr="008B2197" w:rsidRDefault="005C6D5A" w:rsidP="005C6D5A">
      <w:pPr>
        <w:tabs>
          <w:tab w:val="left" w:pos="3420"/>
        </w:tabs>
        <w:jc w:val="both"/>
        <w:rPr>
          <w:rFonts w:ascii="Verdana" w:hAnsi="Verdana"/>
          <w:sz w:val="40"/>
          <w:szCs w:val="40"/>
        </w:rPr>
      </w:pPr>
    </w:p>
    <w:p w14:paraId="2050884D" w14:textId="6F2C529A"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5003F972" w14:textId="77777777" w:rsidR="001638B8" w:rsidRDefault="0057526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F5DF1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5240" r="9525" b="13335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E67F" id="AutoShape 160" o:spid="_x0000_s1026" type="#_x0000_t32" style="position:absolute;margin-left:.3pt;margin-top:6.05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IS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Ax+9ISmwIAAHcFAAAOAAAAAAAAAAAAAAAAAC4CAABkcnMvZTJvRG9j&#10;LnhtbFBLAQItABQABgAIAAAAIQAluqAX2gAAAAYBAAAPAAAAAAAAAAAAAAAAAPU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14:paraId="7DEA91E0" w14:textId="3776D745" w:rsidR="001638B8" w:rsidRPr="00AB4731" w:rsidRDefault="00E32CCB" w:rsidP="00FA3990">
      <w:pPr>
        <w:rPr>
          <w:rFonts w:ascii="Verdana" w:hAnsi="Verdana"/>
        </w:rPr>
      </w:pPr>
      <w:r>
        <w:rPr>
          <w:rFonts w:ascii="Verdana" w:hAnsi="Verdana"/>
          <w:iCs/>
          <w:color w:val="666666"/>
        </w:rPr>
        <w:t>D</w:t>
      </w:r>
      <w:r w:rsidR="00AB4731" w:rsidRPr="00AB4731">
        <w:rPr>
          <w:rFonts w:ascii="Verdana" w:hAnsi="Verdana"/>
          <w:iCs/>
          <w:color w:val="666666"/>
        </w:rPr>
        <w:t>esenvolver com competência as devidas tarefas elaboradas pela empresa.</w:t>
      </w:r>
      <w:r w:rsidR="00F40F20">
        <w:rPr>
          <w:rFonts w:ascii="Verdana" w:hAnsi="Verdana"/>
          <w:iCs/>
          <w:color w:val="666666"/>
        </w:rPr>
        <w:t xml:space="preserve"> Maximizar a pr</w:t>
      </w:r>
      <w:r>
        <w:rPr>
          <w:rFonts w:ascii="Verdana" w:hAnsi="Verdana"/>
          <w:iCs/>
          <w:color w:val="666666"/>
        </w:rPr>
        <w:t xml:space="preserve">odução e qualidade. </w:t>
      </w:r>
      <w:r w:rsidR="002A1C8E">
        <w:rPr>
          <w:rFonts w:ascii="Verdana" w:hAnsi="Verdana"/>
          <w:iCs/>
          <w:color w:val="666666"/>
        </w:rPr>
        <w:t xml:space="preserve">Estou a </w:t>
      </w:r>
      <w:r>
        <w:rPr>
          <w:rFonts w:ascii="Verdana" w:hAnsi="Verdana"/>
          <w:iCs/>
          <w:color w:val="666666"/>
        </w:rPr>
        <w:t>pr</w:t>
      </w:r>
      <w:r w:rsidR="002A1C8E">
        <w:rPr>
          <w:rFonts w:ascii="Verdana" w:hAnsi="Verdana"/>
          <w:iCs/>
          <w:color w:val="666666"/>
        </w:rPr>
        <w:t>ocura por uma</w:t>
      </w:r>
      <w:r>
        <w:rPr>
          <w:rFonts w:ascii="Verdana" w:hAnsi="Verdana"/>
          <w:iCs/>
          <w:color w:val="666666"/>
        </w:rPr>
        <w:t xml:space="preserve"> vaga para motorista de caminhão</w:t>
      </w:r>
      <w:r w:rsidR="002A1C8E">
        <w:rPr>
          <w:rFonts w:ascii="Verdana" w:hAnsi="Verdana"/>
          <w:iCs/>
          <w:color w:val="666666"/>
        </w:rPr>
        <w:t xml:space="preserve">. </w:t>
      </w:r>
    </w:p>
    <w:p w14:paraId="672A6659" w14:textId="77777777" w:rsidR="001638B8" w:rsidRDefault="001638B8" w:rsidP="001638B8">
      <w:pPr>
        <w:pStyle w:val="Seo"/>
        <w:rPr>
          <w:rFonts w:ascii="Verdana" w:hAnsi="Verdana"/>
        </w:rPr>
      </w:pPr>
    </w:p>
    <w:p w14:paraId="2E22C2C6" w14:textId="77777777"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14:paraId="0F82CC6D" w14:textId="77777777" w:rsidR="005C6D5A" w:rsidRPr="005C6D5A" w:rsidRDefault="00575262" w:rsidP="005C6D5A">
      <w:pPr>
        <w:pStyle w:val="Seo"/>
        <w:ind w:left="360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ECFA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160" r="9525" b="889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B768" id="AutoShape 164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qw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AqBqw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14:paraId="1BE391F8" w14:textId="102250CF" w:rsidR="001638B8" w:rsidRPr="005C6D5A" w:rsidRDefault="005C6D5A" w:rsidP="005C6D5A">
      <w:pPr>
        <w:pStyle w:val="Seo"/>
        <w:numPr>
          <w:ilvl w:val="0"/>
          <w:numId w:val="28"/>
        </w:numPr>
        <w:rPr>
          <w:rFonts w:ascii="Verdana" w:hAnsi="Verdana"/>
        </w:rPr>
      </w:pPr>
      <w:r w:rsidRPr="005C6D5A">
        <w:rPr>
          <w:rFonts w:ascii="Verdana" w:hAnsi="Verdana"/>
          <w:caps w:val="0"/>
        </w:rPr>
        <w:t>Ensino fundamental completo</w:t>
      </w:r>
    </w:p>
    <w:p w14:paraId="0A37501D" w14:textId="77777777" w:rsidR="00AB4731" w:rsidRPr="008B2197" w:rsidRDefault="00AB4731" w:rsidP="008B2197">
      <w:pPr>
        <w:spacing w:after="120" w:line="240" w:lineRule="auto"/>
        <w:rPr>
          <w:rFonts w:ascii="Verdana" w:hAnsi="Verdana"/>
        </w:rPr>
      </w:pPr>
    </w:p>
    <w:p w14:paraId="31011C33" w14:textId="77777777"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14:paraId="38FA21FD" w14:textId="77777777" w:rsidR="00B30D63" w:rsidRPr="002039BD" w:rsidRDefault="0057526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E62B66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5240" r="9525" b="13335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7467" id="AutoShape 165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LAcb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14:paraId="3AA002DB" w14:textId="5395D027" w:rsidR="005C6D5A" w:rsidRPr="005C6D5A" w:rsidRDefault="005C6D5A" w:rsidP="005C6D5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 xml:space="preserve"> [</w:t>
      </w:r>
      <w:r>
        <w:rPr>
          <w:rFonts w:ascii="Verdana" w:hAnsi="Verdana"/>
          <w:b/>
        </w:rPr>
        <w:t>2009/2012</w:t>
      </w:r>
      <w:r w:rsidRPr="00D81FC2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– Empresa: </w:t>
      </w:r>
      <w:proofErr w:type="spellStart"/>
      <w:r w:rsidRPr="005C6D5A">
        <w:rPr>
          <w:rFonts w:ascii="Verdana" w:hAnsi="Verdana"/>
        </w:rPr>
        <w:t>Fastcolect</w:t>
      </w:r>
      <w:proofErr w:type="spellEnd"/>
      <w:r>
        <w:rPr>
          <w:rFonts w:ascii="Verdana" w:hAnsi="Verdana"/>
        </w:rPr>
        <w:t xml:space="preserve"> Ltda ME– RJ </w:t>
      </w:r>
    </w:p>
    <w:p w14:paraId="11006EF5" w14:textId="279A64E0" w:rsidR="005C6D5A" w:rsidRDefault="005C6D5A" w:rsidP="005C6D5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>Cargo: Coletor/motorista</w:t>
      </w:r>
    </w:p>
    <w:p w14:paraId="5212CB0F" w14:textId="1AEACA8A" w:rsidR="00AB4731" w:rsidRPr="00AB4731" w:rsidRDefault="0059554C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 xml:space="preserve"> </w:t>
      </w:r>
      <w:r w:rsidR="00D81FC2" w:rsidRPr="00D81FC2">
        <w:rPr>
          <w:rFonts w:ascii="Verdana" w:hAnsi="Verdana"/>
          <w:b/>
        </w:rPr>
        <w:t>[</w:t>
      </w:r>
      <w:r w:rsidR="00FC7868">
        <w:rPr>
          <w:rFonts w:ascii="Verdana" w:hAnsi="Verdana"/>
          <w:b/>
        </w:rPr>
        <w:t>201</w:t>
      </w:r>
      <w:r w:rsidR="008B2197">
        <w:rPr>
          <w:rFonts w:ascii="Verdana" w:hAnsi="Verdana"/>
          <w:b/>
        </w:rPr>
        <w:t>6</w:t>
      </w:r>
      <w:r w:rsidR="00FC7868">
        <w:rPr>
          <w:rFonts w:ascii="Verdana" w:hAnsi="Verdana"/>
          <w:b/>
        </w:rPr>
        <w:t>/201</w:t>
      </w:r>
      <w:r w:rsidR="008B2197">
        <w:rPr>
          <w:rFonts w:ascii="Verdana" w:hAnsi="Verdana"/>
          <w:b/>
        </w:rPr>
        <w:t>8</w:t>
      </w:r>
      <w:r w:rsidR="00D81FC2" w:rsidRPr="00D81FC2">
        <w:rPr>
          <w:rFonts w:ascii="Verdana" w:hAnsi="Verdana"/>
          <w:b/>
        </w:rPr>
        <w:t>]</w:t>
      </w:r>
      <w:r w:rsidR="005657D9" w:rsidRPr="00D81FC2">
        <w:rPr>
          <w:rFonts w:ascii="Verdana" w:hAnsi="Verdana"/>
          <w:b/>
        </w:rPr>
        <w:t xml:space="preserve"> – </w:t>
      </w:r>
      <w:r w:rsidR="00D81FC2" w:rsidRPr="00D81FC2">
        <w:rPr>
          <w:rFonts w:ascii="Verdana" w:hAnsi="Verdana"/>
          <w:b/>
        </w:rPr>
        <w:t>Empresa</w:t>
      </w:r>
      <w:r w:rsidR="00FC7868">
        <w:rPr>
          <w:rFonts w:ascii="Verdana" w:hAnsi="Verdana"/>
        </w:rPr>
        <w:t xml:space="preserve">: </w:t>
      </w:r>
      <w:proofErr w:type="spellStart"/>
      <w:r w:rsidR="008B2197">
        <w:rPr>
          <w:rFonts w:ascii="Verdana" w:hAnsi="Verdana"/>
        </w:rPr>
        <w:t>Marciel</w:t>
      </w:r>
      <w:proofErr w:type="spellEnd"/>
      <w:r w:rsidR="008B2197">
        <w:rPr>
          <w:rFonts w:ascii="Verdana" w:hAnsi="Verdana"/>
        </w:rPr>
        <w:t xml:space="preserve"> </w:t>
      </w:r>
      <w:proofErr w:type="spellStart"/>
      <w:r w:rsidR="008B2197">
        <w:rPr>
          <w:rFonts w:ascii="Verdana" w:hAnsi="Verdana"/>
        </w:rPr>
        <w:t>Dacoregio</w:t>
      </w:r>
      <w:proofErr w:type="spellEnd"/>
      <w:r w:rsidR="008B2197">
        <w:rPr>
          <w:rFonts w:ascii="Verdana" w:hAnsi="Verdana"/>
        </w:rPr>
        <w:t xml:space="preserve"> Junior – SMD </w:t>
      </w:r>
      <w:proofErr w:type="spellStart"/>
      <w:r w:rsidR="008B2197">
        <w:rPr>
          <w:rFonts w:ascii="Verdana" w:hAnsi="Verdana"/>
        </w:rPr>
        <w:t>Anodização</w:t>
      </w:r>
      <w:proofErr w:type="spellEnd"/>
      <w:r w:rsidR="008B2197">
        <w:rPr>
          <w:rFonts w:ascii="Verdana" w:hAnsi="Verdana"/>
        </w:rPr>
        <w:t xml:space="preserve"> </w:t>
      </w:r>
    </w:p>
    <w:p w14:paraId="19954FD0" w14:textId="77777777" w:rsidR="0059554C" w:rsidRPr="0059554C" w:rsidRDefault="00FC7868" w:rsidP="00E32CC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5657D9" w:rsidRPr="00D81FC2">
        <w:rPr>
          <w:rFonts w:ascii="Verdana" w:hAnsi="Verdana"/>
        </w:rPr>
        <w:t>Cargo:</w:t>
      </w:r>
      <w:r w:rsidR="00AB4731">
        <w:rPr>
          <w:rFonts w:ascii="Verdana" w:hAnsi="Verdana"/>
        </w:rPr>
        <w:t xml:space="preserve"> </w:t>
      </w:r>
      <w:r w:rsidR="008B2197">
        <w:rPr>
          <w:rFonts w:ascii="Verdana" w:hAnsi="Verdana"/>
        </w:rPr>
        <w:t>Auxiliar de produção</w:t>
      </w:r>
    </w:p>
    <w:p w14:paraId="5DAB6C7B" w14:textId="1B269658" w:rsidR="00271904" w:rsidRPr="0059554C" w:rsidRDefault="0059554C" w:rsidP="00E32CC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59554C">
        <w:rPr>
          <w:rFonts w:ascii="Verdana" w:hAnsi="Verdana"/>
          <w:b/>
        </w:rPr>
        <w:t>[2018/2019]</w:t>
      </w:r>
      <w:r>
        <w:rPr>
          <w:rFonts w:ascii="Verdana" w:hAnsi="Verdana"/>
        </w:rPr>
        <w:t xml:space="preserve"> – </w:t>
      </w:r>
      <w:r>
        <w:rPr>
          <w:rFonts w:ascii="Verdana" w:hAnsi="Verdana"/>
          <w:b/>
        </w:rPr>
        <w:t xml:space="preserve">Empresa: </w:t>
      </w:r>
      <w:r>
        <w:rPr>
          <w:rFonts w:ascii="Verdana" w:hAnsi="Verdana"/>
        </w:rPr>
        <w:t>RACLI – Limpeza urbana LTDA.</w:t>
      </w:r>
    </w:p>
    <w:p w14:paraId="1FFFC9C5" w14:textId="4DE7F7FF" w:rsidR="0059554C" w:rsidRDefault="0059554C" w:rsidP="00E32CC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59554C">
        <w:rPr>
          <w:rFonts w:ascii="Verdana" w:hAnsi="Verdana"/>
        </w:rPr>
        <w:t>Cargo: Motorista</w:t>
      </w:r>
    </w:p>
    <w:p w14:paraId="5721D5AA" w14:textId="785BA395" w:rsidR="00DA5BCC" w:rsidRPr="00DA5BCC" w:rsidRDefault="00DA5BCC" w:rsidP="00E32CC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bCs/>
        </w:rPr>
      </w:pPr>
      <w:r w:rsidRPr="00DA5BCC">
        <w:rPr>
          <w:rFonts w:ascii="Verdana" w:hAnsi="Verdana"/>
          <w:b/>
          <w:bCs/>
        </w:rPr>
        <w:t xml:space="preserve">[2019/atual] – </w:t>
      </w:r>
      <w:r w:rsidRPr="00DA5BCC">
        <w:rPr>
          <w:rFonts w:ascii="Verdana" w:hAnsi="Verdana"/>
        </w:rPr>
        <w:t>Supermercado VENCEDOR</w:t>
      </w:r>
      <w:r w:rsidRPr="00DA5BCC">
        <w:rPr>
          <w:rFonts w:ascii="Verdana" w:hAnsi="Verdana"/>
          <w:b/>
          <w:bCs/>
        </w:rPr>
        <w:t xml:space="preserve"> </w:t>
      </w:r>
    </w:p>
    <w:p w14:paraId="6E9F8BB4" w14:textId="0F4991DA" w:rsidR="00DA5BCC" w:rsidRPr="0059554C" w:rsidRDefault="00DA5BCC" w:rsidP="00E32CC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Cargo: Motorista</w:t>
      </w:r>
    </w:p>
    <w:p w14:paraId="52FA41A8" w14:textId="77777777"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14:paraId="7D929C39" w14:textId="77777777" w:rsidR="00FA3990" w:rsidRPr="002039BD" w:rsidRDefault="00575262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2A9D7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0894" id="AutoShape 167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D/7chw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14:paraId="0335A49B" w14:textId="3F16890A" w:rsidR="0059554C" w:rsidRDefault="00E32CCB" w:rsidP="005521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Possui Carteira de Habilitação C</w:t>
      </w:r>
      <w:bookmarkStart w:id="0" w:name="_GoBack"/>
      <w:bookmarkEnd w:id="0"/>
    </w:p>
    <w:p w14:paraId="5E9409B7" w14:textId="0126C373" w:rsidR="00552195" w:rsidRDefault="00552195" w:rsidP="005521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Possui meio de transporte próprio</w:t>
      </w:r>
    </w:p>
    <w:p w14:paraId="4724CA26" w14:textId="77777777" w:rsidR="00552195" w:rsidRPr="00552195" w:rsidRDefault="00552195" w:rsidP="00552195">
      <w:pPr>
        <w:spacing w:after="120" w:line="240" w:lineRule="auto"/>
        <w:rPr>
          <w:rFonts w:ascii="Verdana" w:hAnsi="Verdana"/>
        </w:rPr>
      </w:pPr>
    </w:p>
    <w:p w14:paraId="02EB378F" w14:textId="77777777" w:rsidR="00D81FC2" w:rsidRDefault="00D81FC2" w:rsidP="00B61BAD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5A39BBE3" w14:textId="27BD12B4" w:rsidR="00D81FC2" w:rsidRDefault="00271904" w:rsidP="0061321F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271904">
        <w:rPr>
          <w:rFonts w:ascii="Verdana" w:hAnsi="Verdana"/>
        </w:rPr>
        <w:t xml:space="preserve">CONTATO PARA REFERÊNCIAS: </w:t>
      </w:r>
    </w:p>
    <w:p w14:paraId="1B834C00" w14:textId="17074FDA" w:rsidR="00552195" w:rsidRDefault="00552195" w:rsidP="0061321F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8F2C59" wp14:editId="25A5171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5667375" cy="0"/>
                <wp:effectExtent l="9525" t="11430" r="9525" b="7620"/>
                <wp:wrapNone/>
                <wp:docPr id="1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AD96" id="AutoShape 167" o:spid="_x0000_s1026" type="#_x0000_t32" style="position:absolute;margin-left:0;margin-top:.85pt;width:446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</w:p>
    <w:p w14:paraId="6DDEC0AF" w14:textId="75843CC0" w:rsidR="00552195" w:rsidRDefault="00552195" w:rsidP="0061321F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RACLI – Limpeza urbana LTDA: (48) 9 9680-0899 / Falar com Rafaela</w:t>
      </w:r>
    </w:p>
    <w:p w14:paraId="49179111" w14:textId="6D329B10" w:rsidR="0061321F" w:rsidRPr="0061321F" w:rsidRDefault="00552195" w:rsidP="0061321F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Supervisor da </w:t>
      </w:r>
      <w:proofErr w:type="spellStart"/>
      <w:r>
        <w:rPr>
          <w:rFonts w:ascii="Verdana" w:hAnsi="Verdana"/>
        </w:rPr>
        <w:t>Notable</w:t>
      </w:r>
      <w:proofErr w:type="spellEnd"/>
      <w:r w:rsidR="0061321F">
        <w:rPr>
          <w:rFonts w:ascii="Verdana" w:hAnsi="Verdana"/>
        </w:rPr>
        <w:t>: (48) 98423-6037</w:t>
      </w:r>
      <w:r w:rsidRPr="0055219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/ Falar com </w:t>
      </w:r>
      <w:proofErr w:type="spellStart"/>
      <w:r>
        <w:rPr>
          <w:rFonts w:ascii="Verdana" w:hAnsi="Verdana"/>
        </w:rPr>
        <w:t>Roneilson</w:t>
      </w:r>
      <w:proofErr w:type="spellEnd"/>
    </w:p>
    <w:sectPr w:rsidR="0061321F" w:rsidRPr="0061321F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80E3A" w14:textId="77777777" w:rsidR="00152469" w:rsidRDefault="00152469">
      <w:r>
        <w:separator/>
      </w:r>
    </w:p>
  </w:endnote>
  <w:endnote w:type="continuationSeparator" w:id="0">
    <w:p w14:paraId="6A8A440F" w14:textId="77777777" w:rsidR="00152469" w:rsidRDefault="0015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6820" w14:textId="7B86D460"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61321F">
      <w:rPr>
        <w:noProof/>
      </w:rPr>
      <w:t>2</w:t>
    </w:r>
    <w:r>
      <w:fldChar w:fldCharType="end"/>
    </w:r>
    <w:r w:rsidR="00163F2A">
      <w:t xml:space="preserve"> </w:t>
    </w:r>
    <w:r w:rsidR="00575262">
      <w:rPr>
        <w:noProof/>
        <w:lang w:eastAsia="pt-BR"/>
      </w:rPr>
      <mc:AlternateContent>
        <mc:Choice Requires="wps">
          <w:drawing>
            <wp:inline distT="0" distB="0" distL="0" distR="0" wp14:anchorId="4D3E159C" wp14:editId="07777777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207ED5A6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06429" w14:textId="77777777" w:rsidR="00152469" w:rsidRDefault="00152469">
      <w:r>
        <w:separator/>
      </w:r>
    </w:p>
  </w:footnote>
  <w:footnote w:type="continuationSeparator" w:id="0">
    <w:p w14:paraId="4AAB2209" w14:textId="77777777" w:rsidR="00152469" w:rsidRDefault="0015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58A34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57526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57D01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12700" t="8890" r="6350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BCF56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1F996CBF"/>
    <w:multiLevelType w:val="hybridMultilevel"/>
    <w:tmpl w:val="5E8820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D6C68"/>
    <w:rsid w:val="00152469"/>
    <w:rsid w:val="001638B8"/>
    <w:rsid w:val="00163F2A"/>
    <w:rsid w:val="00180836"/>
    <w:rsid w:val="002039BD"/>
    <w:rsid w:val="00271904"/>
    <w:rsid w:val="002768BA"/>
    <w:rsid w:val="002A1C8E"/>
    <w:rsid w:val="00552195"/>
    <w:rsid w:val="005657D9"/>
    <w:rsid w:val="00575262"/>
    <w:rsid w:val="0059554C"/>
    <w:rsid w:val="005B5FD3"/>
    <w:rsid w:val="005C6D5A"/>
    <w:rsid w:val="005E6BFC"/>
    <w:rsid w:val="0061321F"/>
    <w:rsid w:val="00667734"/>
    <w:rsid w:val="00741D6E"/>
    <w:rsid w:val="007C43CA"/>
    <w:rsid w:val="008B2197"/>
    <w:rsid w:val="009403FF"/>
    <w:rsid w:val="009843DD"/>
    <w:rsid w:val="00991AC6"/>
    <w:rsid w:val="00992A4C"/>
    <w:rsid w:val="009967CD"/>
    <w:rsid w:val="009C3B99"/>
    <w:rsid w:val="00A17348"/>
    <w:rsid w:val="00A25CF8"/>
    <w:rsid w:val="00A873EB"/>
    <w:rsid w:val="00AB4731"/>
    <w:rsid w:val="00B24550"/>
    <w:rsid w:val="00B30D63"/>
    <w:rsid w:val="00B501EE"/>
    <w:rsid w:val="00B566A2"/>
    <w:rsid w:val="00B61BAD"/>
    <w:rsid w:val="00C05245"/>
    <w:rsid w:val="00C35BD8"/>
    <w:rsid w:val="00C57F06"/>
    <w:rsid w:val="00CA42AC"/>
    <w:rsid w:val="00CC21DB"/>
    <w:rsid w:val="00CE1A8D"/>
    <w:rsid w:val="00D42963"/>
    <w:rsid w:val="00D55696"/>
    <w:rsid w:val="00D81FC2"/>
    <w:rsid w:val="00DA5BCC"/>
    <w:rsid w:val="00E32CCB"/>
    <w:rsid w:val="00F26226"/>
    <w:rsid w:val="00F40F20"/>
    <w:rsid w:val="00F61F9C"/>
    <w:rsid w:val="00FA3990"/>
    <w:rsid w:val="00FC7868"/>
    <w:rsid w:val="00FE5188"/>
    <w:rsid w:val="2A7B15B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051B2F4E"/>
  <w15:docId w15:val="{12AD0AA2-B294-487F-9881-FA3C771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78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Rony Pereira</cp:lastModifiedBy>
  <cp:revision>16</cp:revision>
  <cp:lastPrinted>2019-10-16T20:26:00Z</cp:lastPrinted>
  <dcterms:created xsi:type="dcterms:W3CDTF">2018-08-04T21:51:00Z</dcterms:created>
  <dcterms:modified xsi:type="dcterms:W3CDTF">2019-10-16T20:26:00Z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