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D40ACF" w14:paraId="2F4817D2" w14:textId="77777777" w:rsidTr="00504A13">
        <w:trPr>
          <w:trHeight w:val="1884"/>
        </w:trPr>
        <w:tc>
          <w:tcPr>
            <w:tcW w:w="3600" w:type="dxa"/>
            <w:vAlign w:val="bottom"/>
          </w:tcPr>
          <w:p w14:paraId="4978AEB6" w14:textId="14A54814" w:rsidR="001B2ABD" w:rsidRPr="00D40ACF" w:rsidRDefault="001B2ABD" w:rsidP="001B2ABD">
            <w:pPr>
              <w:tabs>
                <w:tab w:val="left" w:pos="990"/>
              </w:tabs>
              <w:jc w:val="center"/>
              <w:rPr>
                <w:noProof/>
                <w:lang w:val="pt-BR"/>
              </w:rPr>
            </w:pPr>
          </w:p>
        </w:tc>
        <w:tc>
          <w:tcPr>
            <w:tcW w:w="720" w:type="dxa"/>
          </w:tcPr>
          <w:p w14:paraId="35D34699" w14:textId="77777777" w:rsidR="001B2ABD" w:rsidRPr="00504A13" w:rsidRDefault="001B2ABD" w:rsidP="000C45FF">
            <w:pPr>
              <w:tabs>
                <w:tab w:val="left" w:pos="990"/>
              </w:tabs>
              <w:rPr>
                <w:noProof/>
                <w:sz w:val="36"/>
                <w:szCs w:val="36"/>
                <w:lang w:val="pt-BR"/>
              </w:rPr>
            </w:pPr>
          </w:p>
        </w:tc>
        <w:tc>
          <w:tcPr>
            <w:tcW w:w="6470" w:type="dxa"/>
            <w:vAlign w:val="bottom"/>
          </w:tcPr>
          <w:p w14:paraId="05482431" w14:textId="40D76AB8" w:rsidR="001B2ABD" w:rsidRPr="0008764C" w:rsidRDefault="0008764C" w:rsidP="001B2ABD">
            <w:pPr>
              <w:pStyle w:val="Ttulo"/>
              <w:rPr>
                <w:b/>
                <w:noProof/>
                <w:sz w:val="32"/>
                <w:szCs w:val="32"/>
                <w:lang w:val="pt-BR"/>
              </w:rPr>
            </w:pPr>
            <w:r w:rsidRPr="0008764C">
              <w:rPr>
                <w:b/>
                <w:noProof/>
                <w:sz w:val="32"/>
                <w:szCs w:val="32"/>
                <w:lang w:val="pt-BR"/>
              </w:rPr>
              <w:t>VANESSA CARVALHO DE SOUZA AVILA</w:t>
            </w:r>
          </w:p>
          <w:p w14:paraId="3BA11FA7" w14:textId="063E7DCF" w:rsidR="001B2ABD" w:rsidRPr="00504A13" w:rsidRDefault="001B2ABD" w:rsidP="001B2ABD">
            <w:pPr>
              <w:pStyle w:val="Subttulo"/>
              <w:rPr>
                <w:b/>
                <w:noProof/>
                <w:sz w:val="36"/>
                <w:szCs w:val="36"/>
                <w:lang w:val="pt-BR"/>
              </w:rPr>
            </w:pPr>
          </w:p>
        </w:tc>
      </w:tr>
      <w:tr w:rsidR="001B2ABD" w:rsidRPr="00D40ACF" w14:paraId="39198419" w14:textId="77777777" w:rsidTr="001B2ABD">
        <w:tc>
          <w:tcPr>
            <w:tcW w:w="3600" w:type="dxa"/>
          </w:tcPr>
          <w:p w14:paraId="3B199CDE" w14:textId="115633C9" w:rsidR="00D16893" w:rsidRPr="000E18EC" w:rsidRDefault="00EA621B" w:rsidP="00D16893">
            <w:pPr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Não Fumante, Casada</w:t>
            </w:r>
          </w:p>
          <w:p w14:paraId="71B60807" w14:textId="6F5ED905" w:rsidR="00D16893" w:rsidRPr="000E18EC" w:rsidRDefault="00D16893" w:rsidP="00D16893">
            <w:pPr>
              <w:rPr>
                <w:sz w:val="22"/>
                <w:lang w:val="pt-BR"/>
              </w:rPr>
            </w:pPr>
          </w:p>
          <w:p w14:paraId="24B884FC" w14:textId="05097ACF" w:rsidR="00D16893" w:rsidRPr="000E18EC" w:rsidRDefault="00504A13" w:rsidP="00D16893">
            <w:pPr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Tubarão/ SC</w:t>
            </w:r>
          </w:p>
          <w:p w14:paraId="17C23C24" w14:textId="62882AD8" w:rsidR="00036450" w:rsidRPr="000E18EC" w:rsidRDefault="00036450" w:rsidP="00D16893">
            <w:pPr>
              <w:rPr>
                <w:noProof/>
                <w:sz w:val="22"/>
                <w:lang w:val="pt-BR"/>
              </w:rPr>
            </w:pPr>
          </w:p>
          <w:p w14:paraId="1189F0D8" w14:textId="77777777" w:rsidR="00036450" w:rsidRPr="000E18EC" w:rsidRDefault="00036450" w:rsidP="00036450">
            <w:pPr>
              <w:rPr>
                <w:noProof/>
                <w:sz w:val="22"/>
                <w:lang w:val="pt-BR"/>
              </w:rPr>
            </w:pPr>
          </w:p>
          <w:sdt>
            <w:sdtPr>
              <w:rPr>
                <w:noProof/>
                <w:szCs w:val="22"/>
                <w:lang w:val="pt-BR"/>
              </w:rPr>
              <w:id w:val="-1954003311"/>
              <w:placeholder>
                <w:docPart w:val="4A392508F1A141ABBDA45C61399AC22A"/>
              </w:placeholder>
              <w:temporary/>
              <w:showingPlcHdr/>
            </w:sdtPr>
            <w:sdtContent>
              <w:p w14:paraId="73E9580C" w14:textId="77777777" w:rsidR="00036450" w:rsidRPr="000E18EC" w:rsidRDefault="00CB0055" w:rsidP="00CB0055">
                <w:pPr>
                  <w:pStyle w:val="Ttulo3"/>
                  <w:rPr>
                    <w:noProof/>
                    <w:szCs w:val="22"/>
                    <w:lang w:val="pt-BR"/>
                  </w:rPr>
                </w:pPr>
                <w:r w:rsidRPr="000E18EC">
                  <w:rPr>
                    <w:noProof/>
                    <w:szCs w:val="22"/>
                    <w:lang w:val="pt-BR" w:bidi="pt-BR"/>
                  </w:rPr>
                  <w:t>Contato</w:t>
                </w:r>
              </w:p>
            </w:sdtContent>
          </w:sdt>
          <w:sdt>
            <w:sdtPr>
              <w:rPr>
                <w:noProof/>
                <w:sz w:val="22"/>
                <w:lang w:val="pt-BR"/>
              </w:rPr>
              <w:id w:val="1111563247"/>
              <w:placeholder>
                <w:docPart w:val="178CBB56B56445A38F76A30ADBFEAC08"/>
              </w:placeholder>
              <w:temporary/>
              <w:showingPlcHdr/>
            </w:sdtPr>
            <w:sdtContent>
              <w:p w14:paraId="59E3AC6F" w14:textId="77777777" w:rsidR="004D3011" w:rsidRPr="000E18EC" w:rsidRDefault="004D3011" w:rsidP="004D3011">
                <w:pPr>
                  <w:rPr>
                    <w:noProof/>
                    <w:sz w:val="22"/>
                    <w:lang w:val="pt-BR"/>
                  </w:rPr>
                </w:pPr>
                <w:r w:rsidRPr="000E18EC">
                  <w:rPr>
                    <w:noProof/>
                    <w:sz w:val="22"/>
                    <w:lang w:val="pt-BR" w:bidi="pt-BR"/>
                  </w:rPr>
                  <w:t>TELEFONE:</w:t>
                </w:r>
              </w:p>
            </w:sdtContent>
          </w:sdt>
          <w:p w14:paraId="54A9E103" w14:textId="61C5C78D" w:rsidR="004D3011" w:rsidRPr="000E18EC" w:rsidRDefault="00322CDF" w:rsidP="004D3011">
            <w:pPr>
              <w:rPr>
                <w:noProof/>
                <w:sz w:val="22"/>
                <w:lang w:val="pt-BR"/>
              </w:rPr>
            </w:pPr>
            <w:r>
              <w:t>(48)999555523/ (48) 36261475</w:t>
            </w:r>
          </w:p>
          <w:p w14:paraId="2E5B23A6" w14:textId="6E02C935" w:rsidR="004D3011" w:rsidRPr="000E18EC" w:rsidRDefault="004D3011" w:rsidP="00D16893">
            <w:pPr>
              <w:rPr>
                <w:noProof/>
                <w:sz w:val="22"/>
                <w:lang w:val="pt-BR"/>
              </w:rPr>
            </w:pPr>
          </w:p>
          <w:p w14:paraId="79735DCF" w14:textId="77777777" w:rsidR="004D3011" w:rsidRPr="000E18EC" w:rsidRDefault="004D3011" w:rsidP="004D3011">
            <w:pPr>
              <w:rPr>
                <w:noProof/>
                <w:sz w:val="22"/>
                <w:lang w:val="pt-BR"/>
              </w:rPr>
            </w:pPr>
          </w:p>
          <w:sdt>
            <w:sdtPr>
              <w:rPr>
                <w:noProof/>
                <w:sz w:val="22"/>
                <w:lang w:val="pt-BR"/>
              </w:rPr>
              <w:id w:val="-240260293"/>
              <w:placeholder>
                <w:docPart w:val="0B4440F1F5FB4469A64B4119C45F79C1"/>
              </w:placeholder>
              <w:temporary/>
              <w:showingPlcHdr/>
            </w:sdtPr>
            <w:sdtContent>
              <w:p w14:paraId="59E2CB7A" w14:textId="77777777" w:rsidR="004D3011" w:rsidRPr="000E18EC" w:rsidRDefault="004D3011" w:rsidP="004D3011">
                <w:pPr>
                  <w:rPr>
                    <w:noProof/>
                    <w:sz w:val="22"/>
                    <w:lang w:val="pt-BR"/>
                  </w:rPr>
                </w:pPr>
                <w:r w:rsidRPr="000E18EC">
                  <w:rPr>
                    <w:noProof/>
                    <w:sz w:val="22"/>
                    <w:lang w:val="pt-BR" w:bidi="pt-BR"/>
                  </w:rPr>
                  <w:t>EMAIL:</w:t>
                </w:r>
              </w:p>
            </w:sdtContent>
          </w:sdt>
          <w:p w14:paraId="10698503" w14:textId="0563EB90" w:rsidR="004142CD" w:rsidRPr="00322CDF" w:rsidRDefault="00322CDF" w:rsidP="004142CD">
            <w:pPr>
              <w:rPr>
                <w:szCs w:val="18"/>
                <w:u w:val="single"/>
              </w:rPr>
            </w:pPr>
            <w:r w:rsidRPr="00322CDF">
              <w:rPr>
                <w:szCs w:val="18"/>
                <w:u w:val="single"/>
              </w:rPr>
              <w:t>vanessacarvalhoavila@hotmail.com</w:t>
            </w:r>
          </w:p>
          <w:p w14:paraId="532CE72E" w14:textId="77777777" w:rsidR="004D3011" w:rsidRPr="00322CDF" w:rsidRDefault="004D3011" w:rsidP="00D16893">
            <w:pPr>
              <w:ind w:right="361"/>
              <w:rPr>
                <w:noProof/>
                <w:szCs w:val="18"/>
                <w:lang w:val="pt-BR"/>
              </w:rPr>
            </w:pPr>
          </w:p>
          <w:p w14:paraId="7CADC139" w14:textId="77777777" w:rsidR="00504A13" w:rsidRDefault="00504A13" w:rsidP="00D16893">
            <w:pPr>
              <w:ind w:right="361"/>
              <w:rPr>
                <w:noProof/>
                <w:lang w:val="pt-BR"/>
              </w:rPr>
            </w:pPr>
          </w:p>
          <w:p w14:paraId="79D66CCC" w14:textId="77777777" w:rsidR="00504A13" w:rsidRDefault="00504A13" w:rsidP="00D16893">
            <w:pPr>
              <w:ind w:right="361"/>
              <w:rPr>
                <w:noProof/>
                <w:lang w:val="pt-BR"/>
              </w:rPr>
            </w:pPr>
          </w:p>
          <w:p w14:paraId="3218CE63" w14:textId="77777777" w:rsidR="00504A13" w:rsidRDefault="00504A13" w:rsidP="00D16893">
            <w:pPr>
              <w:ind w:right="361"/>
              <w:rPr>
                <w:noProof/>
                <w:lang w:val="pt-BR"/>
              </w:rPr>
            </w:pPr>
          </w:p>
          <w:p w14:paraId="7CB2849A" w14:textId="77777777" w:rsidR="00504A13" w:rsidRDefault="00504A13" w:rsidP="00D16893">
            <w:pPr>
              <w:ind w:right="361"/>
              <w:rPr>
                <w:noProof/>
                <w:lang w:val="pt-BR"/>
              </w:rPr>
            </w:pPr>
          </w:p>
          <w:p w14:paraId="67960393" w14:textId="77777777" w:rsidR="00504A13" w:rsidRDefault="00504A13" w:rsidP="00D16893">
            <w:pPr>
              <w:ind w:right="361"/>
              <w:rPr>
                <w:noProof/>
                <w:lang w:val="pt-BR"/>
              </w:rPr>
            </w:pPr>
          </w:p>
          <w:p w14:paraId="0114135F" w14:textId="77777777" w:rsidR="00504A13" w:rsidRDefault="00504A13" w:rsidP="00D16893">
            <w:pPr>
              <w:ind w:right="361"/>
              <w:rPr>
                <w:noProof/>
                <w:lang w:val="pt-BR"/>
              </w:rPr>
            </w:pPr>
          </w:p>
          <w:p w14:paraId="7A37C560" w14:textId="77777777" w:rsidR="00504A13" w:rsidRDefault="00504A13" w:rsidP="00D16893">
            <w:pPr>
              <w:ind w:right="361"/>
              <w:rPr>
                <w:noProof/>
                <w:lang w:val="pt-BR"/>
              </w:rPr>
            </w:pPr>
          </w:p>
          <w:p w14:paraId="00DA30BE" w14:textId="77777777" w:rsidR="00504A13" w:rsidRDefault="00504A13" w:rsidP="00504A13">
            <w:pPr>
              <w:pStyle w:val="Ttulo1"/>
              <w:spacing w:before="192"/>
              <w:rPr>
                <w:rFonts w:eastAsiaTheme="minorEastAsia" w:cstheme="minorBidi"/>
                <w:color w:val="auto"/>
                <w:sz w:val="20"/>
                <w:szCs w:val="20"/>
              </w:rPr>
            </w:pPr>
            <w:r w:rsidRPr="00504A13">
              <w:rPr>
                <w:rFonts w:eastAsiaTheme="minorEastAsia" w:cstheme="minorBidi"/>
                <w:color w:val="auto"/>
                <w:sz w:val="20"/>
                <w:szCs w:val="20"/>
              </w:rPr>
              <w:t>QUALIFICAÇÕES E ATIVIDADES PROFISSIONAIS</w:t>
            </w:r>
          </w:p>
          <w:p w14:paraId="43038A1E" w14:textId="77777777" w:rsidR="00504A13" w:rsidRPr="00504A13" w:rsidRDefault="00504A13" w:rsidP="00504A13"/>
          <w:p w14:paraId="4D8CA723" w14:textId="4C42E181" w:rsidR="00504A13" w:rsidRPr="00504A13" w:rsidRDefault="00322CDF" w:rsidP="001F3190">
            <w:pPr>
              <w:pStyle w:val="Ttulo1"/>
              <w:keepNext w:val="0"/>
              <w:keepLines w:val="0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92"/>
              <w:rPr>
                <w:rFonts w:eastAsiaTheme="minorEastAsia" w:cstheme="minorBidi"/>
                <w:color w:val="auto"/>
                <w:sz w:val="20"/>
                <w:szCs w:val="20"/>
              </w:rPr>
            </w:pPr>
            <w:r w:rsidRPr="00322CDF">
              <w:rPr>
                <w:rFonts w:eastAsiaTheme="minorEastAsia" w:cstheme="minorBidi"/>
                <w:b/>
                <w:color w:val="auto"/>
                <w:sz w:val="20"/>
                <w:szCs w:val="20"/>
              </w:rPr>
              <w:t>ISO 9001</w:t>
            </w:r>
            <w:r>
              <w:rPr>
                <w:rFonts w:eastAsiaTheme="minorEastAsia" w:cstheme="minorBidi"/>
                <w:color w:val="auto"/>
                <w:sz w:val="20"/>
                <w:szCs w:val="20"/>
              </w:rPr>
              <w:t xml:space="preserve">(Avaliação de Conformidade), </w:t>
            </w:r>
            <w:r w:rsidRPr="001F3190">
              <w:rPr>
                <w:rFonts w:eastAsiaTheme="minorEastAsia" w:cstheme="minorBidi"/>
                <w:b/>
                <w:color w:val="auto"/>
                <w:sz w:val="20"/>
                <w:szCs w:val="20"/>
              </w:rPr>
              <w:t>ISO14001</w:t>
            </w:r>
            <w:r>
              <w:rPr>
                <w:rFonts w:eastAsiaTheme="minorEastAsia" w:cstheme="minorBidi"/>
                <w:color w:val="auto"/>
                <w:sz w:val="20"/>
                <w:szCs w:val="20"/>
              </w:rPr>
              <w:t xml:space="preserve">(Sistema de Gestão Ambiental) e </w:t>
            </w:r>
            <w:r w:rsidRPr="001F3190">
              <w:rPr>
                <w:rFonts w:eastAsiaTheme="minorEastAsia" w:cstheme="minorBidi"/>
                <w:b/>
                <w:color w:val="auto"/>
                <w:sz w:val="20"/>
                <w:szCs w:val="20"/>
              </w:rPr>
              <w:t>1800</w:t>
            </w:r>
            <w:r w:rsidR="005832CB">
              <w:rPr>
                <w:rFonts w:eastAsiaTheme="minorEastAsia" w:cstheme="minorBidi"/>
                <w:b/>
                <w:color w:val="auto"/>
                <w:sz w:val="20"/>
                <w:szCs w:val="20"/>
              </w:rPr>
              <w:t>1</w:t>
            </w:r>
            <w:r w:rsidRPr="001F3190">
              <w:rPr>
                <w:rFonts w:eastAsiaTheme="minorEastAsia" w:cstheme="minorBid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Theme="minorEastAsia" w:cstheme="minorBidi"/>
                <w:color w:val="auto"/>
                <w:sz w:val="20"/>
                <w:szCs w:val="20"/>
              </w:rPr>
              <w:t>(Sistema de Segurança e higiene Ocupacional)</w:t>
            </w:r>
            <w:r w:rsidR="00841E9F">
              <w:rPr>
                <w:rFonts w:eastAsiaTheme="minorEastAsia" w:cstheme="minorBidi"/>
                <w:color w:val="auto"/>
                <w:sz w:val="20"/>
                <w:szCs w:val="20"/>
              </w:rPr>
              <w:t>.</w:t>
            </w:r>
          </w:p>
          <w:p w14:paraId="27F4D9CF" w14:textId="412E54B7" w:rsidR="00504A13" w:rsidRDefault="001F3190" w:rsidP="001F3190">
            <w:pPr>
              <w:pStyle w:val="Ttulo1"/>
              <w:keepNext w:val="0"/>
              <w:keepLines w:val="0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92"/>
              <w:rPr>
                <w:rFonts w:eastAsiaTheme="minorEastAsia" w:cstheme="minorBidi"/>
                <w:color w:val="auto"/>
                <w:sz w:val="20"/>
                <w:szCs w:val="20"/>
              </w:rPr>
            </w:pPr>
            <w:r>
              <w:rPr>
                <w:rFonts w:eastAsiaTheme="minorEastAsia" w:cstheme="minorBidi"/>
                <w:color w:val="auto"/>
                <w:sz w:val="20"/>
                <w:szCs w:val="20"/>
              </w:rPr>
              <w:t>Nrs – Normas Regulamentdoras de Saúde e Segurança do Trabalho.</w:t>
            </w:r>
          </w:p>
          <w:p w14:paraId="2974D9E8" w14:textId="77777777" w:rsidR="005832CB" w:rsidRPr="005832CB" w:rsidRDefault="005832CB" w:rsidP="005832CB"/>
          <w:p w14:paraId="5AE1FA5B" w14:textId="7C5F09B9" w:rsidR="005832CB" w:rsidRDefault="005832CB" w:rsidP="005832CB">
            <w:pPr>
              <w:pStyle w:val="PargrafodaLista"/>
              <w:numPr>
                <w:ilvl w:val="0"/>
                <w:numId w:val="15"/>
              </w:numPr>
            </w:pPr>
            <w:r>
              <w:t xml:space="preserve">Conhecimento do pacote OFFICE. </w:t>
            </w:r>
          </w:p>
          <w:p w14:paraId="6650559B" w14:textId="77777777" w:rsidR="005832CB" w:rsidRDefault="005832CB" w:rsidP="005832CB">
            <w:pPr>
              <w:pStyle w:val="PargrafodaLista"/>
            </w:pPr>
          </w:p>
          <w:p w14:paraId="1B27F0DF" w14:textId="4F01351A" w:rsidR="005832CB" w:rsidRPr="005832CB" w:rsidRDefault="005832CB" w:rsidP="005832CB">
            <w:pPr>
              <w:pStyle w:val="PargrafodaLista"/>
              <w:numPr>
                <w:ilvl w:val="0"/>
                <w:numId w:val="15"/>
              </w:numPr>
            </w:pPr>
            <w:r>
              <w:t>Ingles Técnico</w:t>
            </w:r>
          </w:p>
          <w:p w14:paraId="7754B54F" w14:textId="51D35E49" w:rsidR="00504A13" w:rsidRDefault="00841E9F" w:rsidP="00504A13">
            <w:pPr>
              <w:pStyle w:val="Ttulo1"/>
              <w:keepNext w:val="0"/>
              <w:keepLines w:val="0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92"/>
              <w:jc w:val="both"/>
              <w:rPr>
                <w:rFonts w:eastAsiaTheme="minorEastAsia" w:cstheme="minorBidi"/>
                <w:color w:val="auto"/>
                <w:sz w:val="20"/>
                <w:szCs w:val="20"/>
              </w:rPr>
            </w:pPr>
            <w:r>
              <w:rPr>
                <w:rFonts w:eastAsiaTheme="minorEastAsia" w:cstheme="minorBidi"/>
                <w:color w:val="auto"/>
                <w:sz w:val="20"/>
                <w:szCs w:val="20"/>
              </w:rPr>
              <w:t>TPM, KAISEN, KAMBAM, 5S.</w:t>
            </w:r>
          </w:p>
          <w:p w14:paraId="7B233A0B" w14:textId="77777777" w:rsidR="00841E9F" w:rsidRPr="00841E9F" w:rsidRDefault="00841E9F" w:rsidP="00841E9F"/>
          <w:p w14:paraId="07BC931C" w14:textId="77777777" w:rsidR="00504A13" w:rsidRPr="00504A13" w:rsidRDefault="00504A13" w:rsidP="00504A13">
            <w:pPr>
              <w:pStyle w:val="Corpodetexto"/>
              <w:jc w:val="both"/>
              <w:rPr>
                <w:sz w:val="20"/>
                <w:szCs w:val="20"/>
              </w:rPr>
            </w:pPr>
          </w:p>
          <w:p w14:paraId="6BCEC31C" w14:textId="77777777" w:rsidR="00504A13" w:rsidRPr="00504A13" w:rsidRDefault="00504A13" w:rsidP="00504A13">
            <w:pPr>
              <w:pStyle w:val="Corpodetexto"/>
              <w:jc w:val="both"/>
              <w:rPr>
                <w:sz w:val="20"/>
                <w:szCs w:val="20"/>
              </w:rPr>
            </w:pPr>
          </w:p>
          <w:p w14:paraId="45E0BBF3" w14:textId="77777777" w:rsidR="00504A13" w:rsidRPr="00504A13" w:rsidRDefault="00504A13" w:rsidP="00504A13">
            <w:pPr>
              <w:pStyle w:val="PargrafodaLista"/>
              <w:rPr>
                <w:sz w:val="20"/>
                <w:szCs w:val="20"/>
              </w:rPr>
            </w:pPr>
          </w:p>
          <w:p w14:paraId="59973729" w14:textId="77777777" w:rsidR="00504A13" w:rsidRPr="00504A13" w:rsidRDefault="00504A13" w:rsidP="00504A13">
            <w:pPr>
              <w:tabs>
                <w:tab w:val="left" w:pos="274"/>
              </w:tabs>
              <w:spacing w:before="1"/>
              <w:rPr>
                <w:sz w:val="20"/>
                <w:szCs w:val="20"/>
              </w:rPr>
            </w:pPr>
            <w:r w:rsidRPr="00504A13">
              <w:rPr>
                <w:sz w:val="20"/>
                <w:szCs w:val="20"/>
              </w:rPr>
              <w:t>INFORMAÇÕES ADICIONAIS</w:t>
            </w:r>
          </w:p>
          <w:p w14:paraId="192C1097" w14:textId="77777777" w:rsidR="00504A13" w:rsidRPr="00504A13" w:rsidRDefault="00504A13" w:rsidP="00504A13">
            <w:pPr>
              <w:pStyle w:val="PargrafodaLista"/>
              <w:widowControl w:val="0"/>
              <w:numPr>
                <w:ilvl w:val="0"/>
                <w:numId w:val="15"/>
              </w:numPr>
              <w:tabs>
                <w:tab w:val="left" w:pos="274"/>
              </w:tabs>
              <w:autoSpaceDE w:val="0"/>
              <w:autoSpaceDN w:val="0"/>
              <w:spacing w:before="1"/>
              <w:contextualSpacing w:val="0"/>
              <w:jc w:val="both"/>
              <w:rPr>
                <w:sz w:val="20"/>
                <w:szCs w:val="20"/>
              </w:rPr>
            </w:pPr>
            <w:r w:rsidRPr="00504A13">
              <w:rPr>
                <w:sz w:val="20"/>
                <w:szCs w:val="20"/>
              </w:rPr>
              <w:t>CNH B</w:t>
            </w:r>
          </w:p>
          <w:p w14:paraId="079B3B99" w14:textId="58C10A9A" w:rsidR="00504A13" w:rsidRPr="00D40ACF" w:rsidRDefault="00504A13" w:rsidP="00D16893">
            <w:pPr>
              <w:ind w:right="361"/>
              <w:rPr>
                <w:noProof/>
                <w:lang w:val="pt-BR"/>
              </w:rPr>
            </w:pPr>
          </w:p>
        </w:tc>
        <w:tc>
          <w:tcPr>
            <w:tcW w:w="720" w:type="dxa"/>
          </w:tcPr>
          <w:p w14:paraId="6949FEE6" w14:textId="77777777" w:rsidR="001B2ABD" w:rsidRPr="00D40ACF" w:rsidRDefault="001B2ABD" w:rsidP="000C45FF">
            <w:pPr>
              <w:tabs>
                <w:tab w:val="left" w:pos="990"/>
              </w:tabs>
              <w:rPr>
                <w:noProof/>
                <w:lang w:val="pt-BR"/>
              </w:rPr>
            </w:pPr>
          </w:p>
        </w:tc>
        <w:tc>
          <w:tcPr>
            <w:tcW w:w="6470" w:type="dxa"/>
          </w:tcPr>
          <w:p w14:paraId="56C49EBC" w14:textId="0E0E4806" w:rsidR="001B2ABD" w:rsidRPr="00504A13" w:rsidRDefault="00504A13" w:rsidP="00036450">
            <w:pPr>
              <w:pStyle w:val="Ttulo2"/>
              <w:rPr>
                <w:noProof/>
                <w:lang w:val="pt-BR" w:bidi="pt-BR"/>
              </w:rPr>
            </w:pPr>
            <w:r w:rsidRPr="00504A13">
              <w:rPr>
                <w:noProof/>
                <w:lang w:val="pt-BR" w:bidi="pt-BR"/>
              </w:rPr>
              <w:t>Formação acadêmica</w:t>
            </w:r>
          </w:p>
          <w:p w14:paraId="70D9C6D5" w14:textId="0ED4B515" w:rsidR="00D16893" w:rsidRPr="00504A13" w:rsidRDefault="00676D2B" w:rsidP="00504A13">
            <w:pPr>
              <w:pStyle w:val="Ttulo4"/>
              <w:rPr>
                <w:b w:val="0"/>
                <w:sz w:val="22"/>
              </w:rPr>
            </w:pPr>
            <w:r w:rsidRPr="00504A13">
              <w:rPr>
                <w:b w:val="0"/>
                <w:sz w:val="22"/>
              </w:rPr>
              <w:t xml:space="preserve">Ensino </w:t>
            </w:r>
            <w:r w:rsidR="00504A13" w:rsidRPr="00504A13">
              <w:rPr>
                <w:b w:val="0"/>
                <w:sz w:val="22"/>
              </w:rPr>
              <w:t xml:space="preserve">Superior </w:t>
            </w:r>
          </w:p>
          <w:p w14:paraId="4DD335F4" w14:textId="77777777" w:rsidR="00D16893" w:rsidRPr="00504A13" w:rsidRDefault="00D16893" w:rsidP="00D16893">
            <w:pPr>
              <w:rPr>
                <w:sz w:val="22"/>
              </w:rPr>
            </w:pPr>
          </w:p>
          <w:p w14:paraId="5355E657" w14:textId="57D7EEF7" w:rsidR="00036450" w:rsidRDefault="00786A12" w:rsidP="00B359E4">
            <w:pPr>
              <w:pStyle w:val="Ttulo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Engenharia Quimica e Quimica Industrial</w:t>
            </w:r>
          </w:p>
          <w:p w14:paraId="02AF7E66" w14:textId="77777777" w:rsidR="00CE75AB" w:rsidRDefault="00CE75AB" w:rsidP="00CE75AB"/>
          <w:p w14:paraId="2190B1C0" w14:textId="76AFD78F" w:rsidR="00CE75AB" w:rsidRPr="00BF6647" w:rsidRDefault="00BF6647" w:rsidP="00CE75AB">
            <w:pPr>
              <w:rPr>
                <w:b/>
              </w:rPr>
            </w:pPr>
            <w:r w:rsidRPr="00BF6647">
              <w:rPr>
                <w:b/>
              </w:rPr>
              <w:t>Formação Complementar</w:t>
            </w:r>
          </w:p>
          <w:p w14:paraId="10182B22" w14:textId="16CE1747" w:rsidR="004142CD" w:rsidRDefault="004142CD" w:rsidP="00036450">
            <w:pPr>
              <w:rPr>
                <w:noProof/>
                <w:lang w:val="pt-BR"/>
              </w:rPr>
            </w:pPr>
          </w:p>
          <w:p w14:paraId="49CC8CD0" w14:textId="77777777" w:rsidR="00E54E79" w:rsidRPr="00E54E79" w:rsidRDefault="00E54E79" w:rsidP="00E54E79">
            <w:pPr>
              <w:rPr>
                <w:noProof/>
                <w:lang w:val="pt-BR"/>
              </w:rPr>
            </w:pPr>
            <w:r w:rsidRPr="00E54E79">
              <w:rPr>
                <w:noProof/>
                <w:lang w:val="pt-BR"/>
              </w:rPr>
              <w:t>Segurança do Trabalho, Curso Técnico em Segurança do Trabalho em andamento - 2022</w:t>
            </w:r>
          </w:p>
          <w:p w14:paraId="4742E167" w14:textId="77777777" w:rsidR="00E54E79" w:rsidRPr="00E54E79" w:rsidRDefault="00E54E79" w:rsidP="00E54E79">
            <w:pPr>
              <w:rPr>
                <w:noProof/>
                <w:lang w:val="pt-BR"/>
              </w:rPr>
            </w:pPr>
            <w:r w:rsidRPr="00E54E79">
              <w:rPr>
                <w:noProof/>
                <w:lang w:val="pt-BR"/>
              </w:rPr>
              <w:t>CEDUP – Diomício Freitas</w:t>
            </w:r>
          </w:p>
          <w:p w14:paraId="6BCDFE16" w14:textId="77777777" w:rsidR="00E54E79" w:rsidRPr="00E54E79" w:rsidRDefault="00E54E79" w:rsidP="00E54E79">
            <w:pPr>
              <w:rPr>
                <w:noProof/>
                <w:lang w:val="pt-BR"/>
              </w:rPr>
            </w:pPr>
          </w:p>
          <w:p w14:paraId="589991BE" w14:textId="77777777" w:rsidR="00E54E79" w:rsidRPr="00E54E79" w:rsidRDefault="00E54E79" w:rsidP="00E54E79">
            <w:pPr>
              <w:rPr>
                <w:noProof/>
                <w:lang w:val="pt-BR"/>
              </w:rPr>
            </w:pPr>
            <w:r w:rsidRPr="00E54E79">
              <w:rPr>
                <w:noProof/>
                <w:lang w:val="pt-BR"/>
              </w:rPr>
              <w:t>Engenharia de Segurança do Trabalho, Pós – Graduação - 2010</w:t>
            </w:r>
          </w:p>
          <w:p w14:paraId="16791AB1" w14:textId="77777777" w:rsidR="00E54E79" w:rsidRPr="00E54E79" w:rsidRDefault="00E54E79" w:rsidP="00E54E79">
            <w:pPr>
              <w:rPr>
                <w:noProof/>
                <w:lang w:val="pt-BR"/>
              </w:rPr>
            </w:pPr>
            <w:r w:rsidRPr="00E54E79">
              <w:rPr>
                <w:noProof/>
                <w:lang w:val="pt-BR"/>
              </w:rPr>
              <w:t>Universidade do Sul de Santa Catarina - Unisul</w:t>
            </w:r>
          </w:p>
          <w:p w14:paraId="3F01A4A9" w14:textId="77777777" w:rsidR="00E54E79" w:rsidRPr="00E54E79" w:rsidRDefault="00E54E79" w:rsidP="00E54E79">
            <w:pPr>
              <w:rPr>
                <w:noProof/>
                <w:lang w:val="pt-BR"/>
              </w:rPr>
            </w:pPr>
          </w:p>
          <w:p w14:paraId="3D16AF40" w14:textId="77777777" w:rsidR="00E54E79" w:rsidRPr="00E54E79" w:rsidRDefault="00E54E79" w:rsidP="00E54E79">
            <w:pPr>
              <w:rPr>
                <w:noProof/>
                <w:lang w:val="pt-BR"/>
              </w:rPr>
            </w:pPr>
            <w:r w:rsidRPr="00E54E79">
              <w:rPr>
                <w:noProof/>
                <w:lang w:val="pt-BR"/>
              </w:rPr>
              <w:t>Gestão de Recursos Humanos, Pós – Graduação – 2009</w:t>
            </w:r>
          </w:p>
          <w:p w14:paraId="2A4E0B82" w14:textId="77777777" w:rsidR="00E54E79" w:rsidRPr="00E54E79" w:rsidRDefault="00E54E79" w:rsidP="00E54E79">
            <w:pPr>
              <w:rPr>
                <w:noProof/>
                <w:lang w:val="pt-BR"/>
              </w:rPr>
            </w:pPr>
            <w:r w:rsidRPr="00E54E79">
              <w:rPr>
                <w:noProof/>
                <w:lang w:val="pt-BR"/>
              </w:rPr>
              <w:t>Universidade do Sul de Santa Catarina - Unisul</w:t>
            </w:r>
          </w:p>
          <w:p w14:paraId="0F1C4B3A" w14:textId="77777777" w:rsidR="00E54E79" w:rsidRPr="00E54E79" w:rsidRDefault="00E54E79" w:rsidP="00E54E79">
            <w:pPr>
              <w:rPr>
                <w:noProof/>
                <w:lang w:val="pt-BR"/>
              </w:rPr>
            </w:pPr>
          </w:p>
          <w:p w14:paraId="4B7EB11C" w14:textId="77777777" w:rsidR="00E54E79" w:rsidRPr="00E54E79" w:rsidRDefault="00E54E79" w:rsidP="00E54E79">
            <w:pPr>
              <w:rPr>
                <w:noProof/>
                <w:lang w:val="pt-BR"/>
              </w:rPr>
            </w:pPr>
            <w:r w:rsidRPr="00E54E79">
              <w:rPr>
                <w:noProof/>
                <w:lang w:val="pt-BR"/>
              </w:rPr>
              <w:t>Gestão Ambiental, especialização – 2006</w:t>
            </w:r>
          </w:p>
          <w:p w14:paraId="565D4C1F" w14:textId="77777777" w:rsidR="00E54E79" w:rsidRPr="00E54E79" w:rsidRDefault="00E54E79" w:rsidP="00E54E79">
            <w:pPr>
              <w:rPr>
                <w:noProof/>
                <w:lang w:val="pt-BR"/>
              </w:rPr>
            </w:pPr>
            <w:r w:rsidRPr="00E54E79">
              <w:rPr>
                <w:noProof/>
                <w:lang w:val="pt-BR"/>
              </w:rPr>
              <w:t>Faculdade de Capivari - FUCAP</w:t>
            </w:r>
          </w:p>
          <w:p w14:paraId="543E3001" w14:textId="77777777" w:rsidR="00E54E79" w:rsidRPr="00E54E79" w:rsidRDefault="00E54E79" w:rsidP="00E54E79">
            <w:pPr>
              <w:rPr>
                <w:noProof/>
                <w:lang w:val="pt-BR"/>
              </w:rPr>
            </w:pPr>
          </w:p>
          <w:p w14:paraId="70C48208" w14:textId="77777777" w:rsidR="00E54E79" w:rsidRPr="00E54E79" w:rsidRDefault="00E54E79" w:rsidP="00E54E79">
            <w:pPr>
              <w:rPr>
                <w:noProof/>
                <w:lang w:val="pt-BR"/>
              </w:rPr>
            </w:pPr>
            <w:r w:rsidRPr="00E54E79">
              <w:rPr>
                <w:noProof/>
                <w:lang w:val="pt-BR"/>
              </w:rPr>
              <w:t>Engenharia de Produção, Pós – Graduação - 2003</w:t>
            </w:r>
          </w:p>
          <w:p w14:paraId="7B5FC78C" w14:textId="3DBD6DC9" w:rsidR="00E54E79" w:rsidRPr="00D40ACF" w:rsidRDefault="00E54E79" w:rsidP="00E54E79">
            <w:pPr>
              <w:rPr>
                <w:noProof/>
                <w:lang w:val="pt-BR"/>
              </w:rPr>
            </w:pPr>
            <w:r w:rsidRPr="00E54E79">
              <w:rPr>
                <w:noProof/>
                <w:lang w:val="pt-BR"/>
              </w:rPr>
              <w:t>Universidade Federal de Santa Catarina – UFSC</w:t>
            </w:r>
          </w:p>
          <w:sdt>
            <w:sdtPr>
              <w:rPr>
                <w:noProof/>
                <w:lang w:val="pt-BR"/>
              </w:rPr>
              <w:id w:val="1001553383"/>
              <w:placeholder>
                <w:docPart w:val="4734D381C3F442DEA166CF4E2E2ED1B6"/>
              </w:placeholder>
              <w:temporary/>
              <w:showingPlcHdr/>
            </w:sdtPr>
            <w:sdtContent>
              <w:p w14:paraId="0A3B7F96" w14:textId="77777777" w:rsidR="00036450" w:rsidRPr="00D40ACF" w:rsidRDefault="00036450" w:rsidP="00036450">
                <w:pPr>
                  <w:pStyle w:val="Ttulo2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EXPERIÊNCIA DE TRABALHO</w:t>
                </w:r>
              </w:p>
            </w:sdtContent>
          </w:sdt>
          <w:p w14:paraId="4264E56B" w14:textId="4AF021AA" w:rsidR="00D16893" w:rsidRPr="00504A13" w:rsidRDefault="00A33F3C" w:rsidP="00612E68">
            <w:pPr>
              <w:spacing w:before="19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Batata Palha Água na Boca</w:t>
            </w:r>
            <w:r w:rsidR="00504A13" w:rsidRPr="00504A13">
              <w:rPr>
                <w:b/>
                <w:sz w:val="20"/>
                <w:szCs w:val="20"/>
              </w:rPr>
              <w:t xml:space="preserve"> </w:t>
            </w:r>
            <w:r w:rsidR="00504A13" w:rsidRPr="00504A13">
              <w:rPr>
                <w:sz w:val="20"/>
                <w:szCs w:val="20"/>
              </w:rPr>
              <w:t>20</w:t>
            </w:r>
            <w:r w:rsidR="00A16A1C">
              <w:rPr>
                <w:sz w:val="20"/>
                <w:szCs w:val="20"/>
              </w:rPr>
              <w:t>20</w:t>
            </w:r>
            <w:r w:rsidR="00504A13" w:rsidRPr="00504A13">
              <w:rPr>
                <w:sz w:val="20"/>
                <w:szCs w:val="20"/>
              </w:rPr>
              <w:t>– atual</w:t>
            </w:r>
          </w:p>
          <w:p w14:paraId="1DE9B353" w14:textId="77777777" w:rsidR="00D16893" w:rsidRPr="00504A13" w:rsidRDefault="00D16893" w:rsidP="00676D2B">
            <w:pPr>
              <w:rPr>
                <w:sz w:val="20"/>
                <w:szCs w:val="20"/>
                <w:lang w:val="pt-BR"/>
              </w:rPr>
            </w:pPr>
          </w:p>
          <w:p w14:paraId="1F42835B" w14:textId="50C0DA53" w:rsidR="00036450" w:rsidRPr="00504A13" w:rsidRDefault="00504A13" w:rsidP="00504A13">
            <w:pPr>
              <w:rPr>
                <w:sz w:val="20"/>
                <w:szCs w:val="20"/>
              </w:rPr>
            </w:pPr>
            <w:r w:rsidRPr="00504A13">
              <w:rPr>
                <w:b/>
                <w:sz w:val="20"/>
                <w:szCs w:val="20"/>
              </w:rPr>
              <w:t xml:space="preserve">Cargo: </w:t>
            </w:r>
            <w:r w:rsidR="00A33F3C">
              <w:rPr>
                <w:sz w:val="20"/>
                <w:szCs w:val="20"/>
              </w:rPr>
              <w:t>Sócia da Empresa Evandro Ávila ME</w:t>
            </w:r>
          </w:p>
          <w:p w14:paraId="55B5ED3C" w14:textId="5E89BD17" w:rsidR="00504A13" w:rsidRPr="00504A13" w:rsidRDefault="00504A13" w:rsidP="00504A13">
            <w:pPr>
              <w:jc w:val="both"/>
              <w:rPr>
                <w:sz w:val="20"/>
                <w:szCs w:val="20"/>
              </w:rPr>
            </w:pPr>
            <w:r w:rsidRPr="00504A13">
              <w:rPr>
                <w:b/>
                <w:sz w:val="20"/>
                <w:szCs w:val="20"/>
              </w:rPr>
              <w:t xml:space="preserve">Principais atividades: </w:t>
            </w:r>
            <w:r w:rsidR="008744DA" w:rsidRPr="00504A13">
              <w:rPr>
                <w:sz w:val="20"/>
                <w:szCs w:val="20"/>
              </w:rPr>
              <w:t>Atendimento ao cli</w:t>
            </w:r>
            <w:r w:rsidR="00612E68">
              <w:rPr>
                <w:sz w:val="20"/>
                <w:szCs w:val="20"/>
              </w:rPr>
              <w:t>ente</w:t>
            </w:r>
            <w:r w:rsidR="008744DA" w:rsidRPr="00504A13">
              <w:rPr>
                <w:sz w:val="20"/>
                <w:szCs w:val="20"/>
              </w:rPr>
              <w:t xml:space="preserve"> externo, acompanhar o andamento operacional</w:t>
            </w:r>
            <w:r w:rsidR="00612E68">
              <w:rPr>
                <w:sz w:val="20"/>
                <w:szCs w:val="20"/>
              </w:rPr>
              <w:t xml:space="preserve"> da produção da batata (descascar, lavagem, fritura, secagem, codimentar e embalar/estocar)</w:t>
            </w:r>
            <w:r w:rsidR="008744DA" w:rsidRPr="00504A13">
              <w:rPr>
                <w:sz w:val="20"/>
                <w:szCs w:val="20"/>
              </w:rPr>
              <w:t xml:space="preserve">, </w:t>
            </w:r>
            <w:r w:rsidR="00612E68">
              <w:rPr>
                <w:sz w:val="20"/>
                <w:szCs w:val="20"/>
              </w:rPr>
              <w:t xml:space="preserve">vender </w:t>
            </w:r>
            <w:r w:rsidR="004952D6">
              <w:rPr>
                <w:sz w:val="20"/>
                <w:szCs w:val="20"/>
              </w:rPr>
              <w:t>. P</w:t>
            </w:r>
            <w:r w:rsidR="008744DA" w:rsidRPr="00504A13">
              <w:rPr>
                <w:sz w:val="20"/>
                <w:szCs w:val="20"/>
              </w:rPr>
              <w:t>lanejar a realização das atividades para melhoria continua</w:t>
            </w:r>
            <w:r w:rsidR="004952D6">
              <w:rPr>
                <w:sz w:val="20"/>
                <w:szCs w:val="20"/>
              </w:rPr>
              <w:t xml:space="preserve"> do processo</w:t>
            </w:r>
            <w:r w:rsidR="00612E68">
              <w:rPr>
                <w:sz w:val="20"/>
                <w:szCs w:val="20"/>
              </w:rPr>
              <w:t>.</w:t>
            </w:r>
            <w:r w:rsidR="008744DA" w:rsidRPr="00504A13">
              <w:rPr>
                <w:sz w:val="20"/>
                <w:szCs w:val="20"/>
              </w:rPr>
              <w:t xml:space="preserve"> </w:t>
            </w:r>
          </w:p>
          <w:p w14:paraId="0F6B3D08" w14:textId="77777777" w:rsidR="00504A13" w:rsidRPr="00504A13" w:rsidRDefault="00504A13" w:rsidP="00504A13">
            <w:pPr>
              <w:rPr>
                <w:sz w:val="20"/>
                <w:szCs w:val="20"/>
              </w:rPr>
            </w:pPr>
          </w:p>
          <w:p w14:paraId="56FB5540" w14:textId="47EEF52E" w:rsidR="00504A13" w:rsidRPr="00504A13" w:rsidRDefault="00A16A1C" w:rsidP="005C68FC">
            <w:pPr>
              <w:spacing w:before="19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Senai/Senac e Unisul</w:t>
            </w:r>
            <w:r w:rsidR="00504A13" w:rsidRPr="00504A13">
              <w:rPr>
                <w:b/>
                <w:sz w:val="20"/>
                <w:szCs w:val="20"/>
              </w:rPr>
              <w:t xml:space="preserve"> </w:t>
            </w:r>
            <w:r w:rsidR="00841E09">
              <w:rPr>
                <w:sz w:val="20"/>
                <w:szCs w:val="20"/>
              </w:rPr>
              <w:t>2005 - 2020</w:t>
            </w:r>
          </w:p>
          <w:p w14:paraId="03025FA8" w14:textId="42337CB5" w:rsidR="00504A13" w:rsidRPr="00504A13" w:rsidRDefault="00504A13" w:rsidP="00504A13">
            <w:pPr>
              <w:spacing w:before="1"/>
              <w:jc w:val="both"/>
              <w:rPr>
                <w:sz w:val="20"/>
                <w:szCs w:val="20"/>
              </w:rPr>
            </w:pPr>
            <w:r w:rsidRPr="00504A13">
              <w:rPr>
                <w:b/>
                <w:sz w:val="20"/>
                <w:szCs w:val="20"/>
              </w:rPr>
              <w:t xml:space="preserve">Cargo: </w:t>
            </w:r>
            <w:r w:rsidR="00A16A1C">
              <w:rPr>
                <w:sz w:val="20"/>
                <w:szCs w:val="20"/>
              </w:rPr>
              <w:t>Professora de Cursos Técnicos e Superior</w:t>
            </w:r>
            <w:r w:rsidRPr="00504A13">
              <w:rPr>
                <w:sz w:val="20"/>
                <w:szCs w:val="20"/>
              </w:rPr>
              <w:t xml:space="preserve"> </w:t>
            </w:r>
          </w:p>
          <w:p w14:paraId="0B4379D9" w14:textId="77777777" w:rsidR="00504A13" w:rsidRPr="00504A13" w:rsidRDefault="00504A13" w:rsidP="00504A13">
            <w:pPr>
              <w:spacing w:before="1"/>
              <w:jc w:val="both"/>
              <w:rPr>
                <w:sz w:val="20"/>
                <w:szCs w:val="20"/>
              </w:rPr>
            </w:pPr>
          </w:p>
          <w:p w14:paraId="1333DA26" w14:textId="2EB2458A" w:rsidR="00504A13" w:rsidRPr="00504A13" w:rsidRDefault="00504A13" w:rsidP="00504A13">
            <w:pPr>
              <w:jc w:val="both"/>
              <w:rPr>
                <w:sz w:val="20"/>
                <w:szCs w:val="20"/>
              </w:rPr>
            </w:pPr>
            <w:r w:rsidRPr="00504A13">
              <w:rPr>
                <w:b/>
                <w:sz w:val="20"/>
                <w:szCs w:val="20"/>
              </w:rPr>
              <w:t xml:space="preserve">Principais atividades: </w:t>
            </w:r>
            <w:r w:rsidR="009A79AB">
              <w:rPr>
                <w:sz w:val="20"/>
                <w:szCs w:val="20"/>
              </w:rPr>
              <w:t>Ministrar aula de acordo com o plano de ensino, nas disciplinas de controle de qualidade, gestão ambiental, qu</w:t>
            </w:r>
            <w:r w:rsidR="00397AD1">
              <w:rPr>
                <w:sz w:val="20"/>
                <w:szCs w:val="20"/>
              </w:rPr>
              <w:t>í</w:t>
            </w:r>
            <w:r w:rsidR="009A79AB">
              <w:rPr>
                <w:sz w:val="20"/>
                <w:szCs w:val="20"/>
              </w:rPr>
              <w:t>mica geral e segurança do trabalho. Dentro deste período, foram realizado varios treinamentos nas respectivas áreas afins.</w:t>
            </w:r>
          </w:p>
          <w:p w14:paraId="3078DCA2" w14:textId="77777777" w:rsidR="00504A13" w:rsidRPr="00504A13" w:rsidRDefault="00504A13" w:rsidP="00504A13">
            <w:pPr>
              <w:jc w:val="both"/>
              <w:rPr>
                <w:sz w:val="20"/>
                <w:szCs w:val="20"/>
              </w:rPr>
            </w:pPr>
          </w:p>
          <w:p w14:paraId="399CADEE" w14:textId="271EE667" w:rsidR="005C68FC" w:rsidRDefault="003C5136" w:rsidP="000F171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ALCOA</w:t>
            </w:r>
            <w:r w:rsidR="00504A13" w:rsidRPr="0008764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</w:t>
            </w:r>
            <w:r w:rsidR="00430477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5C68FC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20</w:t>
            </w:r>
            <w:r w:rsidR="00A56D56">
              <w:rPr>
                <w:sz w:val="20"/>
                <w:szCs w:val="20"/>
                <w:lang w:val="en-US"/>
              </w:rPr>
              <w:t>1</w:t>
            </w:r>
            <w:r w:rsidR="0064739E">
              <w:rPr>
                <w:sz w:val="20"/>
                <w:szCs w:val="20"/>
                <w:lang w:val="en-US"/>
              </w:rPr>
              <w:t>2</w:t>
            </w:r>
          </w:p>
          <w:p w14:paraId="6780A9E7" w14:textId="2D4666D6" w:rsidR="00504A13" w:rsidRDefault="00504A13" w:rsidP="000F171B">
            <w:pPr>
              <w:jc w:val="both"/>
              <w:rPr>
                <w:sz w:val="20"/>
                <w:szCs w:val="20"/>
                <w:lang w:val="en-US"/>
              </w:rPr>
            </w:pPr>
            <w:r w:rsidRPr="0008764C">
              <w:rPr>
                <w:b/>
                <w:sz w:val="20"/>
                <w:szCs w:val="20"/>
                <w:lang w:val="en-US"/>
              </w:rPr>
              <w:t>Cargo:</w:t>
            </w:r>
            <w:r w:rsidRPr="0008764C">
              <w:rPr>
                <w:sz w:val="20"/>
                <w:szCs w:val="20"/>
                <w:lang w:val="en-US"/>
              </w:rPr>
              <w:t xml:space="preserve"> </w:t>
            </w:r>
            <w:r w:rsidR="003C5136">
              <w:rPr>
                <w:sz w:val="20"/>
                <w:szCs w:val="20"/>
                <w:lang w:val="en-US"/>
              </w:rPr>
              <w:t>Engenh</w:t>
            </w:r>
            <w:r w:rsidR="00027813">
              <w:rPr>
                <w:sz w:val="20"/>
                <w:szCs w:val="20"/>
                <w:lang w:val="en-US"/>
              </w:rPr>
              <w:t>ari</w:t>
            </w:r>
            <w:r w:rsidR="003C5136">
              <w:rPr>
                <w:sz w:val="20"/>
                <w:szCs w:val="20"/>
                <w:lang w:val="en-US"/>
              </w:rPr>
              <w:t>a da Qualidade</w:t>
            </w:r>
          </w:p>
          <w:p w14:paraId="00E3F52A" w14:textId="77777777" w:rsidR="000F171B" w:rsidRPr="0008764C" w:rsidRDefault="000F171B" w:rsidP="000F171B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27B50101" w14:textId="102EEA10" w:rsidR="00504A13" w:rsidRDefault="00504A13" w:rsidP="00504A13">
            <w:pPr>
              <w:jc w:val="both"/>
              <w:rPr>
                <w:sz w:val="20"/>
                <w:szCs w:val="20"/>
              </w:rPr>
            </w:pPr>
            <w:r w:rsidRPr="00504A13">
              <w:rPr>
                <w:b/>
                <w:sz w:val="20"/>
                <w:szCs w:val="20"/>
              </w:rPr>
              <w:t xml:space="preserve">Principais atividades: </w:t>
            </w:r>
            <w:r w:rsidR="00A92F0C">
              <w:rPr>
                <w:sz w:val="20"/>
                <w:szCs w:val="20"/>
              </w:rPr>
              <w:t xml:space="preserve">Coordenar os </w:t>
            </w:r>
            <w:r w:rsidR="00A92F0C" w:rsidRPr="00A92F0C">
              <w:rPr>
                <w:sz w:val="20"/>
                <w:szCs w:val="20"/>
              </w:rPr>
              <w:t xml:space="preserve">métodos de análise e no desenvolvimento de sistemas para garantir que produtos ou serviços sejam projetados, desenvolvidos e fabricados para atender ou exceder os requisitos e expectativas do cliente.  </w:t>
            </w:r>
            <w:r w:rsidR="00A92F0C">
              <w:rPr>
                <w:sz w:val="20"/>
                <w:szCs w:val="20"/>
              </w:rPr>
              <w:t>E</w:t>
            </w:r>
            <w:r w:rsidR="00A92F0C" w:rsidRPr="00A92F0C">
              <w:rPr>
                <w:sz w:val="20"/>
                <w:szCs w:val="20"/>
              </w:rPr>
              <w:t>ngloba</w:t>
            </w:r>
            <w:r w:rsidR="00A92F0C">
              <w:rPr>
                <w:sz w:val="20"/>
                <w:szCs w:val="20"/>
              </w:rPr>
              <w:t>ndo</w:t>
            </w:r>
            <w:r w:rsidR="00A92F0C" w:rsidRPr="00A92F0C">
              <w:rPr>
                <w:sz w:val="20"/>
                <w:szCs w:val="20"/>
              </w:rPr>
              <w:t xml:space="preserve"> todas as atividades relacionadas à análise dos processos, desenvolvimento e fabricação de um produto com o objetivo de melhorar a qualidade do produto e o processo de </w:t>
            </w:r>
            <w:r w:rsidR="00A92F0C" w:rsidRPr="00A92F0C">
              <w:rPr>
                <w:sz w:val="20"/>
                <w:szCs w:val="20"/>
              </w:rPr>
              <w:lastRenderedPageBreak/>
              <w:t xml:space="preserve">produção, identificando e reduzindo o desperdício em suas diversas formas. </w:t>
            </w:r>
            <w:r w:rsidR="00A92F0C">
              <w:rPr>
                <w:sz w:val="20"/>
                <w:szCs w:val="20"/>
              </w:rPr>
              <w:t xml:space="preserve">Uso </w:t>
            </w:r>
            <w:r w:rsidR="002A23BD">
              <w:rPr>
                <w:sz w:val="20"/>
                <w:szCs w:val="20"/>
              </w:rPr>
              <w:t xml:space="preserve"> de </w:t>
            </w:r>
            <w:r w:rsidR="00A92F0C" w:rsidRPr="00A92F0C">
              <w:rPr>
                <w:sz w:val="20"/>
                <w:szCs w:val="20"/>
              </w:rPr>
              <w:t xml:space="preserve">Métodos e ferramentas da Qualidade </w:t>
            </w:r>
            <w:r w:rsidR="00A92F0C">
              <w:rPr>
                <w:sz w:val="20"/>
                <w:szCs w:val="20"/>
              </w:rPr>
              <w:t>para solução de problemas</w:t>
            </w:r>
            <w:r w:rsidR="002A23BD">
              <w:rPr>
                <w:sz w:val="20"/>
                <w:szCs w:val="20"/>
              </w:rPr>
              <w:t>. D</w:t>
            </w:r>
            <w:r w:rsidR="00A92F0C" w:rsidRPr="00A92F0C">
              <w:rPr>
                <w:sz w:val="20"/>
                <w:szCs w:val="20"/>
              </w:rPr>
              <w:t>esenvol</w:t>
            </w:r>
            <w:r w:rsidR="002A23BD">
              <w:rPr>
                <w:sz w:val="20"/>
                <w:szCs w:val="20"/>
              </w:rPr>
              <w:t xml:space="preserve">mento, integração e </w:t>
            </w:r>
            <w:r w:rsidR="00A92F0C" w:rsidRPr="00A92F0C">
              <w:rPr>
                <w:sz w:val="20"/>
                <w:szCs w:val="20"/>
              </w:rPr>
              <w:t>implementa</w:t>
            </w:r>
            <w:r w:rsidR="002A23BD">
              <w:rPr>
                <w:sz w:val="20"/>
                <w:szCs w:val="20"/>
              </w:rPr>
              <w:t>ção do sistema de gestão ISO 9001, 14001</w:t>
            </w:r>
            <w:r w:rsidR="00A92F0C" w:rsidRPr="00A92F0C">
              <w:rPr>
                <w:sz w:val="20"/>
                <w:szCs w:val="20"/>
              </w:rPr>
              <w:t xml:space="preserve"> usando uma abordagem interfuncional </w:t>
            </w:r>
            <w:r w:rsidR="00027813">
              <w:rPr>
                <w:sz w:val="20"/>
                <w:szCs w:val="20"/>
              </w:rPr>
              <w:t>através de sistema de verifcações e auditorias internas do processo produtivo.</w:t>
            </w:r>
          </w:p>
          <w:p w14:paraId="72D6246D" w14:textId="1C4067C8" w:rsidR="00291B77" w:rsidRDefault="00291B77" w:rsidP="00504A13">
            <w:pPr>
              <w:jc w:val="both"/>
              <w:rPr>
                <w:sz w:val="20"/>
                <w:szCs w:val="20"/>
              </w:rPr>
            </w:pPr>
          </w:p>
          <w:p w14:paraId="6209CCC8" w14:textId="60108AC4" w:rsidR="00291B77" w:rsidRPr="0008764C" w:rsidRDefault="00291B77" w:rsidP="000F171B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FTC – Ferrovia Tereza Cristina</w:t>
            </w:r>
            <w:r w:rsidRPr="0008764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</w:t>
            </w:r>
            <w:r w:rsidR="00FB6CC3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- 20</w:t>
            </w:r>
            <w:r w:rsidR="00FB6CC3">
              <w:rPr>
                <w:sz w:val="20"/>
                <w:szCs w:val="20"/>
                <w:lang w:val="en-US"/>
              </w:rPr>
              <w:t>05</w:t>
            </w:r>
          </w:p>
          <w:p w14:paraId="4915E5DC" w14:textId="77777777" w:rsidR="00430477" w:rsidRDefault="00291B77" w:rsidP="000F171B">
            <w:pPr>
              <w:jc w:val="both"/>
              <w:rPr>
                <w:sz w:val="20"/>
                <w:szCs w:val="20"/>
                <w:lang w:val="en-US"/>
              </w:rPr>
            </w:pPr>
            <w:r w:rsidRPr="0008764C">
              <w:rPr>
                <w:b/>
                <w:sz w:val="20"/>
                <w:szCs w:val="20"/>
                <w:lang w:val="en-US"/>
              </w:rPr>
              <w:t>Cargo:</w:t>
            </w:r>
            <w:r w:rsidRPr="0008764C">
              <w:rPr>
                <w:sz w:val="20"/>
                <w:szCs w:val="20"/>
                <w:lang w:val="en-US"/>
              </w:rPr>
              <w:t xml:space="preserve"> </w:t>
            </w:r>
            <w:r w:rsidR="00430477">
              <w:rPr>
                <w:sz w:val="20"/>
                <w:szCs w:val="20"/>
                <w:lang w:val="en-US"/>
              </w:rPr>
              <w:t>Analista da Qualidade</w:t>
            </w:r>
          </w:p>
          <w:p w14:paraId="40AB32D7" w14:textId="190BD33F" w:rsidR="00291B77" w:rsidRDefault="00430477" w:rsidP="007C1367">
            <w:pPr>
              <w:spacing w:before="197"/>
              <w:jc w:val="both"/>
              <w:rPr>
                <w:sz w:val="20"/>
                <w:szCs w:val="20"/>
              </w:rPr>
            </w:pPr>
            <w:r w:rsidRPr="00504A13">
              <w:rPr>
                <w:b/>
                <w:sz w:val="20"/>
                <w:szCs w:val="20"/>
              </w:rPr>
              <w:t xml:space="preserve">Principais atividades: </w:t>
            </w:r>
            <w:r w:rsidR="003518CA" w:rsidRPr="003518CA">
              <w:rPr>
                <w:sz w:val="20"/>
                <w:szCs w:val="20"/>
              </w:rPr>
              <w:t>prepara</w:t>
            </w:r>
            <w:r w:rsidR="003518CA">
              <w:rPr>
                <w:sz w:val="20"/>
                <w:szCs w:val="20"/>
              </w:rPr>
              <w:t>r</w:t>
            </w:r>
            <w:r w:rsidR="003518CA" w:rsidRPr="003518CA">
              <w:rPr>
                <w:sz w:val="20"/>
                <w:szCs w:val="20"/>
              </w:rPr>
              <w:t xml:space="preserve"> e implementa</w:t>
            </w:r>
            <w:r w:rsidR="003518CA">
              <w:rPr>
                <w:sz w:val="20"/>
                <w:szCs w:val="20"/>
              </w:rPr>
              <w:t>r</w:t>
            </w:r>
            <w:r w:rsidR="003518CA" w:rsidRPr="003518CA">
              <w:rPr>
                <w:sz w:val="20"/>
                <w:szCs w:val="20"/>
              </w:rPr>
              <w:t xml:space="preserve"> modelos e ferramentas de inspeção e controle de qualidade. consolidação de políticas e técnicas de melhoria contínua através do mapeamento de processos, instruções de trabalho (Its) e análise de concordâncias.</w:t>
            </w:r>
            <w:r w:rsidR="003518CA">
              <w:rPr>
                <w:sz w:val="20"/>
                <w:szCs w:val="20"/>
              </w:rPr>
              <w:t xml:space="preserve"> R</w:t>
            </w:r>
            <w:r w:rsidR="003518CA" w:rsidRPr="003518CA">
              <w:rPr>
                <w:sz w:val="20"/>
                <w:szCs w:val="20"/>
              </w:rPr>
              <w:t>esponsável por exercer auditorias interna</w:t>
            </w:r>
            <w:r w:rsidR="003518CA">
              <w:rPr>
                <w:sz w:val="20"/>
                <w:szCs w:val="20"/>
              </w:rPr>
              <w:t>s.</w:t>
            </w:r>
            <w:r w:rsidR="003518CA" w:rsidRPr="003518CA">
              <w:rPr>
                <w:sz w:val="20"/>
                <w:szCs w:val="20"/>
              </w:rPr>
              <w:t xml:space="preserve"> </w:t>
            </w:r>
            <w:r w:rsidR="003518CA">
              <w:rPr>
                <w:sz w:val="20"/>
                <w:szCs w:val="20"/>
              </w:rPr>
              <w:t>E</w:t>
            </w:r>
            <w:r w:rsidR="003518CA" w:rsidRPr="003518CA">
              <w:rPr>
                <w:sz w:val="20"/>
                <w:szCs w:val="20"/>
              </w:rPr>
              <w:t>labora</w:t>
            </w:r>
            <w:r w:rsidR="003518CA">
              <w:rPr>
                <w:sz w:val="20"/>
                <w:szCs w:val="20"/>
              </w:rPr>
              <w:t>ção de</w:t>
            </w:r>
            <w:r w:rsidR="003518CA" w:rsidRPr="003518CA">
              <w:rPr>
                <w:sz w:val="20"/>
                <w:szCs w:val="20"/>
              </w:rPr>
              <w:t xml:space="preserve"> normas e procedimentos, identificando não conformidades nos processos às normas já existentes</w:t>
            </w:r>
            <w:r w:rsidR="003518CA">
              <w:rPr>
                <w:sz w:val="20"/>
                <w:szCs w:val="20"/>
              </w:rPr>
              <w:t>.</w:t>
            </w:r>
          </w:p>
          <w:p w14:paraId="75B3E343" w14:textId="77777777" w:rsidR="00B314F8" w:rsidRDefault="00B314F8" w:rsidP="007C1367">
            <w:pPr>
              <w:spacing w:before="197"/>
              <w:jc w:val="both"/>
              <w:rPr>
                <w:sz w:val="20"/>
                <w:szCs w:val="20"/>
              </w:rPr>
            </w:pPr>
          </w:p>
          <w:p w14:paraId="2329F4BA" w14:textId="74E31B71" w:rsidR="006E018B" w:rsidRPr="0008764C" w:rsidRDefault="00B314F8" w:rsidP="000F171B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CECRISA</w:t>
            </w:r>
            <w:r w:rsidR="006E018B">
              <w:rPr>
                <w:b/>
                <w:sz w:val="20"/>
                <w:szCs w:val="20"/>
                <w:lang w:val="en-US"/>
              </w:rPr>
              <w:t xml:space="preserve"> </w:t>
            </w:r>
            <w:r w:rsidR="00065F6F">
              <w:rPr>
                <w:sz w:val="20"/>
                <w:szCs w:val="20"/>
                <w:lang w:val="en-US"/>
              </w:rPr>
              <w:t>1993 - 2001</w:t>
            </w:r>
          </w:p>
          <w:p w14:paraId="1B9E4D4D" w14:textId="7AEFD577" w:rsidR="006E018B" w:rsidRDefault="006E018B" w:rsidP="000F171B">
            <w:pPr>
              <w:jc w:val="both"/>
              <w:rPr>
                <w:sz w:val="20"/>
                <w:szCs w:val="20"/>
                <w:lang w:val="en-US"/>
              </w:rPr>
            </w:pPr>
            <w:r w:rsidRPr="0008764C">
              <w:rPr>
                <w:b/>
                <w:sz w:val="20"/>
                <w:szCs w:val="20"/>
                <w:lang w:val="en-US"/>
              </w:rPr>
              <w:t>Cargo:</w:t>
            </w:r>
            <w:r w:rsidRPr="0008764C">
              <w:rPr>
                <w:sz w:val="20"/>
                <w:szCs w:val="20"/>
                <w:lang w:val="en-US"/>
              </w:rPr>
              <w:t xml:space="preserve"> </w:t>
            </w:r>
            <w:r w:rsidR="00065F6F">
              <w:rPr>
                <w:sz w:val="20"/>
                <w:szCs w:val="20"/>
                <w:lang w:val="en-US"/>
              </w:rPr>
              <w:t>Gerente Técnico</w:t>
            </w:r>
          </w:p>
          <w:p w14:paraId="3D603529" w14:textId="21F5E02A" w:rsidR="00065F6F" w:rsidRPr="00C131E3" w:rsidRDefault="006E018B" w:rsidP="007C1367">
            <w:pPr>
              <w:spacing w:before="197"/>
              <w:jc w:val="both"/>
              <w:rPr>
                <w:b/>
                <w:sz w:val="20"/>
                <w:szCs w:val="20"/>
              </w:rPr>
            </w:pPr>
            <w:r w:rsidRPr="00504A13">
              <w:rPr>
                <w:b/>
                <w:sz w:val="20"/>
                <w:szCs w:val="20"/>
              </w:rPr>
              <w:t xml:space="preserve">Principais atividades: </w:t>
            </w:r>
            <w:r w:rsidR="00065F6F" w:rsidRPr="00065F6F">
              <w:rPr>
                <w:sz w:val="20"/>
                <w:szCs w:val="20"/>
              </w:rPr>
              <w:t>Gerenciamento Técnico dos setores produtivos: Preparação de Massa, Esmalte e Tintas, Prensagem e Laboratório Físico</w:t>
            </w:r>
            <w:r w:rsidR="00C131E3">
              <w:rPr>
                <w:sz w:val="20"/>
                <w:szCs w:val="20"/>
              </w:rPr>
              <w:t>.</w:t>
            </w:r>
            <w:r w:rsidR="00C131E3">
              <w:rPr>
                <w:b/>
                <w:sz w:val="20"/>
                <w:szCs w:val="20"/>
              </w:rPr>
              <w:t xml:space="preserve"> </w:t>
            </w:r>
            <w:r w:rsidR="00065F6F" w:rsidRPr="00065F6F">
              <w:rPr>
                <w:sz w:val="20"/>
                <w:szCs w:val="20"/>
              </w:rPr>
              <w:t>Conscientização e melhoria do processo através da constante manutenção e gerenciamento dos indicadores da qualidade (perdas e ganhos), a fim de atingir as metas estabelecidas</w:t>
            </w:r>
          </w:p>
          <w:p w14:paraId="030F5C43" w14:textId="68908083" w:rsidR="00065F6F" w:rsidRPr="00481B36" w:rsidRDefault="00065F6F" w:rsidP="00C131E3">
            <w:pPr>
              <w:shd w:val="clear" w:color="auto" w:fill="FFFFFF"/>
              <w:rPr>
                <w:sz w:val="20"/>
                <w:szCs w:val="20"/>
              </w:rPr>
            </w:pPr>
            <w:r w:rsidRPr="00481B36">
              <w:rPr>
                <w:sz w:val="20"/>
                <w:szCs w:val="20"/>
              </w:rPr>
              <w:t>1994  - 1997</w:t>
            </w:r>
          </w:p>
          <w:p w14:paraId="7F531C8D" w14:textId="0A9F02ED" w:rsidR="00065F6F" w:rsidRPr="00481B36" w:rsidRDefault="00C131E3" w:rsidP="00C131E3">
            <w:pPr>
              <w:shd w:val="clear" w:color="auto" w:fill="FFFFFF"/>
              <w:rPr>
                <w:sz w:val="20"/>
                <w:szCs w:val="20"/>
              </w:rPr>
            </w:pPr>
            <w:r w:rsidRPr="00481B36">
              <w:rPr>
                <w:sz w:val="20"/>
                <w:szCs w:val="20"/>
              </w:rPr>
              <w:t xml:space="preserve">Cargo: </w:t>
            </w:r>
            <w:r w:rsidR="00065F6F" w:rsidRPr="00481B36">
              <w:rPr>
                <w:sz w:val="20"/>
                <w:szCs w:val="20"/>
              </w:rPr>
              <w:t>Assistente</w:t>
            </w:r>
          </w:p>
          <w:p w14:paraId="32ED134E" w14:textId="1E74DE08" w:rsidR="00065F6F" w:rsidRPr="00065F6F" w:rsidRDefault="00065F6F" w:rsidP="00C131E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65F6F">
              <w:rPr>
                <w:sz w:val="20"/>
                <w:szCs w:val="20"/>
              </w:rPr>
              <w:t xml:space="preserve">Coordenação e implantação dos sistemas </w:t>
            </w:r>
            <w:r w:rsidR="00301FC8">
              <w:rPr>
                <w:sz w:val="20"/>
                <w:szCs w:val="20"/>
              </w:rPr>
              <w:t xml:space="preserve">  </w:t>
            </w:r>
            <w:r w:rsidRPr="00065F6F">
              <w:rPr>
                <w:sz w:val="20"/>
                <w:szCs w:val="20"/>
              </w:rPr>
              <w:t xml:space="preserve">da qualidade: 5S, Qualidade Total e Sistema IS0 </w:t>
            </w:r>
            <w:r w:rsidR="006C314B">
              <w:rPr>
                <w:sz w:val="20"/>
                <w:szCs w:val="20"/>
              </w:rPr>
              <w:t>9001,14001 e 18001</w:t>
            </w:r>
            <w:r w:rsidR="00C131E3">
              <w:rPr>
                <w:sz w:val="20"/>
                <w:szCs w:val="20"/>
              </w:rPr>
              <w:t xml:space="preserve">. </w:t>
            </w:r>
            <w:r w:rsidRPr="00065F6F">
              <w:rPr>
                <w:sz w:val="20"/>
                <w:szCs w:val="20"/>
              </w:rPr>
              <w:t>Desenvolvimento e implantação, junto á área de recurso humano, de treinamento dos profissionais conforme plano de treinamento</w:t>
            </w:r>
            <w:r w:rsidR="00C131E3">
              <w:rPr>
                <w:sz w:val="20"/>
                <w:szCs w:val="20"/>
              </w:rPr>
              <w:t xml:space="preserve">. </w:t>
            </w:r>
            <w:r w:rsidRPr="00065F6F">
              <w:rPr>
                <w:sz w:val="20"/>
                <w:szCs w:val="20"/>
              </w:rPr>
              <w:t>Implantação e aplicação de método de solução de problemas no processo produtivo, utilizando a metodologia MASP, relatório de análise de falhas e relatório de não conformidade</w:t>
            </w:r>
            <w:r w:rsidR="00C131E3">
              <w:rPr>
                <w:sz w:val="20"/>
                <w:szCs w:val="20"/>
              </w:rPr>
              <w:t>.</w:t>
            </w:r>
            <w:r w:rsidRPr="00065F6F">
              <w:rPr>
                <w:sz w:val="20"/>
                <w:szCs w:val="20"/>
              </w:rPr>
              <w:t>Coordenação dos comitês de trabalho, visando planos de ações, para melhoria continua do processo produtivo.</w:t>
            </w:r>
          </w:p>
          <w:p w14:paraId="43F5C770" w14:textId="77777777" w:rsidR="00065F6F" w:rsidRPr="00481B36" w:rsidRDefault="00065F6F" w:rsidP="00C131E3">
            <w:pPr>
              <w:shd w:val="clear" w:color="auto" w:fill="FFFFFF"/>
              <w:rPr>
                <w:sz w:val="20"/>
                <w:szCs w:val="20"/>
              </w:rPr>
            </w:pPr>
            <w:r w:rsidRPr="00481B36">
              <w:rPr>
                <w:sz w:val="20"/>
                <w:szCs w:val="20"/>
              </w:rPr>
              <w:t>1993 - 1994</w:t>
            </w:r>
          </w:p>
          <w:p w14:paraId="46F0F611" w14:textId="77777777" w:rsidR="00065F6F" w:rsidRPr="00481B36" w:rsidRDefault="00065F6F" w:rsidP="00C131E3">
            <w:pPr>
              <w:shd w:val="clear" w:color="auto" w:fill="FFFFFF"/>
              <w:rPr>
                <w:sz w:val="20"/>
                <w:szCs w:val="20"/>
              </w:rPr>
            </w:pPr>
            <w:r w:rsidRPr="00481B36">
              <w:rPr>
                <w:sz w:val="20"/>
                <w:szCs w:val="20"/>
              </w:rPr>
              <w:t>Analista</w:t>
            </w:r>
          </w:p>
          <w:p w14:paraId="1478C0C0" w14:textId="7A19ED91" w:rsidR="00065F6F" w:rsidRDefault="00301FC8" w:rsidP="00C131E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Principais atividades: </w:t>
            </w:r>
            <w:r w:rsidR="00065F6F" w:rsidRPr="00065F6F">
              <w:rPr>
                <w:sz w:val="20"/>
                <w:szCs w:val="20"/>
              </w:rPr>
              <w:t>Monitoramento do produto acabado conforme estabelecido na norma IS0 13006</w:t>
            </w:r>
            <w:r w:rsidR="00C131E3">
              <w:rPr>
                <w:sz w:val="20"/>
                <w:szCs w:val="20"/>
              </w:rPr>
              <w:t>.</w:t>
            </w:r>
            <w:r w:rsidR="00065F6F" w:rsidRPr="00065F6F">
              <w:rPr>
                <w:sz w:val="20"/>
                <w:szCs w:val="20"/>
              </w:rPr>
              <w:t>Monitoramento do processo cerâmico</w:t>
            </w:r>
          </w:p>
          <w:p w14:paraId="6884ABB2" w14:textId="77777777" w:rsidR="006E018B" w:rsidRPr="00504A13" w:rsidRDefault="006E018B" w:rsidP="003518CA">
            <w:pPr>
              <w:spacing w:before="197"/>
              <w:ind w:left="100"/>
              <w:jc w:val="both"/>
              <w:rPr>
                <w:sz w:val="20"/>
                <w:szCs w:val="20"/>
              </w:rPr>
            </w:pPr>
          </w:p>
          <w:p w14:paraId="02CA391A" w14:textId="77777777" w:rsidR="00291B77" w:rsidRPr="00504A13" w:rsidRDefault="00291B77" w:rsidP="00291B77"/>
          <w:p w14:paraId="6DDA12A2" w14:textId="77777777" w:rsidR="00291B77" w:rsidRPr="00504A13" w:rsidRDefault="00291B77" w:rsidP="00504A13">
            <w:pPr>
              <w:jc w:val="both"/>
              <w:rPr>
                <w:sz w:val="20"/>
                <w:szCs w:val="20"/>
              </w:rPr>
            </w:pPr>
          </w:p>
          <w:p w14:paraId="1391AF36" w14:textId="77777777" w:rsidR="00504A13" w:rsidRPr="00504A13" w:rsidRDefault="00504A13" w:rsidP="00504A13"/>
          <w:p w14:paraId="72296520" w14:textId="0BE1177A" w:rsidR="00504A13" w:rsidRPr="00D40ACF" w:rsidRDefault="00504A13" w:rsidP="00504A13">
            <w:pPr>
              <w:rPr>
                <w:noProof/>
                <w:color w:val="FFFFFF" w:themeColor="background1"/>
                <w:lang w:val="pt-BR"/>
              </w:rPr>
            </w:pPr>
          </w:p>
        </w:tc>
      </w:tr>
      <w:tr w:rsidR="00C131E3" w:rsidRPr="00D40ACF" w14:paraId="71DDB910" w14:textId="77777777" w:rsidTr="001B2ABD">
        <w:tc>
          <w:tcPr>
            <w:tcW w:w="3600" w:type="dxa"/>
          </w:tcPr>
          <w:p w14:paraId="34601E82" w14:textId="77777777" w:rsidR="00C131E3" w:rsidRDefault="00C131E3" w:rsidP="00D16893">
            <w:pPr>
              <w:rPr>
                <w:sz w:val="22"/>
                <w:lang w:val="pt-BR"/>
              </w:rPr>
            </w:pPr>
          </w:p>
        </w:tc>
        <w:tc>
          <w:tcPr>
            <w:tcW w:w="720" w:type="dxa"/>
          </w:tcPr>
          <w:p w14:paraId="667F391E" w14:textId="77777777" w:rsidR="00C131E3" w:rsidRPr="00D40ACF" w:rsidRDefault="00C131E3" w:rsidP="000C45FF">
            <w:pPr>
              <w:tabs>
                <w:tab w:val="left" w:pos="990"/>
              </w:tabs>
              <w:rPr>
                <w:noProof/>
                <w:lang w:val="pt-BR"/>
              </w:rPr>
            </w:pPr>
          </w:p>
        </w:tc>
        <w:tc>
          <w:tcPr>
            <w:tcW w:w="6470" w:type="dxa"/>
          </w:tcPr>
          <w:p w14:paraId="39BF1036" w14:textId="77777777" w:rsidR="00C131E3" w:rsidRPr="00504A13" w:rsidRDefault="00C131E3" w:rsidP="00036450">
            <w:pPr>
              <w:pStyle w:val="Ttulo2"/>
              <w:rPr>
                <w:noProof/>
                <w:lang w:val="pt-BR" w:bidi="pt-BR"/>
              </w:rPr>
            </w:pPr>
          </w:p>
        </w:tc>
      </w:tr>
    </w:tbl>
    <w:p w14:paraId="22ED7625" w14:textId="740514A6" w:rsidR="0043117B" w:rsidRPr="00D40ACF" w:rsidRDefault="00000000" w:rsidP="000C45FF">
      <w:pPr>
        <w:tabs>
          <w:tab w:val="left" w:pos="990"/>
        </w:tabs>
        <w:rPr>
          <w:noProof/>
          <w:lang w:val="pt-BR"/>
        </w:rPr>
      </w:pPr>
    </w:p>
    <w:sectPr w:rsidR="0043117B" w:rsidRPr="00D40ACF" w:rsidSect="00504A13">
      <w:headerReference w:type="default" r:id="rId10"/>
      <w:pgSz w:w="11906" w:h="16838" w:code="9"/>
      <w:pgMar w:top="0" w:right="578" w:bottom="720" w:left="57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A5073" w14:textId="77777777" w:rsidR="00CF4DD1" w:rsidRDefault="00CF4DD1" w:rsidP="000C45FF">
      <w:r>
        <w:separator/>
      </w:r>
    </w:p>
  </w:endnote>
  <w:endnote w:type="continuationSeparator" w:id="0">
    <w:p w14:paraId="5D566B9F" w14:textId="77777777" w:rsidR="00CF4DD1" w:rsidRDefault="00CF4DD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E792D" w14:textId="77777777" w:rsidR="00CF4DD1" w:rsidRDefault="00CF4DD1" w:rsidP="000C45FF">
      <w:r>
        <w:separator/>
      </w:r>
    </w:p>
  </w:footnote>
  <w:footnote w:type="continuationSeparator" w:id="0">
    <w:p w14:paraId="6FC6FCC6" w14:textId="77777777" w:rsidR="00CF4DD1" w:rsidRDefault="00CF4DD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E482" w14:textId="77777777" w:rsidR="000C45FF" w:rsidRPr="005A2450" w:rsidRDefault="000C45FF">
    <w:pPr>
      <w:pStyle w:val="Cabealho"/>
      <w:rPr>
        <w:lang w:val="pt-BR"/>
      </w:rPr>
    </w:pPr>
    <w:r w:rsidRPr="005A245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A1E0212" wp14:editId="7C42529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Elemento 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94DA94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CEC886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9ADFB0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74F7D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DAD56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A0AEB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3A42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C614D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E2DCE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9C39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D29C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BE2209"/>
    <w:multiLevelType w:val="hybridMultilevel"/>
    <w:tmpl w:val="F626A0F0"/>
    <w:lvl w:ilvl="0" w:tplc="CC7C6372">
      <w:numFmt w:val="bullet"/>
      <w:lvlText w:val=""/>
      <w:lvlJc w:val="left"/>
      <w:pPr>
        <w:ind w:left="46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574B2FF5"/>
    <w:multiLevelType w:val="hybridMultilevel"/>
    <w:tmpl w:val="F6965BC4"/>
    <w:lvl w:ilvl="0" w:tplc="06ECCC70">
      <w:numFmt w:val="bullet"/>
      <w:lvlText w:val="•"/>
      <w:lvlJc w:val="left"/>
      <w:pPr>
        <w:ind w:left="446" w:hanging="173"/>
      </w:pPr>
      <w:rPr>
        <w:rFonts w:ascii="Calibri" w:eastAsia="Calibri" w:hAnsi="Calibri" w:cs="Calibri" w:hint="default"/>
        <w:w w:val="100"/>
        <w:sz w:val="24"/>
        <w:szCs w:val="24"/>
        <w:lang w:val="pt-BR" w:eastAsia="pt-BR" w:bidi="pt-BR"/>
      </w:rPr>
    </w:lvl>
    <w:lvl w:ilvl="1" w:tplc="71E4C286">
      <w:numFmt w:val="bullet"/>
      <w:lvlText w:val="•"/>
      <w:lvlJc w:val="left"/>
      <w:pPr>
        <w:ind w:left="1491" w:hanging="173"/>
      </w:pPr>
      <w:rPr>
        <w:rFonts w:hint="default"/>
        <w:lang w:val="pt-BR" w:eastAsia="pt-BR" w:bidi="pt-BR"/>
      </w:rPr>
    </w:lvl>
    <w:lvl w:ilvl="2" w:tplc="2B6E7F32">
      <w:numFmt w:val="bullet"/>
      <w:lvlText w:val="•"/>
      <w:lvlJc w:val="left"/>
      <w:pPr>
        <w:ind w:left="2529" w:hanging="173"/>
      </w:pPr>
      <w:rPr>
        <w:rFonts w:hint="default"/>
        <w:lang w:val="pt-BR" w:eastAsia="pt-BR" w:bidi="pt-BR"/>
      </w:rPr>
    </w:lvl>
    <w:lvl w:ilvl="3" w:tplc="350EC02E">
      <w:numFmt w:val="bullet"/>
      <w:lvlText w:val="•"/>
      <w:lvlJc w:val="left"/>
      <w:pPr>
        <w:ind w:left="3568" w:hanging="173"/>
      </w:pPr>
      <w:rPr>
        <w:rFonts w:hint="default"/>
        <w:lang w:val="pt-BR" w:eastAsia="pt-BR" w:bidi="pt-BR"/>
      </w:rPr>
    </w:lvl>
    <w:lvl w:ilvl="4" w:tplc="3798273A">
      <w:numFmt w:val="bullet"/>
      <w:lvlText w:val="•"/>
      <w:lvlJc w:val="left"/>
      <w:pPr>
        <w:ind w:left="4606" w:hanging="173"/>
      </w:pPr>
      <w:rPr>
        <w:rFonts w:hint="default"/>
        <w:lang w:val="pt-BR" w:eastAsia="pt-BR" w:bidi="pt-BR"/>
      </w:rPr>
    </w:lvl>
    <w:lvl w:ilvl="5" w:tplc="43100706">
      <w:numFmt w:val="bullet"/>
      <w:lvlText w:val="•"/>
      <w:lvlJc w:val="left"/>
      <w:pPr>
        <w:ind w:left="5645" w:hanging="173"/>
      </w:pPr>
      <w:rPr>
        <w:rFonts w:hint="default"/>
        <w:lang w:val="pt-BR" w:eastAsia="pt-BR" w:bidi="pt-BR"/>
      </w:rPr>
    </w:lvl>
    <w:lvl w:ilvl="6" w:tplc="D7BE2516">
      <w:numFmt w:val="bullet"/>
      <w:lvlText w:val="•"/>
      <w:lvlJc w:val="left"/>
      <w:pPr>
        <w:ind w:left="6683" w:hanging="173"/>
      </w:pPr>
      <w:rPr>
        <w:rFonts w:hint="default"/>
        <w:lang w:val="pt-BR" w:eastAsia="pt-BR" w:bidi="pt-BR"/>
      </w:rPr>
    </w:lvl>
    <w:lvl w:ilvl="7" w:tplc="2A266266">
      <w:numFmt w:val="bullet"/>
      <w:lvlText w:val="•"/>
      <w:lvlJc w:val="left"/>
      <w:pPr>
        <w:ind w:left="7721" w:hanging="173"/>
      </w:pPr>
      <w:rPr>
        <w:rFonts w:hint="default"/>
        <w:lang w:val="pt-BR" w:eastAsia="pt-BR" w:bidi="pt-BR"/>
      </w:rPr>
    </w:lvl>
    <w:lvl w:ilvl="8" w:tplc="79461432">
      <w:numFmt w:val="bullet"/>
      <w:lvlText w:val="•"/>
      <w:lvlJc w:val="left"/>
      <w:pPr>
        <w:ind w:left="8760" w:hanging="173"/>
      </w:pPr>
      <w:rPr>
        <w:rFonts w:hint="default"/>
        <w:lang w:val="pt-BR" w:eastAsia="pt-BR" w:bidi="pt-BR"/>
      </w:rPr>
    </w:lvl>
  </w:abstractNum>
  <w:abstractNum w:abstractNumId="13" w15:restartNumberingAfterBreak="0">
    <w:nsid w:val="65D3159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0551C4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4864015">
    <w:abstractNumId w:val="10"/>
  </w:num>
  <w:num w:numId="2" w16cid:durableId="1109936031">
    <w:abstractNumId w:val="13"/>
  </w:num>
  <w:num w:numId="3" w16cid:durableId="111174143">
    <w:abstractNumId w:val="8"/>
  </w:num>
  <w:num w:numId="4" w16cid:durableId="898633845">
    <w:abstractNumId w:val="3"/>
  </w:num>
  <w:num w:numId="5" w16cid:durableId="567305097">
    <w:abstractNumId w:val="2"/>
  </w:num>
  <w:num w:numId="6" w16cid:durableId="1221407592">
    <w:abstractNumId w:val="1"/>
  </w:num>
  <w:num w:numId="7" w16cid:durableId="1089812106">
    <w:abstractNumId w:val="0"/>
  </w:num>
  <w:num w:numId="8" w16cid:durableId="1773820648">
    <w:abstractNumId w:val="9"/>
  </w:num>
  <w:num w:numId="9" w16cid:durableId="809253663">
    <w:abstractNumId w:val="7"/>
  </w:num>
  <w:num w:numId="10" w16cid:durableId="1261449020">
    <w:abstractNumId w:val="6"/>
  </w:num>
  <w:num w:numId="11" w16cid:durableId="2124960750">
    <w:abstractNumId w:val="5"/>
  </w:num>
  <w:num w:numId="12" w16cid:durableId="695039612">
    <w:abstractNumId w:val="4"/>
  </w:num>
  <w:num w:numId="13" w16cid:durableId="770927897">
    <w:abstractNumId w:val="14"/>
  </w:num>
  <w:num w:numId="14" w16cid:durableId="1068185508">
    <w:abstractNumId w:val="12"/>
  </w:num>
  <w:num w:numId="15" w16cid:durableId="992966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B"/>
    <w:rsid w:val="00027813"/>
    <w:rsid w:val="00036450"/>
    <w:rsid w:val="00065F6F"/>
    <w:rsid w:val="0008764C"/>
    <w:rsid w:val="00094499"/>
    <w:rsid w:val="000C45FF"/>
    <w:rsid w:val="000E18EC"/>
    <w:rsid w:val="000E3FD1"/>
    <w:rsid w:val="000E4CAC"/>
    <w:rsid w:val="000F171B"/>
    <w:rsid w:val="00112054"/>
    <w:rsid w:val="001424E5"/>
    <w:rsid w:val="00147AF7"/>
    <w:rsid w:val="001525E1"/>
    <w:rsid w:val="00180329"/>
    <w:rsid w:val="0019001F"/>
    <w:rsid w:val="001A74A5"/>
    <w:rsid w:val="001B2ABD"/>
    <w:rsid w:val="001E0391"/>
    <w:rsid w:val="001E1759"/>
    <w:rsid w:val="001F1ECC"/>
    <w:rsid w:val="001F3190"/>
    <w:rsid w:val="002400EB"/>
    <w:rsid w:val="00256CF7"/>
    <w:rsid w:val="00281FD5"/>
    <w:rsid w:val="00291B77"/>
    <w:rsid w:val="00294F23"/>
    <w:rsid w:val="002A23BD"/>
    <w:rsid w:val="002A6185"/>
    <w:rsid w:val="002D3CA3"/>
    <w:rsid w:val="002D5281"/>
    <w:rsid w:val="00301FC8"/>
    <w:rsid w:val="0030481B"/>
    <w:rsid w:val="00313CBC"/>
    <w:rsid w:val="003156FC"/>
    <w:rsid w:val="00322CDF"/>
    <w:rsid w:val="003254B5"/>
    <w:rsid w:val="00333B41"/>
    <w:rsid w:val="003518CA"/>
    <w:rsid w:val="0037121F"/>
    <w:rsid w:val="00374A6A"/>
    <w:rsid w:val="00397AD1"/>
    <w:rsid w:val="003A6B7D"/>
    <w:rsid w:val="003B06CA"/>
    <w:rsid w:val="003C5136"/>
    <w:rsid w:val="003F6A42"/>
    <w:rsid w:val="004071FC"/>
    <w:rsid w:val="004142CD"/>
    <w:rsid w:val="00430477"/>
    <w:rsid w:val="00445947"/>
    <w:rsid w:val="004813B3"/>
    <w:rsid w:val="00481B36"/>
    <w:rsid w:val="004952D6"/>
    <w:rsid w:val="00496591"/>
    <w:rsid w:val="004C63E4"/>
    <w:rsid w:val="004D3011"/>
    <w:rsid w:val="004D7BD7"/>
    <w:rsid w:val="005048B9"/>
    <w:rsid w:val="00504A13"/>
    <w:rsid w:val="005262AC"/>
    <w:rsid w:val="005832CB"/>
    <w:rsid w:val="005A2450"/>
    <w:rsid w:val="005C68FC"/>
    <w:rsid w:val="005E39D5"/>
    <w:rsid w:val="00600670"/>
    <w:rsid w:val="00612E68"/>
    <w:rsid w:val="0062123A"/>
    <w:rsid w:val="00646E75"/>
    <w:rsid w:val="0064739E"/>
    <w:rsid w:val="00676D2B"/>
    <w:rsid w:val="006771D0"/>
    <w:rsid w:val="006C314B"/>
    <w:rsid w:val="006E018B"/>
    <w:rsid w:val="006E24E2"/>
    <w:rsid w:val="00715FCB"/>
    <w:rsid w:val="00743101"/>
    <w:rsid w:val="0075187B"/>
    <w:rsid w:val="007775E1"/>
    <w:rsid w:val="007867A0"/>
    <w:rsid w:val="00786A12"/>
    <w:rsid w:val="007927F5"/>
    <w:rsid w:val="007C1367"/>
    <w:rsid w:val="007D4DDB"/>
    <w:rsid w:val="00802CA0"/>
    <w:rsid w:val="00841E09"/>
    <w:rsid w:val="00841E9F"/>
    <w:rsid w:val="008472C9"/>
    <w:rsid w:val="008744DA"/>
    <w:rsid w:val="009260CD"/>
    <w:rsid w:val="00941BED"/>
    <w:rsid w:val="00952C25"/>
    <w:rsid w:val="009A79AB"/>
    <w:rsid w:val="009D6F27"/>
    <w:rsid w:val="00A16A1C"/>
    <w:rsid w:val="00A2118D"/>
    <w:rsid w:val="00A238A5"/>
    <w:rsid w:val="00A2629B"/>
    <w:rsid w:val="00A33F3C"/>
    <w:rsid w:val="00A56D56"/>
    <w:rsid w:val="00A866B0"/>
    <w:rsid w:val="00A92F0C"/>
    <w:rsid w:val="00AD76E2"/>
    <w:rsid w:val="00B06E40"/>
    <w:rsid w:val="00B20152"/>
    <w:rsid w:val="00B314F8"/>
    <w:rsid w:val="00B359E4"/>
    <w:rsid w:val="00B57D98"/>
    <w:rsid w:val="00B70850"/>
    <w:rsid w:val="00BF169C"/>
    <w:rsid w:val="00BF6647"/>
    <w:rsid w:val="00C066B6"/>
    <w:rsid w:val="00C131E3"/>
    <w:rsid w:val="00C37BA1"/>
    <w:rsid w:val="00C4674C"/>
    <w:rsid w:val="00C506CF"/>
    <w:rsid w:val="00C72BED"/>
    <w:rsid w:val="00C80034"/>
    <w:rsid w:val="00C9578B"/>
    <w:rsid w:val="00CB0055"/>
    <w:rsid w:val="00CC0C6D"/>
    <w:rsid w:val="00CD725E"/>
    <w:rsid w:val="00CE75AB"/>
    <w:rsid w:val="00CF4DD1"/>
    <w:rsid w:val="00D04BFE"/>
    <w:rsid w:val="00D16893"/>
    <w:rsid w:val="00D2522B"/>
    <w:rsid w:val="00D40ACF"/>
    <w:rsid w:val="00D422DE"/>
    <w:rsid w:val="00D5459D"/>
    <w:rsid w:val="00DA1F4D"/>
    <w:rsid w:val="00DD172A"/>
    <w:rsid w:val="00DE2F6F"/>
    <w:rsid w:val="00E25A26"/>
    <w:rsid w:val="00E4381A"/>
    <w:rsid w:val="00E54E79"/>
    <w:rsid w:val="00E55D74"/>
    <w:rsid w:val="00EA621B"/>
    <w:rsid w:val="00F012A1"/>
    <w:rsid w:val="00F60274"/>
    <w:rsid w:val="00F75718"/>
    <w:rsid w:val="00F77FB9"/>
    <w:rsid w:val="00F87FBC"/>
    <w:rsid w:val="00FB068F"/>
    <w:rsid w:val="00FB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D42C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50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A2450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5A2450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A2450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5A2450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5A2450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5A2450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5A2450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5A2450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5A2450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A2450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5A2450"/>
    <w:rPr>
      <w:caps/>
      <w:color w:val="000000" w:themeColor="text1"/>
      <w:sz w:val="9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5A2450"/>
    <w:rPr>
      <w:rFonts w:ascii="Century Gothic" w:hAnsi="Century Gothic"/>
      <w:caps/>
      <w:color w:val="000000" w:themeColor="text1"/>
      <w:sz w:val="96"/>
      <w:szCs w:val="76"/>
    </w:rPr>
  </w:style>
  <w:style w:type="character" w:styleId="nfase">
    <w:name w:val="Emphasis"/>
    <w:basedOn w:val="Fontepargpadro"/>
    <w:uiPriority w:val="11"/>
    <w:semiHidden/>
    <w:qFormat/>
    <w:rsid w:val="005A2450"/>
    <w:rPr>
      <w:rFonts w:ascii="Century Gothic" w:hAnsi="Century Gothic"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5A2450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"/>
    <w:next w:val="Normal"/>
    <w:link w:val="DataChar"/>
    <w:uiPriority w:val="99"/>
    <w:rsid w:val="005A2450"/>
  </w:style>
  <w:style w:type="character" w:customStyle="1" w:styleId="DataChar">
    <w:name w:val="Data Char"/>
    <w:basedOn w:val="Fontepargpadro"/>
    <w:link w:val="Data"/>
    <w:uiPriority w:val="99"/>
    <w:rsid w:val="005A2450"/>
    <w:rPr>
      <w:rFonts w:ascii="Century Gothic" w:hAnsi="Century Gothic"/>
      <w:sz w:val="18"/>
      <w:szCs w:val="22"/>
    </w:rPr>
  </w:style>
  <w:style w:type="character" w:styleId="Hyperlink">
    <w:name w:val="Hyperlink"/>
    <w:basedOn w:val="Fontepargpadro"/>
    <w:uiPriority w:val="99"/>
    <w:unhideWhenUsed/>
    <w:rsid w:val="005A2450"/>
    <w:rPr>
      <w:rFonts w:ascii="Century Gothic" w:hAnsi="Century Gothic"/>
      <w:color w:val="B85A22" w:themeColor="accent2" w:themeShade="BF"/>
      <w:u w:val="single"/>
    </w:rPr>
  </w:style>
  <w:style w:type="character" w:customStyle="1" w:styleId="Menonoresolvida1">
    <w:name w:val="Menção não resolvida1"/>
    <w:basedOn w:val="Fontepargpadro"/>
    <w:uiPriority w:val="99"/>
    <w:semiHidden/>
    <w:rsid w:val="005A2450"/>
    <w:rPr>
      <w:rFonts w:ascii="Century Gothic" w:hAnsi="Century Gothic"/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rsid w:val="005A245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odap">
    <w:name w:val="footer"/>
    <w:basedOn w:val="Normal"/>
    <w:link w:val="RodapChar"/>
    <w:uiPriority w:val="99"/>
    <w:semiHidden/>
    <w:rsid w:val="005A245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mgrade">
    <w:name w:val="Table Grid"/>
    <w:basedOn w:val="Tabelanormal"/>
    <w:uiPriority w:val="39"/>
    <w:rsid w:val="005A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A2450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2450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har">
    <w:name w:val="Subtítulo Char"/>
    <w:basedOn w:val="Fontepargpadro"/>
    <w:link w:val="Subttulo"/>
    <w:uiPriority w:val="11"/>
    <w:rsid w:val="005A2450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har">
    <w:name w:val="Título 3 Char"/>
    <w:basedOn w:val="Fontepargpadro"/>
    <w:link w:val="Ttulo3"/>
    <w:uiPriority w:val="9"/>
    <w:rsid w:val="005A2450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5A2450"/>
    <w:rPr>
      <w:rFonts w:ascii="Century Gothic" w:hAnsi="Century Gothic"/>
      <w:b/>
      <w:sz w:val="18"/>
      <w:szCs w:val="22"/>
    </w:rPr>
  </w:style>
  <w:style w:type="character" w:customStyle="1" w:styleId="Meno1">
    <w:name w:val="Menção1"/>
    <w:basedOn w:val="Fontepargpadro"/>
    <w:uiPriority w:val="99"/>
    <w:semiHidden/>
    <w:unhideWhenUsed/>
    <w:rsid w:val="005A2450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5A2450"/>
    <w:pPr>
      <w:numPr>
        <w:numId w:val="1"/>
      </w:numPr>
    </w:pPr>
  </w:style>
  <w:style w:type="numbering" w:styleId="1ai">
    <w:name w:val="Outline List 1"/>
    <w:basedOn w:val="Semlista"/>
    <w:uiPriority w:val="99"/>
    <w:semiHidden/>
    <w:unhideWhenUsed/>
    <w:rsid w:val="005A2450"/>
    <w:pPr>
      <w:numPr>
        <w:numId w:val="2"/>
      </w:numPr>
    </w:pPr>
  </w:style>
  <w:style w:type="character" w:styleId="CdigoHTML">
    <w:name w:val="HTML Code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A2450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A2450"/>
    <w:rPr>
      <w:rFonts w:ascii="Century Gothic" w:hAnsi="Century Gothic"/>
      <w:i/>
      <w:iCs/>
      <w:sz w:val="18"/>
      <w:szCs w:val="22"/>
    </w:rPr>
  </w:style>
  <w:style w:type="character" w:styleId="DefinioHTML">
    <w:name w:val="HTML Definition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character" w:styleId="CitaoHTML">
    <w:name w:val="HTML Cite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character" w:styleId="MquinadeescreverHTML">
    <w:name w:val="HTML Typewriter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5A2450"/>
    <w:rPr>
      <w:rFonts w:ascii="Consolas" w:hAnsi="Consolas"/>
      <w:sz w:val="24"/>
      <w:szCs w:val="24"/>
    </w:rPr>
  </w:style>
  <w:style w:type="character" w:styleId="AcrnimoHTML">
    <w:name w:val="HTML Acronym"/>
    <w:basedOn w:val="Fontepargpadro"/>
    <w:uiPriority w:val="99"/>
    <w:semiHidden/>
    <w:unhideWhenUsed/>
    <w:rsid w:val="005A2450"/>
    <w:rPr>
      <w:rFonts w:ascii="Century Gothic" w:hAnsi="Century Gothic"/>
    </w:rPr>
  </w:style>
  <w:style w:type="character" w:styleId="TecladoHTML">
    <w:name w:val="HTML Keyboard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A2450"/>
    <w:rPr>
      <w:rFonts w:ascii="Consolas" w:hAnsi="Consolas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semiHidden/>
    <w:rsid w:val="005A2450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rsid w:val="005A2450"/>
    <w:pPr>
      <w:spacing w:after="100"/>
      <w:ind w:left="180"/>
    </w:pPr>
  </w:style>
  <w:style w:type="paragraph" w:styleId="Sumrio3">
    <w:name w:val="toc 3"/>
    <w:basedOn w:val="Normal"/>
    <w:next w:val="Normal"/>
    <w:autoRedefine/>
    <w:uiPriority w:val="39"/>
    <w:semiHidden/>
    <w:rsid w:val="005A2450"/>
    <w:pPr>
      <w:spacing w:after="100"/>
      <w:ind w:left="360"/>
    </w:pPr>
  </w:style>
  <w:style w:type="paragraph" w:styleId="Sumrio4">
    <w:name w:val="toc 4"/>
    <w:basedOn w:val="Normal"/>
    <w:next w:val="Normal"/>
    <w:autoRedefine/>
    <w:uiPriority w:val="39"/>
    <w:semiHidden/>
    <w:rsid w:val="005A2450"/>
    <w:pPr>
      <w:spacing w:after="100"/>
      <w:ind w:left="540"/>
    </w:pPr>
  </w:style>
  <w:style w:type="paragraph" w:styleId="Sumrio5">
    <w:name w:val="toc 5"/>
    <w:basedOn w:val="Normal"/>
    <w:next w:val="Normal"/>
    <w:autoRedefine/>
    <w:uiPriority w:val="39"/>
    <w:semiHidden/>
    <w:rsid w:val="005A2450"/>
    <w:pPr>
      <w:spacing w:after="100"/>
      <w:ind w:left="720"/>
    </w:pPr>
  </w:style>
  <w:style w:type="paragraph" w:styleId="Sumrio6">
    <w:name w:val="toc 6"/>
    <w:basedOn w:val="Normal"/>
    <w:next w:val="Normal"/>
    <w:autoRedefine/>
    <w:uiPriority w:val="39"/>
    <w:semiHidden/>
    <w:rsid w:val="005A2450"/>
    <w:pPr>
      <w:spacing w:after="100"/>
      <w:ind w:left="900"/>
    </w:pPr>
  </w:style>
  <w:style w:type="paragraph" w:styleId="Sumrio7">
    <w:name w:val="toc 7"/>
    <w:basedOn w:val="Normal"/>
    <w:next w:val="Normal"/>
    <w:autoRedefine/>
    <w:uiPriority w:val="39"/>
    <w:semiHidden/>
    <w:rsid w:val="005A2450"/>
    <w:pPr>
      <w:spacing w:after="100"/>
      <w:ind w:left="1080"/>
    </w:pPr>
  </w:style>
  <w:style w:type="paragraph" w:styleId="Sumrio8">
    <w:name w:val="toc 8"/>
    <w:basedOn w:val="Normal"/>
    <w:next w:val="Normal"/>
    <w:autoRedefine/>
    <w:uiPriority w:val="39"/>
    <w:semiHidden/>
    <w:rsid w:val="005A2450"/>
    <w:pPr>
      <w:spacing w:after="100"/>
      <w:ind w:left="1260"/>
    </w:pPr>
  </w:style>
  <w:style w:type="paragraph" w:styleId="Sumrio9">
    <w:name w:val="toc 9"/>
    <w:basedOn w:val="Normal"/>
    <w:next w:val="Normal"/>
    <w:autoRedefine/>
    <w:uiPriority w:val="39"/>
    <w:semiHidden/>
    <w:rsid w:val="005A2450"/>
    <w:pPr>
      <w:spacing w:after="100"/>
      <w:ind w:left="144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A2450"/>
    <w:pPr>
      <w:outlineLvl w:val="9"/>
    </w:pPr>
  </w:style>
  <w:style w:type="character" w:styleId="RefernciaSutil">
    <w:name w:val="Subtle Reference"/>
    <w:basedOn w:val="Fontepargpadro"/>
    <w:uiPriority w:val="31"/>
    <w:semiHidden/>
    <w:qFormat/>
    <w:rsid w:val="005A2450"/>
    <w:rPr>
      <w:rFonts w:ascii="Century Gothic" w:hAnsi="Century Gothic"/>
      <w:smallCaps/>
      <w:color w:val="5A5A5A" w:themeColor="text1" w:themeTint="A5"/>
    </w:rPr>
  </w:style>
  <w:style w:type="character" w:styleId="nfaseSutil">
    <w:name w:val="Subtle Emphasis"/>
    <w:basedOn w:val="Fontepargpadro"/>
    <w:uiPriority w:val="19"/>
    <w:semiHidden/>
    <w:qFormat/>
    <w:rsid w:val="005A2450"/>
    <w:rPr>
      <w:rFonts w:ascii="Century Gothic" w:hAnsi="Century Gothic"/>
      <w:i/>
      <w:iCs/>
      <w:color w:val="404040" w:themeColor="text1" w:themeTint="BF"/>
    </w:rPr>
  </w:style>
  <w:style w:type="table" w:styleId="Tabelaprofissional">
    <w:name w:val="Table Professional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dia1">
    <w:name w:val="Medium List 1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5A2450"/>
  </w:style>
  <w:style w:type="character" w:styleId="TtulodoLivro">
    <w:name w:val="Book Title"/>
    <w:basedOn w:val="Fontepargpadro"/>
    <w:uiPriority w:val="33"/>
    <w:semiHidden/>
    <w:qFormat/>
    <w:rsid w:val="005A2450"/>
    <w:rPr>
      <w:rFonts w:ascii="Century Gothic" w:hAnsi="Century Gothic"/>
      <w:b/>
      <w:bCs/>
      <w:i/>
      <w:iCs/>
      <w:spacing w:val="5"/>
    </w:rPr>
  </w:style>
  <w:style w:type="character" w:customStyle="1" w:styleId="Hashtag1">
    <w:name w:val="Hashtag1"/>
    <w:basedOn w:val="Fontepargpadro"/>
    <w:uiPriority w:val="99"/>
    <w:semiHidden/>
    <w:unhideWhenUsed/>
    <w:rsid w:val="005A2450"/>
    <w:rPr>
      <w:rFonts w:ascii="Century Gothic" w:hAnsi="Century Gothic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5A24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5A2450"/>
    <w:rPr>
      <w:rFonts w:ascii="Century Gothic" w:eastAsiaTheme="majorEastAsia" w:hAnsi="Century Gothic" w:cstheme="majorBidi"/>
      <w:shd w:val="pct20" w:color="auto" w:fill="auto"/>
    </w:rPr>
  </w:style>
  <w:style w:type="table" w:styleId="Tabelaelegante">
    <w:name w:val="Table Elegant"/>
    <w:basedOn w:val="Tabelanormal"/>
    <w:uiPriority w:val="99"/>
    <w:semiHidden/>
    <w:unhideWhenUsed/>
    <w:rsid w:val="005A24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5A245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A245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A245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A245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A2450"/>
    <w:pPr>
      <w:ind w:left="1800" w:hanging="360"/>
      <w:contextualSpacing/>
    </w:pPr>
  </w:style>
  <w:style w:type="table" w:styleId="Tabelaemlista1">
    <w:name w:val="Table List 1"/>
    <w:basedOn w:val="Tabelanormal"/>
    <w:uiPriority w:val="99"/>
    <w:semiHidden/>
    <w:unhideWhenUsed/>
    <w:rsid w:val="005A24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5A24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5A24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5A24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5A24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decontinuao">
    <w:name w:val="List Continue"/>
    <w:basedOn w:val="Normal"/>
    <w:uiPriority w:val="99"/>
    <w:semiHidden/>
    <w:unhideWhenUsed/>
    <w:rsid w:val="005A2450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5A2450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5A2450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5A2450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5A2450"/>
    <w:pPr>
      <w:spacing w:after="120"/>
      <w:ind w:left="1800"/>
      <w:contextualSpacing/>
    </w:pPr>
  </w:style>
  <w:style w:type="paragraph" w:styleId="PargrafodaLista">
    <w:name w:val="List Paragraph"/>
    <w:basedOn w:val="Normal"/>
    <w:uiPriority w:val="1"/>
    <w:qFormat/>
    <w:rsid w:val="005A2450"/>
    <w:pPr>
      <w:ind w:left="720"/>
      <w:contextualSpacing/>
    </w:pPr>
  </w:style>
  <w:style w:type="paragraph" w:styleId="Numerada">
    <w:name w:val="List Number"/>
    <w:basedOn w:val="Normal"/>
    <w:uiPriority w:val="99"/>
    <w:semiHidden/>
    <w:unhideWhenUsed/>
    <w:rsid w:val="005A2450"/>
    <w:pPr>
      <w:numPr>
        <w:numId w:val="3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5A2450"/>
    <w:pPr>
      <w:numPr>
        <w:numId w:val="4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5A2450"/>
    <w:pPr>
      <w:numPr>
        <w:numId w:val="5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5A2450"/>
    <w:pPr>
      <w:numPr>
        <w:numId w:val="6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5A2450"/>
    <w:pPr>
      <w:numPr>
        <w:numId w:val="7"/>
      </w:numPr>
      <w:contextualSpacing/>
    </w:pPr>
  </w:style>
  <w:style w:type="paragraph" w:styleId="Commarcadores">
    <w:name w:val="List Bullet"/>
    <w:basedOn w:val="Normal"/>
    <w:uiPriority w:val="99"/>
    <w:semiHidden/>
    <w:unhideWhenUsed/>
    <w:rsid w:val="005A2450"/>
    <w:pPr>
      <w:numPr>
        <w:numId w:val="8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5A2450"/>
    <w:pPr>
      <w:numPr>
        <w:numId w:val="9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A2450"/>
    <w:pPr>
      <w:numPr>
        <w:numId w:val="10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5A2450"/>
    <w:pPr>
      <w:numPr>
        <w:numId w:val="11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5A2450"/>
    <w:pPr>
      <w:numPr>
        <w:numId w:val="12"/>
      </w:numPr>
      <w:contextualSpacing/>
    </w:pPr>
  </w:style>
  <w:style w:type="table" w:styleId="Tabelaclssica1">
    <w:name w:val="Table Classic 1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5A24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5A2450"/>
  </w:style>
  <w:style w:type="paragraph" w:styleId="Textodemacro">
    <w:name w:val="macro"/>
    <w:link w:val="TextodemacroChar"/>
    <w:uiPriority w:val="99"/>
    <w:semiHidden/>
    <w:unhideWhenUsed/>
    <w:rsid w:val="005A24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5A2450"/>
    <w:rPr>
      <w:rFonts w:ascii="Consolas" w:hAnsi="Consolas"/>
      <w:sz w:val="20"/>
      <w:szCs w:val="20"/>
    </w:rPr>
  </w:style>
  <w:style w:type="paragraph" w:styleId="Remetente">
    <w:name w:val="envelope return"/>
    <w:basedOn w:val="Normal"/>
    <w:uiPriority w:val="99"/>
    <w:semiHidden/>
    <w:unhideWhenUsed/>
    <w:rsid w:val="005A2450"/>
    <w:rPr>
      <w:rFonts w:eastAsiaTheme="majorEastAsia" w:cstheme="majorBidi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A2450"/>
    <w:rPr>
      <w:rFonts w:ascii="Century Gothic" w:hAnsi="Century Gothic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245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2450"/>
    <w:rPr>
      <w:rFonts w:ascii="Century Gothic" w:hAnsi="Century Gothic"/>
      <w:sz w:val="20"/>
      <w:szCs w:val="20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A2450"/>
    <w:pPr>
      <w:ind w:left="180" w:hanging="180"/>
    </w:pPr>
  </w:style>
  <w:style w:type="paragraph" w:styleId="Ttulodendicedeautoridades">
    <w:name w:val="toa heading"/>
    <w:basedOn w:val="Normal"/>
    <w:next w:val="Normal"/>
    <w:uiPriority w:val="99"/>
    <w:semiHidden/>
    <w:rsid w:val="005A245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5A24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A2450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Colorida">
    <w:name w:val="Colorful List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colorida1">
    <w:name w:val="Table Colorful 1"/>
    <w:basedOn w:val="Tabelanormal"/>
    <w:uiPriority w:val="99"/>
    <w:semiHidden/>
    <w:unhideWhenUsed/>
    <w:rsid w:val="005A24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5A24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5A24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Colorida">
    <w:name w:val="Colorful Grid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24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2450"/>
    <w:rPr>
      <w:rFonts w:ascii="Century Gothic" w:hAnsi="Century Gothic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24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2450"/>
    <w:rPr>
      <w:rFonts w:ascii="Century Gothic" w:hAnsi="Century Gothic"/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2450"/>
    <w:rPr>
      <w:rFonts w:ascii="Century Gothic" w:hAnsi="Century Gothic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450"/>
    <w:rPr>
      <w:rFonts w:ascii="Microsoft YaHei UI" w:eastAsia="Microsoft YaHei UI" w:hAnsi="Microsoft YaHei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450"/>
    <w:rPr>
      <w:rFonts w:ascii="Microsoft YaHei UI" w:eastAsia="Microsoft YaHei UI" w:hAnsi="Microsoft YaHei UI"/>
      <w:sz w:val="18"/>
      <w:szCs w:val="18"/>
    </w:rPr>
  </w:style>
  <w:style w:type="paragraph" w:styleId="Destinatrio">
    <w:name w:val="envelope address"/>
    <w:basedOn w:val="Normal"/>
    <w:uiPriority w:val="99"/>
    <w:semiHidden/>
    <w:unhideWhenUsed/>
    <w:rsid w:val="005A245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5A2450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A2450"/>
    <w:rPr>
      <w:rFonts w:ascii="Microsoft YaHei UI" w:eastAsia="Microsoft YaHei UI" w:hAnsi="Microsoft YaHei UI"/>
      <w:szCs w:val="18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A2450"/>
    <w:rPr>
      <w:rFonts w:ascii="Microsoft YaHei UI" w:eastAsia="Microsoft YaHei UI" w:hAnsi="Microsoft YaHei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2450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2450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2450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2450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2450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goseo">
    <w:name w:val="Outline List 3"/>
    <w:basedOn w:val="Semlista"/>
    <w:uiPriority w:val="99"/>
    <w:semiHidden/>
    <w:unhideWhenUsed/>
    <w:rsid w:val="005A2450"/>
    <w:pPr>
      <w:numPr>
        <w:numId w:val="13"/>
      </w:numPr>
    </w:pPr>
  </w:style>
  <w:style w:type="table" w:customStyle="1" w:styleId="TabelaSimples11">
    <w:name w:val="Tabela Simples 11"/>
    <w:basedOn w:val="Tabelanormal"/>
    <w:uiPriority w:val="41"/>
    <w:rsid w:val="005A24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elanormal"/>
    <w:uiPriority w:val="42"/>
    <w:rsid w:val="005A24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31">
    <w:name w:val="Tabela Simples 31"/>
    <w:basedOn w:val="Tabelanormal"/>
    <w:uiPriority w:val="43"/>
    <w:rsid w:val="005A245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5A24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elanormal"/>
    <w:uiPriority w:val="45"/>
    <w:rsid w:val="005A24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5A2450"/>
    <w:rPr>
      <w:rFonts w:ascii="Century Gothic" w:hAnsi="Century Gothic"/>
      <w:sz w:val="18"/>
      <w:szCs w:val="22"/>
    </w:rPr>
  </w:style>
  <w:style w:type="character" w:styleId="RefernciaIntensa">
    <w:name w:val="Intense Reference"/>
    <w:basedOn w:val="Fontepargpadro"/>
    <w:uiPriority w:val="32"/>
    <w:semiHidden/>
    <w:qFormat/>
    <w:rsid w:val="005A2450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5A2450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A2450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eIntensa">
    <w:name w:val="Intense Emphasis"/>
    <w:basedOn w:val="Fontepargpadro"/>
    <w:uiPriority w:val="21"/>
    <w:semiHidden/>
    <w:qFormat/>
    <w:rsid w:val="005A2450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5A2450"/>
    <w:rPr>
      <w:rFonts w:ascii="Times New Roman" w:hAnsi="Times New Roman" w:cs="Times New Roman"/>
      <w:sz w:val="24"/>
      <w:szCs w:val="24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rsid w:val="005A2450"/>
    <w:rPr>
      <w:rFonts w:ascii="Century Gothic" w:hAnsi="Century Gothic"/>
      <w:u w:val="dotte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2450"/>
    <w:rPr>
      <w:rFonts w:ascii="Century Gothic" w:hAnsi="Century Gothic"/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A24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A245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A245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A2450"/>
    <w:rPr>
      <w:rFonts w:ascii="Century Gothic" w:hAnsi="Century Gothic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A2450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A2450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A2450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A2450"/>
    <w:rPr>
      <w:rFonts w:ascii="Century Gothic" w:hAnsi="Century Gothic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A2450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5A2450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normal">
    <w:name w:val="Normal Indent"/>
    <w:basedOn w:val="Normal"/>
    <w:uiPriority w:val="99"/>
    <w:semiHidden/>
    <w:unhideWhenUsed/>
    <w:rsid w:val="005A2450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5A2450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ntempornea">
    <w:name w:val="Table Contemporary"/>
    <w:basedOn w:val="Tabelanormal"/>
    <w:uiPriority w:val="99"/>
    <w:semiHidden/>
    <w:unhideWhenUsed/>
    <w:rsid w:val="005A24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5A245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adeClara">
    <w:name w:val="Light Grid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Escura">
    <w:name w:val="Dark List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customStyle="1" w:styleId="TabeladeLista1Clara1">
    <w:name w:val="Tabela de Lista 1 Clara1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1Clara-nfase11">
    <w:name w:val="Tabela de Lista 1 Clara - Ênfase 11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eladeLista1Clara-nfase21">
    <w:name w:val="Tabela de Lista 1 Clara - Ênfase 21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eladeLista1Clara-nfase31">
    <w:name w:val="Tabela de Lista 1 Clara - Ênfase 31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deLista1Clara-nfase41">
    <w:name w:val="Tabela de Lista 1 Clara - Ênfase 41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deLista1Clara-nfase51">
    <w:name w:val="Tabela de Lista 1 Clara - Ênfase 51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eladeLista1Clara-nfase61">
    <w:name w:val="Tabela de Lista 1 Clara - Ênfase 61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deLista21">
    <w:name w:val="Tabela de Lista 21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eladeLista2-nfase21">
    <w:name w:val="Tabela de Lista 2 - Ênfase 21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eladeLista2-nfase31">
    <w:name w:val="Tabela de Lista 2 - Ênfase 31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deLista2-nfase41">
    <w:name w:val="Tabela de Lista 2 - Ênfase 41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deLista2-nfase51">
    <w:name w:val="Tabela de Lista 2 - Ênfase 51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eladeLista2-nfase61">
    <w:name w:val="Tabela de Lista 2 - Ênfase 61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deLista31">
    <w:name w:val="Tabela de Lista 3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deLista3-nfase11">
    <w:name w:val="Tabela de Lista 3 - Ênfase 1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deLista3-nfase41">
    <w:name w:val="Tabela de Lista 3 - Ênfase 4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TabeladeLista3-nfase61">
    <w:name w:val="Tabela de Lista 3 - Ênfase 6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TabeladeLista41">
    <w:name w:val="Tabela de Lista 4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eladeLista4-nfase21">
    <w:name w:val="Tabela de Lista 4 - Ênfase 2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deLista4-nfase41">
    <w:name w:val="Tabela de Lista 4 - Ênfase 4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eladeLista4-nfase61">
    <w:name w:val="Tabela de Lista 4 - Ênfase 6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deLista5Escura1">
    <w:name w:val="Tabela de Lista 5 Escura1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11">
    <w:name w:val="Tabela de Lista 5 Escura - Ênfase 11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21">
    <w:name w:val="Tabela de Lista 5 Escura - Ênfase 21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31">
    <w:name w:val="Tabela de Lista 5 Escura - Ênfase 31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41">
    <w:name w:val="Tabela de Lista 5 Escura - Ênfase 41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51">
    <w:name w:val="Tabela de Lista 5 Escura - Ênfase 51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61">
    <w:name w:val="Tabela de Lista 5 Escura - Ênfase 61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1">
    <w:name w:val="Tabela de Lista 6 Colorida1"/>
    <w:basedOn w:val="Tabelanormal"/>
    <w:uiPriority w:val="51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eladeLista6Colorida-nfase21">
    <w:name w:val="Tabela de Lista 6 Colorida - Ênfase 21"/>
    <w:basedOn w:val="Tabelanormal"/>
    <w:uiPriority w:val="51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eladeLista6Colorida-nfase31">
    <w:name w:val="Tabela de Lista 6 Colorida - Ênfase 31"/>
    <w:basedOn w:val="Tabelanormal"/>
    <w:uiPriority w:val="51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deLista6Colorida-nfase41">
    <w:name w:val="Tabela de Lista 6 Colorida - Ênfase 41"/>
    <w:basedOn w:val="Tabelanormal"/>
    <w:uiPriority w:val="51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deLista6Colorida-nfase51">
    <w:name w:val="Tabela de Lista 6 Colorida - Ênfase 51"/>
    <w:basedOn w:val="Tabelanormal"/>
    <w:uiPriority w:val="51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eladeLista6Colorida-nfase61">
    <w:name w:val="Tabela de Lista 6 Colorida - Ênfase 61"/>
    <w:basedOn w:val="Tabelanormal"/>
    <w:uiPriority w:val="51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deLista7Colorida1">
    <w:name w:val="Tabela de Lista 7 Colorida1"/>
    <w:basedOn w:val="Tabelanormal"/>
    <w:uiPriority w:val="52"/>
    <w:rsid w:val="005A245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11">
    <w:name w:val="Tabela de Lista 7 Colorida - Ênfase 11"/>
    <w:basedOn w:val="Tabelanormal"/>
    <w:uiPriority w:val="52"/>
    <w:rsid w:val="005A2450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21">
    <w:name w:val="Tabela de Lista 7 Colorida - Ênfase 21"/>
    <w:basedOn w:val="Tabelanormal"/>
    <w:uiPriority w:val="52"/>
    <w:rsid w:val="005A2450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31">
    <w:name w:val="Tabela de Lista 7 Colorida - Ênfase 31"/>
    <w:basedOn w:val="Tabelanormal"/>
    <w:uiPriority w:val="52"/>
    <w:rsid w:val="005A2450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41">
    <w:name w:val="Tabela de Lista 7 Colorida - Ênfase 41"/>
    <w:basedOn w:val="Tabelanormal"/>
    <w:uiPriority w:val="52"/>
    <w:rsid w:val="005A2450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51">
    <w:name w:val="Tabela de Lista 7 Colorida - Ênfase 51"/>
    <w:basedOn w:val="Tabelanormal"/>
    <w:uiPriority w:val="52"/>
    <w:rsid w:val="005A2450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61">
    <w:name w:val="Tabela de Lista 7 Colorida - Ênfase 61"/>
    <w:basedOn w:val="Tabelanormal"/>
    <w:uiPriority w:val="52"/>
    <w:rsid w:val="005A2450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5A2450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5A2450"/>
  </w:style>
  <w:style w:type="character" w:customStyle="1" w:styleId="SaudaoChar">
    <w:name w:val="Saudação Char"/>
    <w:basedOn w:val="Fontepargpadro"/>
    <w:link w:val="Saudao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emcolunas1">
    <w:name w:val="Table Columns 1"/>
    <w:basedOn w:val="Tabelanormal"/>
    <w:uiPriority w:val="99"/>
    <w:semiHidden/>
    <w:unhideWhenUsed/>
    <w:rsid w:val="005A24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5A24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5A24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5A24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5A24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har"/>
    <w:uiPriority w:val="99"/>
    <w:semiHidden/>
    <w:unhideWhenUsed/>
    <w:rsid w:val="005A2450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Simples-1">
    <w:name w:val="Table Simple 1"/>
    <w:basedOn w:val="Tabelanormal"/>
    <w:uiPriority w:val="99"/>
    <w:semiHidden/>
    <w:unhideWhenUsed/>
    <w:rsid w:val="005A24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5A24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5A24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5A24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A2450"/>
    <w:pPr>
      <w:ind w:left="180" w:hanging="18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5A2450"/>
    <w:pPr>
      <w:ind w:left="360" w:hanging="18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5A2450"/>
    <w:pPr>
      <w:ind w:left="540" w:hanging="18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5A2450"/>
    <w:pPr>
      <w:ind w:left="720" w:hanging="18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5A2450"/>
    <w:pPr>
      <w:ind w:left="900" w:hanging="18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5A2450"/>
    <w:pPr>
      <w:ind w:left="1080" w:hanging="18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5A2450"/>
    <w:pPr>
      <w:ind w:left="1260" w:hanging="18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5A2450"/>
    <w:pPr>
      <w:ind w:left="1440" w:hanging="18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5A2450"/>
    <w:pPr>
      <w:ind w:left="1620" w:hanging="18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5A2450"/>
    <w:rPr>
      <w:rFonts w:eastAsiaTheme="majorEastAsia" w:cstheme="majorBidi"/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2450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2450"/>
    <w:rPr>
      <w:rFonts w:ascii="Consolas" w:hAnsi="Consolas"/>
      <w:sz w:val="21"/>
      <w:szCs w:val="21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5A2450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mgrade1">
    <w:name w:val="Table Grid 1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5A24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5A24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5A24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5A24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deGradeClara1">
    <w:name w:val="Tabela de Grade Clara1"/>
    <w:basedOn w:val="Tabelanormal"/>
    <w:uiPriority w:val="40"/>
    <w:rsid w:val="005A24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1">
    <w:name w:val="Tabela de Grade 1 Clara1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11">
    <w:name w:val="Tabela de Grade 1 Clara - Ênfase 11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21">
    <w:name w:val="Tabela de Grade 1 Clara - Ênfase 21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41">
    <w:name w:val="Tabela de Grade 1 Clara - Ênfase 41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51">
    <w:name w:val="Tabela de Grade 1 Clara - Ênfase 51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61">
    <w:name w:val="Tabela de Grade 1 Clara - Ênfase 61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21">
    <w:name w:val="Tabela de Grade 21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eladeGrade2-nfase21">
    <w:name w:val="Tabela de Grade 2 - Ênfase 21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eladeGrade2-nfase31">
    <w:name w:val="Tabela de Grade 2 - Ênfase 31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deGrade2-nfase41">
    <w:name w:val="Tabela de Grade 2 - Ênfase 41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deGrade2-nfase51">
    <w:name w:val="Tabela de Grade 2 - Ênfase 51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eladeGrade2-nfase61">
    <w:name w:val="Tabela de Grade 2 - Ênfase 61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deGrade31">
    <w:name w:val="Tabela de Grade 3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TabeladeGrade3-nfase21">
    <w:name w:val="Tabela de Grade 3 - Ênfase 2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TabeladeGrade3-nfase31">
    <w:name w:val="Tabela de Grade 3 - Ênfase 3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deGrade3-nfase41">
    <w:name w:val="Tabela de Grade 3 - Ênfase 4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deGrade3-nfase51">
    <w:name w:val="Tabela de Grade 3 - Ênfase 5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TabeladeGrade3-nfase61">
    <w:name w:val="Tabela de Grade 3 - Ênfase 6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TabeladeGrade41">
    <w:name w:val="Tabela de Grade 4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-nfase11">
    <w:name w:val="Tabela de Grade 4 - Ênfase 1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eladeGrade4-nfase31">
    <w:name w:val="Tabela de Grade 4 - Ênfase 3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deGrade4-nfase41">
    <w:name w:val="Tabela de Grade 4 - Ênfase 4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eladeGrade4-nfase61">
    <w:name w:val="Tabela de Grade 4 - Ênfase 6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deGrade5Escura1">
    <w:name w:val="Tabela de Grade 5 Escura1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deGrade5Escura-nfase11">
    <w:name w:val="Tabela de Grade 5 Escura - Ênfase 11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TabeladeGrade5Escura-nfase21">
    <w:name w:val="Tabela de Grade 5 Escura - Ênfase 21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deGrade5Escura-nfase41">
    <w:name w:val="Tabela de Grade 5 Escura - Ênfase 41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deGrade6Colorida1">
    <w:name w:val="Tabela de Grade 6 Colorida1"/>
    <w:basedOn w:val="Tabelanormal"/>
    <w:uiPriority w:val="51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eladeGrade6Colorida-nfase21">
    <w:name w:val="Tabela de Grade 6 Colorida - Ênfase 21"/>
    <w:basedOn w:val="Tabelanormal"/>
    <w:uiPriority w:val="51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eladeGrade6Colorida-nfase31">
    <w:name w:val="Tabela de Grade 6 Colorida - Ênfase 31"/>
    <w:basedOn w:val="Tabelanormal"/>
    <w:uiPriority w:val="51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deGrade6Colorida-nfase41">
    <w:name w:val="Tabela de Grade 6 Colorida - Ênfase 41"/>
    <w:basedOn w:val="Tabelanormal"/>
    <w:uiPriority w:val="51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deGrade6Colorida-nfase51">
    <w:name w:val="Tabela de Grade 6 Colorida - Ênfase 51"/>
    <w:basedOn w:val="Tabelanormal"/>
    <w:uiPriority w:val="51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deGrade7Colorida1">
    <w:name w:val="Tabela de Grade 7 Colorida1"/>
    <w:basedOn w:val="Tabelanormal"/>
    <w:uiPriority w:val="52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7Colorida-nfase11">
    <w:name w:val="Tabela de Grade 7 Colorida - Ênfase 11"/>
    <w:basedOn w:val="Tabelanormal"/>
    <w:uiPriority w:val="52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TabeladeGrade7Colorida-nfase21">
    <w:name w:val="Tabela de Grade 7 Colorida - Ênfase 21"/>
    <w:basedOn w:val="Tabelanormal"/>
    <w:uiPriority w:val="52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TabeladeGrade7Colorida-nfase31">
    <w:name w:val="Tabela de Grade 7 Colorida - Ênfase 31"/>
    <w:basedOn w:val="Tabelanormal"/>
    <w:uiPriority w:val="52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deGrade7Colorida-nfase41">
    <w:name w:val="Tabela de Grade 7 Colorida - Ênfase 41"/>
    <w:basedOn w:val="Tabelanormal"/>
    <w:uiPriority w:val="52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deGrade7Colorida-nfase51">
    <w:name w:val="Tabela de Grade 7 Colorida - Ênfase 51"/>
    <w:basedOn w:val="Tabelanormal"/>
    <w:uiPriority w:val="52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TabeladeGrade7Colorida-nfase61">
    <w:name w:val="Tabela de Grade 7 Colorida - Ênfase 61"/>
    <w:basedOn w:val="Tabelanormal"/>
    <w:uiPriority w:val="52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aWeb1">
    <w:name w:val="Table Web 1"/>
    <w:basedOn w:val="Tabelanormal"/>
    <w:uiPriority w:val="99"/>
    <w:semiHidden/>
    <w:unhideWhenUsed/>
    <w:rsid w:val="005A24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A24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5A24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5A2450"/>
    <w:rPr>
      <w:rFonts w:ascii="Century Gothic" w:hAnsi="Century Gothic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245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2450"/>
    <w:rPr>
      <w:rFonts w:ascii="Century Gothic" w:hAnsi="Century Gothic"/>
      <w:sz w:val="20"/>
      <w:szCs w:val="20"/>
    </w:rPr>
  </w:style>
  <w:style w:type="character" w:styleId="Nmerodelinha">
    <w:name w:val="line number"/>
    <w:basedOn w:val="Fontepargpadro"/>
    <w:uiPriority w:val="99"/>
    <w:semiHidden/>
    <w:unhideWhenUsed/>
    <w:rsid w:val="005A2450"/>
    <w:rPr>
      <w:rFonts w:ascii="Century Gothic" w:hAnsi="Century Gothic"/>
    </w:rPr>
  </w:style>
  <w:style w:type="table" w:styleId="Tabelacomefeitos3D1">
    <w:name w:val="Table 3D effects 1"/>
    <w:basedOn w:val="Tabelanormal"/>
    <w:uiPriority w:val="99"/>
    <w:semiHidden/>
    <w:unhideWhenUsed/>
    <w:rsid w:val="005A24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5A24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5A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semiHidden/>
    <w:qFormat/>
    <w:rsid w:val="005A2450"/>
    <w:rPr>
      <w:rFonts w:ascii="Century Gothic" w:hAnsi="Century Gothic"/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A2450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5A2450"/>
    <w:rPr>
      <w:rFonts w:ascii="Century Gothic" w:hAnsi="Century Gothic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A2450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ssa.silva\AppData\Local\Microsoft\Office\16.0\DTS\pt-BR%7b2F3BCCA6-0828-4C68-A6E7-D461BC770B13%7d\%7bCB6E85FC-44FE-4188-9FF9-C4F373C23AF1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392508F1A141ABBDA45C61399AC2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1D38BC-E6F6-44F6-A657-6897D8777F0A}"/>
      </w:docPartPr>
      <w:docPartBody>
        <w:p w:rsidR="0092024C" w:rsidRDefault="008F4C92">
          <w:pPr>
            <w:pStyle w:val="4A392508F1A141ABBDA45C61399AC22A"/>
          </w:pPr>
          <w:r w:rsidRPr="00D40ACF">
            <w:rPr>
              <w:noProof/>
              <w:lang w:bidi="pt-BR"/>
            </w:rPr>
            <w:t>Contato</w:t>
          </w:r>
        </w:p>
      </w:docPartBody>
    </w:docPart>
    <w:docPart>
      <w:docPartPr>
        <w:name w:val="178CBB56B56445A38F76A30ADBFEA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DE498-3EF9-4497-BDAF-54320CDAF449}"/>
      </w:docPartPr>
      <w:docPartBody>
        <w:p w:rsidR="0092024C" w:rsidRDefault="008F4C92">
          <w:pPr>
            <w:pStyle w:val="178CBB56B56445A38F76A30ADBFEAC08"/>
          </w:pPr>
          <w:r w:rsidRPr="00D40ACF">
            <w:rPr>
              <w:noProof/>
              <w:lang w:bidi="pt-BR"/>
            </w:rPr>
            <w:t>TELEFONE:</w:t>
          </w:r>
        </w:p>
      </w:docPartBody>
    </w:docPart>
    <w:docPart>
      <w:docPartPr>
        <w:name w:val="0B4440F1F5FB4469A64B4119C45F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A0F725-481D-46F1-B8C9-EBCC8951F1B0}"/>
      </w:docPartPr>
      <w:docPartBody>
        <w:p w:rsidR="0092024C" w:rsidRDefault="008F4C92">
          <w:pPr>
            <w:pStyle w:val="0B4440F1F5FB4469A64B4119C45F79C1"/>
          </w:pPr>
          <w:r w:rsidRPr="00D40ACF">
            <w:rPr>
              <w:noProof/>
              <w:lang w:bidi="pt-BR"/>
            </w:rPr>
            <w:t>EMAIL:</w:t>
          </w:r>
        </w:p>
      </w:docPartBody>
    </w:docPart>
    <w:docPart>
      <w:docPartPr>
        <w:name w:val="4734D381C3F442DEA166CF4E2E2ED1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885E00-2B02-46F0-B7FC-1A520143DDC0}"/>
      </w:docPartPr>
      <w:docPartBody>
        <w:p w:rsidR="0092024C" w:rsidRDefault="008F4C92">
          <w:pPr>
            <w:pStyle w:val="4734D381C3F442DEA166CF4E2E2ED1B6"/>
          </w:pPr>
          <w:r w:rsidRPr="00D40ACF">
            <w:rPr>
              <w:noProof/>
              <w:lang w:bidi="pt-BR"/>
            </w:rPr>
            <w:t>EXPERIÊNCIA DE TRABALHO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C92"/>
    <w:rsid w:val="001A7FC6"/>
    <w:rsid w:val="002170B7"/>
    <w:rsid w:val="006A53B8"/>
    <w:rsid w:val="00773503"/>
    <w:rsid w:val="008F4C92"/>
    <w:rsid w:val="0092024C"/>
    <w:rsid w:val="0092074B"/>
    <w:rsid w:val="00A2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pt-PT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A392508F1A141ABBDA45C61399AC22A">
    <w:name w:val="4A392508F1A141ABBDA45C61399AC22A"/>
  </w:style>
  <w:style w:type="paragraph" w:customStyle="1" w:styleId="178CBB56B56445A38F76A30ADBFEAC08">
    <w:name w:val="178CBB56B56445A38F76A30ADBFEAC08"/>
  </w:style>
  <w:style w:type="paragraph" w:customStyle="1" w:styleId="0B4440F1F5FB4469A64B4119C45F79C1">
    <w:name w:val="0B4440F1F5FB4469A64B4119C45F79C1"/>
  </w:style>
  <w:style w:type="character" w:styleId="Hyperlink">
    <w:name w:val="Hyperlink"/>
    <w:basedOn w:val="Fontepargpadro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4734D381C3F442DEA166CF4E2E2ED1B6">
    <w:name w:val="4734D381C3F442DEA166CF4E2E2ED1B6"/>
  </w:style>
  <w:style w:type="character" w:customStyle="1" w:styleId="Ttulo2Char">
    <w:name w:val="Título 2 Char"/>
    <w:basedOn w:val="Fontepargpadro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pt-PT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55E5E-C1C7-4EF9-B03E-E55A10FD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{CB6E85FC-44FE-4188-9FF9-C4F373C23AF1}tf00546271_win32</Template>
  <TotalTime>0</TotalTime>
  <Pages>2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2022-08-28T16:58:00Z</dcterms:created>
  <dcterms:modified xsi:type="dcterms:W3CDTF">2022-09-06T13:31:00Z</dcterms:modified>
</cp:coreProperties>
</file>