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FB8A" w14:textId="5A55B441" w:rsidR="002039BD" w:rsidRPr="001638B8" w:rsidRDefault="00820838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1B3FD0A2" wp14:editId="720776F6">
            <wp:simplePos x="0" y="0"/>
            <wp:positionH relativeFrom="column">
              <wp:posOffset>13335</wp:posOffset>
            </wp:positionH>
            <wp:positionV relativeFrom="paragraph">
              <wp:posOffset>120015</wp:posOffset>
            </wp:positionV>
            <wp:extent cx="903605" cy="1204595"/>
            <wp:effectExtent l="0" t="0" r="0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262"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680" behindDoc="0" locked="0" layoutInCell="1" allowOverlap="1" wp14:anchorId="6C1F5F08" wp14:editId="0C45B310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15240" b="28575"/>
                <wp:wrapSquare wrapText="bothSides"/>
                <wp:docPr id="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87108" id="Group 146" o:spid="_x0000_s1026" style="position:absolute;margin-left:529pt;margin-top:45.2pt;width:58.8pt;height:737.25pt;z-index:251655680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">
                <v:rect id="Rectangle 147" o:spid="_x0000_s1027" style="position:absolute;left:9857;top:4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" filled="f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" strokecolor="#795d9b [3047]"/>
                <w10:wrap type="square" anchorx="page" anchory="page"/>
              </v:group>
            </w:pict>
          </mc:Fallback>
        </mc:AlternateContent>
      </w:r>
      <w:r w:rsidR="001E5D45">
        <w:rPr>
          <w:rFonts w:ascii="Verdana" w:hAnsi="Verdana"/>
          <w:sz w:val="40"/>
          <w:szCs w:val="40"/>
        </w:rPr>
        <w:t>Barbara</w:t>
      </w:r>
      <w:r w:rsidR="00FC7868">
        <w:rPr>
          <w:rFonts w:ascii="Verdana" w:hAnsi="Verdana"/>
          <w:sz w:val="40"/>
          <w:szCs w:val="40"/>
        </w:rPr>
        <w:t xml:space="preserve"> Pereira da Silva</w:t>
      </w:r>
    </w:p>
    <w:p w14:paraId="519A0ABF" w14:textId="01D49DF1"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</w:t>
      </w:r>
      <w:r w:rsidR="001E5D45">
        <w:rPr>
          <w:rFonts w:ascii="Verdana" w:hAnsi="Verdana"/>
        </w:rPr>
        <w:t>a</w:t>
      </w:r>
      <w:r w:rsidR="001638B8" w:rsidRPr="001638B8">
        <w:rPr>
          <w:rFonts w:ascii="Verdana" w:hAnsi="Verdana"/>
        </w:rPr>
        <w:t xml:space="preserve">, </w:t>
      </w:r>
      <w:r w:rsidR="00FC7868">
        <w:rPr>
          <w:rFonts w:ascii="Verdana" w:hAnsi="Verdana"/>
        </w:rPr>
        <w:t>solteir</w:t>
      </w:r>
      <w:r w:rsidR="001E5D45">
        <w:rPr>
          <w:rFonts w:ascii="Verdana" w:hAnsi="Verdana"/>
        </w:rPr>
        <w:t>a</w:t>
      </w:r>
      <w:r w:rsidR="00FC7868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,</w:t>
      </w:r>
      <w:r w:rsidR="007D0588">
        <w:rPr>
          <w:rFonts w:ascii="Verdana" w:hAnsi="Verdana"/>
        </w:rPr>
        <w:t xml:space="preserve"> </w:t>
      </w:r>
      <w:r w:rsidR="001E5D45">
        <w:rPr>
          <w:rFonts w:ascii="Verdana" w:hAnsi="Verdana"/>
        </w:rPr>
        <w:t>3</w:t>
      </w:r>
      <w:r w:rsidR="00A4029B">
        <w:rPr>
          <w:rFonts w:ascii="Verdana" w:hAnsi="Verdana"/>
        </w:rPr>
        <w:t>2</w:t>
      </w:r>
      <w:r w:rsidR="00FC7868" w:rsidRPr="001638B8">
        <w:rPr>
          <w:rFonts w:ascii="Verdana" w:hAnsi="Verdana"/>
        </w:rPr>
        <w:t xml:space="preserve"> </w:t>
      </w:r>
      <w:r w:rsidR="00FC7868">
        <w:rPr>
          <w:rFonts w:ascii="Verdana" w:hAnsi="Verdana"/>
        </w:rPr>
        <w:t>a</w:t>
      </w:r>
      <w:r w:rsidR="001638B8" w:rsidRPr="001638B8">
        <w:rPr>
          <w:rFonts w:ascii="Verdana" w:hAnsi="Verdana"/>
        </w:rPr>
        <w:t>nos</w:t>
      </w:r>
      <w:r w:rsidR="00FC7868">
        <w:rPr>
          <w:rFonts w:ascii="Verdana" w:hAnsi="Verdana"/>
        </w:rPr>
        <w:t>.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Endereço – Rua</w:t>
      </w:r>
      <w:r w:rsidR="00FC7868">
        <w:rPr>
          <w:rFonts w:ascii="Verdana" w:hAnsi="Verdana"/>
        </w:rPr>
        <w:t xml:space="preserve"> </w:t>
      </w:r>
      <w:r w:rsidR="00CB0BA4">
        <w:rPr>
          <w:rFonts w:ascii="Verdana" w:hAnsi="Verdana"/>
        </w:rPr>
        <w:t xml:space="preserve">Leoberto </w:t>
      </w:r>
      <w:r w:rsidR="00C21F27">
        <w:rPr>
          <w:rFonts w:ascii="Verdana" w:hAnsi="Verdana"/>
        </w:rPr>
        <w:t>Leal 10</w:t>
      </w:r>
      <w:r w:rsidR="004C59AE">
        <w:rPr>
          <w:rFonts w:ascii="Verdana" w:hAnsi="Verdana"/>
        </w:rPr>
        <w:t>6</w:t>
      </w:r>
      <w:r w:rsidR="000926D9">
        <w:rPr>
          <w:rFonts w:ascii="Verdana" w:hAnsi="Verdana"/>
        </w:rPr>
        <w:t>1</w:t>
      </w:r>
      <w:r w:rsidR="004C59AE">
        <w:rPr>
          <w:rFonts w:ascii="Verdana" w:hAnsi="Verdana"/>
        </w:rPr>
        <w:t>.</w:t>
      </w:r>
      <w:r w:rsidR="00FC7868">
        <w:rPr>
          <w:rFonts w:ascii="Verdana" w:hAnsi="Verdana"/>
        </w:rPr>
        <w:br/>
      </w:r>
      <w:r w:rsidR="00A904B5">
        <w:rPr>
          <w:rFonts w:ascii="Verdana" w:hAnsi="Verdana"/>
        </w:rPr>
        <w:t xml:space="preserve">Braço do norte </w:t>
      </w:r>
      <w:r w:rsidR="001638B8" w:rsidRPr="001638B8">
        <w:rPr>
          <w:rFonts w:ascii="Verdana" w:hAnsi="Verdana"/>
        </w:rPr>
        <w:t xml:space="preserve">– </w:t>
      </w:r>
      <w:r w:rsidR="00FC7868">
        <w:rPr>
          <w:rFonts w:ascii="Verdana" w:hAnsi="Verdana"/>
        </w:rPr>
        <w:t>SC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>
        <w:rPr>
          <w:rFonts w:ascii="Verdana" w:hAnsi="Verdana"/>
        </w:rPr>
        <w:t>[</w:t>
      </w:r>
      <w:r w:rsidR="00C05245">
        <w:rPr>
          <w:rFonts w:ascii="Verdana" w:hAnsi="Verdana"/>
        </w:rPr>
        <w:t>(48) 9</w:t>
      </w:r>
      <w:r w:rsidR="001E5D45">
        <w:rPr>
          <w:rFonts w:ascii="Verdana" w:hAnsi="Verdana"/>
        </w:rPr>
        <w:t>9853</w:t>
      </w:r>
      <w:r w:rsidR="00C05245">
        <w:rPr>
          <w:rFonts w:ascii="Verdana" w:hAnsi="Verdana"/>
        </w:rPr>
        <w:t>-</w:t>
      </w:r>
      <w:r w:rsidR="001E5D45">
        <w:rPr>
          <w:rFonts w:ascii="Verdana" w:hAnsi="Verdana"/>
        </w:rPr>
        <w:t>9196</w:t>
      </w:r>
      <w:r>
        <w:rPr>
          <w:rFonts w:ascii="Verdana" w:hAnsi="Verdana"/>
        </w:rPr>
        <w:t>]</w:t>
      </w:r>
      <w:r w:rsidR="00F40F20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 xml:space="preserve">/ </w:t>
      </w:r>
      <w:r w:rsidR="00C66BA4">
        <w:rPr>
          <w:rFonts w:ascii="Verdana" w:hAnsi="Verdana"/>
        </w:rPr>
        <w:t>E-mail:</w:t>
      </w:r>
      <w:r w:rsidR="00AF6075">
        <w:rPr>
          <w:rFonts w:ascii="Verdana" w:hAnsi="Verdana"/>
        </w:rPr>
        <w:t xml:space="preserve"> barbara.pereira@gmail</w:t>
      </w:r>
      <w:r w:rsidR="0051462E">
        <w:rPr>
          <w:rFonts w:ascii="Verdana" w:hAnsi="Verdana"/>
        </w:rPr>
        <w:t>.co</w:t>
      </w:r>
      <w:r w:rsidR="00640C5D">
        <w:rPr>
          <w:rFonts w:ascii="Verdana" w:hAnsi="Verdana"/>
        </w:rPr>
        <w:t>m</w:t>
      </w:r>
      <w:r w:rsidR="001638B8" w:rsidRPr="001638B8">
        <w:rPr>
          <w:rFonts w:ascii="Verdana" w:hAnsi="Verdana"/>
        </w:rPr>
        <w:br/>
      </w:r>
    </w:p>
    <w:p w14:paraId="2050884D" w14:textId="77777777"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5003F972" w14:textId="77777777" w:rsidR="001638B8" w:rsidRDefault="0057526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5DF1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5240" r="9525" b="13335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1FCC" id="AutoShape 160" o:spid="_x0000_s1026" type="#_x0000_t32" style="position:absolute;margin-left:.3pt;margin-top:6.05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" strokecolor="#b9bec7" strokeweight="1pt">
                <w10:wrap anchorx="margin"/>
              </v:shape>
            </w:pict>
          </mc:Fallback>
        </mc:AlternateContent>
      </w:r>
    </w:p>
    <w:p w14:paraId="7DEA91E0" w14:textId="48232441" w:rsidR="001638B8" w:rsidRPr="00AB4731" w:rsidRDefault="008F6694" w:rsidP="00FA3990">
      <w:pPr>
        <w:rPr>
          <w:rFonts w:ascii="Verdana" w:hAnsi="Verdana"/>
        </w:rPr>
      </w:pPr>
      <w:r>
        <w:rPr>
          <w:rFonts w:ascii="Verdana" w:hAnsi="Verdana"/>
        </w:rPr>
        <w:t xml:space="preserve">Trabalhar </w:t>
      </w:r>
      <w:r w:rsidR="004704A1">
        <w:rPr>
          <w:rFonts w:ascii="Verdana" w:hAnsi="Verdana"/>
        </w:rPr>
        <w:t xml:space="preserve">na </w:t>
      </w:r>
      <w:r w:rsidR="000926D9">
        <w:rPr>
          <w:rFonts w:ascii="Verdana" w:hAnsi="Verdana"/>
        </w:rPr>
        <w:t xml:space="preserve">  </w:t>
      </w:r>
      <w:r w:rsidR="007A38F1">
        <w:rPr>
          <w:rFonts w:ascii="Verdana" w:hAnsi="Verdana"/>
        </w:rPr>
        <w:t xml:space="preserve">empresa </w:t>
      </w:r>
      <w:r w:rsidR="00F16707">
        <w:rPr>
          <w:rFonts w:ascii="Verdana" w:hAnsi="Verdana"/>
        </w:rPr>
        <w:t>,</w:t>
      </w:r>
      <w:r w:rsidR="00DC00D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para </w:t>
      </w:r>
      <w:r w:rsidR="00F16707">
        <w:rPr>
          <w:rFonts w:ascii="Verdana" w:hAnsi="Verdana"/>
        </w:rPr>
        <w:t>o d</w:t>
      </w:r>
      <w:r w:rsidR="00FC7868">
        <w:rPr>
          <w:rFonts w:ascii="Verdana" w:hAnsi="Verdana"/>
        </w:rPr>
        <w:t>esenvolvimento profissional</w:t>
      </w:r>
      <w:r w:rsidR="00AB4731">
        <w:rPr>
          <w:rFonts w:ascii="Verdana" w:hAnsi="Verdana"/>
        </w:rPr>
        <w:t xml:space="preserve"> </w:t>
      </w:r>
      <w:r w:rsidR="001E5D45">
        <w:rPr>
          <w:rFonts w:ascii="Verdana" w:hAnsi="Verdana"/>
        </w:rPr>
        <w:t>ao exercer</w:t>
      </w:r>
      <w:r w:rsidR="00AB4731" w:rsidRPr="00AB4731">
        <w:rPr>
          <w:rFonts w:ascii="Verdana" w:hAnsi="Verdana"/>
          <w:iCs/>
          <w:color w:val="666666"/>
        </w:rPr>
        <w:t xml:space="preserve"> com competência as devidas tarefas elaboradas pela empresa</w:t>
      </w:r>
      <w:r>
        <w:rPr>
          <w:rFonts w:ascii="Verdana" w:hAnsi="Verdana"/>
          <w:iCs/>
          <w:color w:val="666666"/>
        </w:rPr>
        <w:t xml:space="preserve">. </w:t>
      </w:r>
    </w:p>
    <w:p w14:paraId="672A6659" w14:textId="77777777" w:rsidR="001638B8" w:rsidRDefault="001638B8" w:rsidP="001638B8">
      <w:pPr>
        <w:pStyle w:val="Seo"/>
        <w:rPr>
          <w:rFonts w:ascii="Verdana" w:hAnsi="Verdana"/>
        </w:rPr>
      </w:pPr>
    </w:p>
    <w:p w14:paraId="2E22C2C6" w14:textId="77777777"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14:paraId="4DEC4DFA" w14:textId="77777777" w:rsidR="001638B8" w:rsidRPr="002039BD" w:rsidRDefault="0057526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ECFAB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160" r="9525" b="8890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5A89C" id="AutoShape 164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1BE391F8" w14:textId="77777777" w:rsidR="001638B8" w:rsidRDefault="00FC786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3° série do ensino médio</w:t>
      </w:r>
      <w:r w:rsidR="00C05245">
        <w:rPr>
          <w:rFonts w:ascii="Verdana" w:hAnsi="Verdana"/>
        </w:rPr>
        <w:t xml:space="preserve"> completo.</w:t>
      </w:r>
    </w:p>
    <w:p w14:paraId="5407D65D" w14:textId="02BF9FFF" w:rsidR="00C05245" w:rsidRDefault="001E5D45" w:rsidP="2A7B15B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técnico em preparação profissional</w:t>
      </w:r>
      <w:r w:rsidR="008F6694">
        <w:rPr>
          <w:rFonts w:ascii="Verdana" w:hAnsi="Verdana"/>
        </w:rPr>
        <w:t>.</w:t>
      </w:r>
    </w:p>
    <w:p w14:paraId="0D849E0D" w14:textId="345941EF" w:rsidR="001E5D45" w:rsidRDefault="001E5D45" w:rsidP="2A7B15B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técnico em </w:t>
      </w:r>
      <w:r w:rsidR="00507C08">
        <w:rPr>
          <w:rFonts w:ascii="Verdana" w:hAnsi="Verdana"/>
        </w:rPr>
        <w:t>auxiliar</w:t>
      </w:r>
      <w:r>
        <w:rPr>
          <w:rFonts w:ascii="Verdana" w:hAnsi="Verdana"/>
        </w:rPr>
        <w:t xml:space="preserve"> </w:t>
      </w:r>
      <w:r w:rsidR="00507C08">
        <w:rPr>
          <w:rFonts w:ascii="Verdana" w:hAnsi="Verdana"/>
        </w:rPr>
        <w:t>administrativo.</w:t>
      </w:r>
    </w:p>
    <w:p w14:paraId="0A37501D" w14:textId="77777777" w:rsidR="00AB4731" w:rsidRDefault="00AB4731" w:rsidP="00AB4731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31011C33" w14:textId="77777777"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14:paraId="38FA21FD" w14:textId="77777777" w:rsidR="00B30D63" w:rsidRPr="002039BD" w:rsidRDefault="0057526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E62B66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5240" r="9525" b="13335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88E4" id="AutoShape 165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14:paraId="5212CB0F" w14:textId="11DB9BCA" w:rsidR="00AB4731" w:rsidRPr="00AB4731" w:rsidRDefault="00D81FC2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[</w:t>
      </w:r>
      <w:r w:rsidR="00FC7868">
        <w:rPr>
          <w:rFonts w:ascii="Verdana" w:hAnsi="Verdana"/>
          <w:b/>
        </w:rPr>
        <w:t>2</w:t>
      </w:r>
      <w:r w:rsidR="001E5D45">
        <w:rPr>
          <w:rFonts w:ascii="Verdana" w:hAnsi="Verdana"/>
          <w:b/>
        </w:rPr>
        <w:t>009</w:t>
      </w:r>
      <w:r w:rsidR="00FC7868">
        <w:rPr>
          <w:rFonts w:ascii="Verdana" w:hAnsi="Verdana"/>
          <w:b/>
        </w:rPr>
        <w:t>/201</w:t>
      </w:r>
      <w:r w:rsidR="001E5D45">
        <w:rPr>
          <w:rFonts w:ascii="Verdana" w:hAnsi="Verdana"/>
          <w:b/>
        </w:rPr>
        <w:t>3</w:t>
      </w:r>
      <w:r w:rsidRPr="00D81FC2">
        <w:rPr>
          <w:rFonts w:ascii="Verdana" w:hAnsi="Verdana"/>
          <w:b/>
        </w:rPr>
        <w:t>]</w:t>
      </w:r>
      <w:r w:rsidR="005657D9" w:rsidRPr="00D81FC2">
        <w:rPr>
          <w:rFonts w:ascii="Verdana" w:hAnsi="Verdana"/>
          <w:b/>
        </w:rPr>
        <w:t xml:space="preserve"> – </w:t>
      </w:r>
      <w:r w:rsidRPr="00D81FC2">
        <w:rPr>
          <w:rFonts w:ascii="Verdana" w:hAnsi="Verdana"/>
          <w:b/>
        </w:rPr>
        <w:t>Empresa</w:t>
      </w:r>
      <w:r w:rsidR="00FC7868">
        <w:rPr>
          <w:rFonts w:ascii="Verdana" w:hAnsi="Verdana"/>
        </w:rPr>
        <w:t xml:space="preserve">: </w:t>
      </w:r>
      <w:r w:rsidR="001E5D45">
        <w:rPr>
          <w:rFonts w:ascii="Verdana" w:hAnsi="Verdana"/>
        </w:rPr>
        <w:t xml:space="preserve">Andersom Ponciano </w:t>
      </w:r>
      <w:proofErr w:type="spellStart"/>
      <w:r w:rsidR="001E5D45">
        <w:rPr>
          <w:rFonts w:ascii="Verdana" w:hAnsi="Verdana"/>
        </w:rPr>
        <w:t>Warsneski</w:t>
      </w:r>
      <w:proofErr w:type="spellEnd"/>
      <w:r w:rsidR="001E5D45">
        <w:rPr>
          <w:rFonts w:ascii="Verdana" w:hAnsi="Verdana"/>
        </w:rPr>
        <w:t xml:space="preserve"> - ME</w:t>
      </w:r>
    </w:p>
    <w:p w14:paraId="4B0256DB" w14:textId="546F812E" w:rsidR="00D81FC2" w:rsidRPr="00D81FC2" w:rsidRDefault="00FC7868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5657D9" w:rsidRPr="00D81FC2">
        <w:rPr>
          <w:rFonts w:ascii="Verdana" w:hAnsi="Verdana"/>
        </w:rPr>
        <w:t>Cargo</w:t>
      </w:r>
      <w:r w:rsidR="001E5D45">
        <w:rPr>
          <w:rFonts w:ascii="Verdana" w:hAnsi="Verdana"/>
        </w:rPr>
        <w:t>: Auxiliar de produção.</w:t>
      </w:r>
      <w:r w:rsidR="005657D9" w:rsidRPr="00D81FC2">
        <w:rPr>
          <w:rFonts w:ascii="Verdana" w:hAnsi="Verdana"/>
        </w:rPr>
        <w:t xml:space="preserve"> </w:t>
      </w:r>
      <w:r w:rsidR="005657D9" w:rsidRPr="00D81FC2">
        <w:rPr>
          <w:rFonts w:ascii="Verdana" w:hAnsi="Verdana"/>
        </w:rPr>
        <w:br/>
      </w:r>
    </w:p>
    <w:p w14:paraId="2FA8ED27" w14:textId="350E9123" w:rsidR="00C05245" w:rsidRPr="00C05245" w:rsidRDefault="00820838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C05245">
        <w:rPr>
          <w:rFonts w:ascii="Verdana" w:hAnsi="Verdana"/>
          <w:b/>
        </w:rPr>
        <w:t>[201</w:t>
      </w:r>
      <w:r w:rsidR="001E5D45">
        <w:rPr>
          <w:rFonts w:ascii="Verdana" w:hAnsi="Verdana"/>
          <w:b/>
        </w:rPr>
        <w:t>3</w:t>
      </w:r>
      <w:r w:rsidR="00C05245">
        <w:rPr>
          <w:rFonts w:ascii="Verdana" w:hAnsi="Verdana"/>
          <w:b/>
        </w:rPr>
        <w:t>/</w:t>
      </w:r>
      <w:r w:rsidR="001E5D45">
        <w:rPr>
          <w:rFonts w:ascii="Verdana" w:hAnsi="Verdana"/>
          <w:b/>
        </w:rPr>
        <w:t>2020</w:t>
      </w:r>
      <w:r w:rsidR="00C05245">
        <w:rPr>
          <w:rFonts w:ascii="Verdana" w:hAnsi="Verdana"/>
          <w:b/>
        </w:rPr>
        <w:t>] –</w:t>
      </w:r>
      <w:r w:rsidR="00C05245">
        <w:rPr>
          <w:rFonts w:ascii="Verdana" w:hAnsi="Verdana"/>
        </w:rPr>
        <w:t xml:space="preserve"> </w:t>
      </w:r>
      <w:r w:rsidR="00C05245">
        <w:rPr>
          <w:rFonts w:ascii="Verdana" w:hAnsi="Verdana"/>
          <w:b/>
        </w:rPr>
        <w:t xml:space="preserve">Empresa: </w:t>
      </w:r>
      <w:proofErr w:type="spellStart"/>
      <w:r w:rsidR="00C05245">
        <w:rPr>
          <w:rFonts w:ascii="Verdana" w:hAnsi="Verdana"/>
        </w:rPr>
        <w:t>Notable</w:t>
      </w:r>
      <w:proofErr w:type="spellEnd"/>
      <w:r w:rsidR="00C05245">
        <w:rPr>
          <w:rFonts w:ascii="Verdana" w:hAnsi="Verdana"/>
        </w:rPr>
        <w:t xml:space="preserve"> – Frigorífico Catarinense (SIF 3007).</w:t>
      </w:r>
    </w:p>
    <w:p w14:paraId="28CA3F4B" w14:textId="3D43CB24" w:rsidR="00271904" w:rsidRPr="008F6694" w:rsidRDefault="00C05245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Cargo:</w:t>
      </w:r>
      <w:r>
        <w:rPr>
          <w:rFonts w:ascii="Verdana" w:hAnsi="Verdana"/>
        </w:rPr>
        <w:t xml:space="preserve"> </w:t>
      </w:r>
      <w:r w:rsidR="00820838">
        <w:rPr>
          <w:rFonts w:ascii="Verdana" w:hAnsi="Verdana"/>
        </w:rPr>
        <w:t>Supervisor</w:t>
      </w:r>
      <w:r w:rsidR="001E5D45">
        <w:rPr>
          <w:rFonts w:ascii="Verdana" w:hAnsi="Verdana"/>
        </w:rPr>
        <w:t>a</w:t>
      </w:r>
      <w:r w:rsidR="00820838">
        <w:rPr>
          <w:rFonts w:ascii="Verdana" w:hAnsi="Verdana"/>
        </w:rPr>
        <w:t xml:space="preserve"> do sistema de </w:t>
      </w:r>
      <w:r w:rsidR="00F40F20">
        <w:rPr>
          <w:rFonts w:ascii="Verdana" w:hAnsi="Verdana"/>
        </w:rPr>
        <w:t>inspeção federal</w:t>
      </w:r>
      <w:r w:rsidR="00820838">
        <w:rPr>
          <w:rFonts w:ascii="Verdana" w:hAnsi="Verdana"/>
        </w:rPr>
        <w:t xml:space="preserve"> – </w:t>
      </w:r>
      <w:r w:rsidR="001E5D45">
        <w:rPr>
          <w:rFonts w:ascii="Verdana" w:hAnsi="Verdana"/>
        </w:rPr>
        <w:t>Ministério da Agricultura pecuária e abastecimento -MAPA</w:t>
      </w:r>
      <w:r w:rsidR="00820838">
        <w:rPr>
          <w:rFonts w:ascii="Verdana" w:hAnsi="Verdana"/>
        </w:rPr>
        <w:t>.</w:t>
      </w:r>
      <w:r w:rsidR="00271904">
        <w:rPr>
          <w:rFonts w:ascii="Verdana" w:hAnsi="Verdana"/>
        </w:rPr>
        <w:t xml:space="preserve"> </w:t>
      </w:r>
    </w:p>
    <w:p w14:paraId="6CD502EF" w14:textId="1290134B" w:rsidR="008F6694" w:rsidRPr="008F6694" w:rsidRDefault="008F6694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[2021] – Empresa: </w:t>
      </w:r>
      <w:proofErr w:type="spellStart"/>
      <w:r w:rsidRPr="008F6694">
        <w:rPr>
          <w:rFonts w:ascii="Verdana" w:hAnsi="Verdana"/>
          <w:bCs/>
        </w:rPr>
        <w:t>Nack</w:t>
      </w:r>
      <w:proofErr w:type="spellEnd"/>
      <w:r w:rsidRPr="008F6694">
        <w:rPr>
          <w:rFonts w:ascii="Verdana" w:hAnsi="Verdana"/>
          <w:bCs/>
        </w:rPr>
        <w:t xml:space="preserve"> &amp; </w:t>
      </w:r>
      <w:proofErr w:type="spellStart"/>
      <w:r w:rsidRPr="008F6694">
        <w:rPr>
          <w:rFonts w:ascii="Verdana" w:hAnsi="Verdana"/>
          <w:bCs/>
        </w:rPr>
        <w:t>Wiggers</w:t>
      </w:r>
      <w:proofErr w:type="spellEnd"/>
      <w:r w:rsidRPr="008F6694">
        <w:rPr>
          <w:rFonts w:ascii="Verdana" w:hAnsi="Verdana"/>
          <w:bCs/>
        </w:rPr>
        <w:t xml:space="preserve"> Panificadora </w:t>
      </w:r>
      <w:r>
        <w:rPr>
          <w:rFonts w:ascii="Verdana" w:hAnsi="Verdana"/>
          <w:bCs/>
        </w:rPr>
        <w:t>–</w:t>
      </w:r>
      <w:r w:rsidRPr="008F6694">
        <w:rPr>
          <w:rFonts w:ascii="Verdana" w:hAnsi="Verdana"/>
          <w:bCs/>
        </w:rPr>
        <w:t xml:space="preserve"> LTDA</w:t>
      </w:r>
    </w:p>
    <w:p w14:paraId="5DAB6C7B" w14:textId="4CD68B34" w:rsidR="00271904" w:rsidRDefault="008F6694" w:rsidP="009B73D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Cargo: </w:t>
      </w:r>
      <w:r>
        <w:rPr>
          <w:rFonts w:ascii="Verdana" w:hAnsi="Verdana"/>
          <w:bCs/>
        </w:rPr>
        <w:t>Balconista.</w:t>
      </w:r>
    </w:p>
    <w:p w14:paraId="09BE18C7" w14:textId="1F63784F" w:rsidR="00B764A1" w:rsidRDefault="009B73DB" w:rsidP="004051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Cs/>
        </w:rPr>
      </w:pPr>
      <w:r>
        <w:rPr>
          <w:rFonts w:ascii="Verdana" w:hAnsi="Verdana"/>
          <w:b/>
        </w:rPr>
        <w:t>[2021</w:t>
      </w:r>
      <w:r w:rsidR="001E286C">
        <w:rPr>
          <w:rFonts w:ascii="Verdana" w:hAnsi="Verdana"/>
          <w:b/>
        </w:rPr>
        <w:t>] – Empresa :</w:t>
      </w:r>
      <w:r w:rsidR="00B764A1">
        <w:rPr>
          <w:rFonts w:ascii="Verdana" w:hAnsi="Verdana"/>
          <w:b/>
        </w:rPr>
        <w:t xml:space="preserve"> </w:t>
      </w:r>
      <w:r w:rsidR="00B764A1">
        <w:rPr>
          <w:rFonts w:ascii="Verdana" w:hAnsi="Verdana"/>
          <w:bCs/>
        </w:rPr>
        <w:t xml:space="preserve">Alessandra </w:t>
      </w:r>
      <w:proofErr w:type="spellStart"/>
      <w:r w:rsidR="00B764A1">
        <w:rPr>
          <w:rFonts w:ascii="Verdana" w:hAnsi="Verdana"/>
          <w:bCs/>
        </w:rPr>
        <w:t>Rodhen</w:t>
      </w:r>
      <w:proofErr w:type="spellEnd"/>
      <w:r w:rsidR="00B764A1">
        <w:rPr>
          <w:rFonts w:ascii="Verdana" w:hAnsi="Verdana"/>
          <w:bCs/>
        </w:rPr>
        <w:t xml:space="preserve"> óptica.</w:t>
      </w:r>
    </w:p>
    <w:p w14:paraId="460B27B8" w14:textId="1BF33B28" w:rsidR="00405160" w:rsidRDefault="00405160" w:rsidP="004051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Cs/>
        </w:rPr>
      </w:pPr>
      <w:r>
        <w:rPr>
          <w:rFonts w:ascii="Verdana" w:hAnsi="Verdana"/>
          <w:b/>
        </w:rPr>
        <w:t>Cargo:</w:t>
      </w:r>
      <w:r>
        <w:rPr>
          <w:rFonts w:ascii="Verdana" w:hAnsi="Verdana"/>
          <w:bCs/>
        </w:rPr>
        <w:t xml:space="preserve"> Vendedora .</w:t>
      </w:r>
    </w:p>
    <w:p w14:paraId="5D313AEE" w14:textId="3B6EC575" w:rsidR="00333557" w:rsidRPr="00963D59" w:rsidRDefault="00507A6B" w:rsidP="004051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Cs/>
        </w:rPr>
      </w:pPr>
      <w:r>
        <w:rPr>
          <w:rFonts w:ascii="Verdana" w:hAnsi="Verdana"/>
          <w:b/>
        </w:rPr>
        <w:t>[2022] – Empresa:</w:t>
      </w:r>
      <w:r w:rsidR="000E1620">
        <w:rPr>
          <w:rFonts w:ascii="Verdana" w:hAnsi="Verdana"/>
          <w:b/>
        </w:rPr>
        <w:t xml:space="preserve"> Frigorífico 3 irmãos</w:t>
      </w:r>
      <w:r w:rsidR="00963D59">
        <w:rPr>
          <w:rFonts w:ascii="Verdana" w:hAnsi="Verdana"/>
          <w:b/>
        </w:rPr>
        <w:t>.</w:t>
      </w:r>
    </w:p>
    <w:p w14:paraId="2399EC01" w14:textId="52879D73" w:rsidR="00963D59" w:rsidRPr="00405160" w:rsidRDefault="00CD20EA" w:rsidP="0040516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Cs/>
        </w:rPr>
      </w:pPr>
      <w:r>
        <w:rPr>
          <w:rFonts w:ascii="Verdana" w:hAnsi="Verdana"/>
          <w:b/>
        </w:rPr>
        <w:t>Cargo : Auxiliar de controle de qualidade</w:t>
      </w:r>
      <w:r w:rsidR="00C22C9D">
        <w:rPr>
          <w:rFonts w:ascii="Verdana" w:hAnsi="Verdana"/>
          <w:b/>
        </w:rPr>
        <w:t>.</w:t>
      </w:r>
    </w:p>
    <w:p w14:paraId="52FA41A8" w14:textId="77777777"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14:paraId="7D929C39" w14:textId="77777777" w:rsidR="00FA3990" w:rsidRPr="002039BD" w:rsidRDefault="00575262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2A9D7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4A03" id="AutoShape 167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" strokecolor="#b9bec7" strokeweight="1pt"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14:paraId="358F0B52" w14:textId="77777777" w:rsidR="005657D9" w:rsidRDefault="00AB473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Possuo Carteira de Habilitação AB</w:t>
      </w:r>
    </w:p>
    <w:p w14:paraId="5E1AA25A" w14:textId="082AABBC" w:rsidR="00B61BAD" w:rsidRDefault="00B61BAD" w:rsidP="00B61BA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Experiência em lidar com p</w:t>
      </w:r>
      <w:r w:rsidR="00D26CE3">
        <w:rPr>
          <w:rFonts w:ascii="Verdana" w:hAnsi="Verdana"/>
        </w:rPr>
        <w:t>ú</w:t>
      </w:r>
      <w:r>
        <w:rPr>
          <w:rFonts w:ascii="Verdana" w:hAnsi="Verdana"/>
        </w:rPr>
        <w:t>blico</w:t>
      </w:r>
    </w:p>
    <w:p w14:paraId="1427F54A" w14:textId="3A3A0F4E" w:rsidR="00C05245" w:rsidRDefault="008F6694" w:rsidP="00B145F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Como </w:t>
      </w:r>
      <w:r w:rsidR="00034E1C">
        <w:rPr>
          <w:rFonts w:ascii="Verdana" w:hAnsi="Verdana"/>
        </w:rPr>
        <w:t>su</w:t>
      </w:r>
      <w:r w:rsidR="00B145FB">
        <w:rPr>
          <w:rFonts w:ascii="Verdana" w:hAnsi="Verdana"/>
        </w:rPr>
        <w:t xml:space="preserve">pervisora da inspeção </w:t>
      </w:r>
      <w:r w:rsidR="00C05245">
        <w:rPr>
          <w:rFonts w:ascii="Verdana" w:hAnsi="Verdana"/>
        </w:rPr>
        <w:t xml:space="preserve">, </w:t>
      </w:r>
      <w:r w:rsidR="00C35BD8">
        <w:rPr>
          <w:rFonts w:ascii="Verdana" w:hAnsi="Verdana"/>
        </w:rPr>
        <w:t>auxilia</w:t>
      </w:r>
      <w:r w:rsidR="00B145FB">
        <w:rPr>
          <w:rFonts w:ascii="Verdana" w:hAnsi="Verdana"/>
        </w:rPr>
        <w:t xml:space="preserve">va </w:t>
      </w:r>
      <w:r w:rsidR="00C35BD8">
        <w:rPr>
          <w:rFonts w:ascii="Verdana" w:hAnsi="Verdana"/>
        </w:rPr>
        <w:t>o auditor fiscal federal oficial do estabelecimento, avali</w:t>
      </w:r>
      <w:r w:rsidR="00B145FB">
        <w:rPr>
          <w:rFonts w:ascii="Verdana" w:hAnsi="Verdana"/>
        </w:rPr>
        <w:t xml:space="preserve">ava </w:t>
      </w:r>
      <w:r w:rsidR="00C35BD8">
        <w:rPr>
          <w:rFonts w:ascii="Verdana" w:hAnsi="Verdana"/>
        </w:rPr>
        <w:t xml:space="preserve"> </w:t>
      </w:r>
      <w:r w:rsidR="00B145FB">
        <w:rPr>
          <w:rFonts w:ascii="Verdana" w:hAnsi="Verdana"/>
        </w:rPr>
        <w:t>todo o acompanhamento do</w:t>
      </w:r>
      <w:r w:rsidR="00C35BD8" w:rsidRPr="00B145FB">
        <w:rPr>
          <w:rFonts w:ascii="Verdana" w:hAnsi="Verdana"/>
        </w:rPr>
        <w:t xml:space="preserve"> sistema de produção, </w:t>
      </w:r>
      <w:r w:rsidR="00271904" w:rsidRPr="00B145FB">
        <w:rPr>
          <w:rFonts w:ascii="Verdana" w:hAnsi="Verdana"/>
        </w:rPr>
        <w:t>monitor</w:t>
      </w:r>
      <w:r w:rsidR="00F40F20" w:rsidRPr="00B145FB">
        <w:rPr>
          <w:rFonts w:ascii="Verdana" w:hAnsi="Verdana"/>
        </w:rPr>
        <w:t>amento</w:t>
      </w:r>
      <w:r w:rsidR="00271904" w:rsidRPr="00B145FB">
        <w:rPr>
          <w:rFonts w:ascii="Verdana" w:hAnsi="Verdana"/>
        </w:rPr>
        <w:t xml:space="preserve"> dos </w:t>
      </w:r>
      <w:r w:rsidR="00C05245" w:rsidRPr="00B145FB">
        <w:rPr>
          <w:rFonts w:ascii="Verdana" w:hAnsi="Verdana"/>
        </w:rPr>
        <w:t>autocontroles da empresa</w:t>
      </w:r>
      <w:r w:rsidR="00D26CE3" w:rsidRPr="00B145FB">
        <w:rPr>
          <w:rFonts w:ascii="Verdana" w:hAnsi="Verdana"/>
        </w:rPr>
        <w:t xml:space="preserve">, </w:t>
      </w:r>
      <w:r w:rsidR="00B145FB" w:rsidRPr="00B145FB">
        <w:rPr>
          <w:rFonts w:ascii="Verdana" w:hAnsi="Verdana"/>
        </w:rPr>
        <w:t xml:space="preserve">realizava as contratações de </w:t>
      </w:r>
      <w:r w:rsidR="00D26CE3" w:rsidRPr="00B145FB">
        <w:rPr>
          <w:rFonts w:ascii="Verdana" w:hAnsi="Verdana"/>
        </w:rPr>
        <w:t xml:space="preserve">funcionários cedidos para </w:t>
      </w:r>
      <w:r w:rsidR="00B145FB" w:rsidRPr="00B145FB">
        <w:rPr>
          <w:rFonts w:ascii="Verdana" w:hAnsi="Verdana"/>
        </w:rPr>
        <w:t xml:space="preserve">a inspeção </w:t>
      </w:r>
      <w:r w:rsidR="001E5D45" w:rsidRPr="00B145FB">
        <w:rPr>
          <w:rFonts w:ascii="Verdana" w:hAnsi="Verdana"/>
        </w:rPr>
        <w:t>.</w:t>
      </w:r>
      <w:r w:rsidR="00D26CE3" w:rsidRPr="00B145FB">
        <w:rPr>
          <w:rFonts w:ascii="Verdana" w:hAnsi="Verdana"/>
        </w:rPr>
        <w:t xml:space="preserve"> </w:t>
      </w:r>
      <w:r w:rsidR="00AE03CC" w:rsidRPr="00B145FB">
        <w:rPr>
          <w:rFonts w:ascii="Verdana" w:hAnsi="Verdana"/>
        </w:rPr>
        <w:t xml:space="preserve">Responsável por </w:t>
      </w:r>
      <w:r w:rsidR="00EF27DA">
        <w:rPr>
          <w:rFonts w:ascii="Verdana" w:hAnsi="Verdana"/>
        </w:rPr>
        <w:t xml:space="preserve">realizar treinamentos teóricos e práticos </w:t>
      </w:r>
      <w:r w:rsidR="00AE03CC" w:rsidRPr="00B145FB">
        <w:rPr>
          <w:rFonts w:ascii="Verdana" w:hAnsi="Verdana"/>
        </w:rPr>
        <w:t>,</w:t>
      </w:r>
      <w:r w:rsidR="00D26CE3" w:rsidRPr="00B145FB">
        <w:rPr>
          <w:rFonts w:ascii="Verdana" w:hAnsi="Verdana"/>
        </w:rPr>
        <w:t xml:space="preserve"> </w:t>
      </w:r>
      <w:r w:rsidR="00EF27DA">
        <w:rPr>
          <w:rFonts w:ascii="Verdana" w:hAnsi="Verdana"/>
        </w:rPr>
        <w:t xml:space="preserve">avaliando </w:t>
      </w:r>
      <w:r w:rsidR="00AE03CC" w:rsidRPr="00B145FB">
        <w:rPr>
          <w:rFonts w:ascii="Verdana" w:hAnsi="Verdana"/>
        </w:rPr>
        <w:t xml:space="preserve"> </w:t>
      </w:r>
      <w:r w:rsidR="00D26CE3" w:rsidRPr="00B145FB">
        <w:rPr>
          <w:rFonts w:ascii="Verdana" w:hAnsi="Verdana"/>
        </w:rPr>
        <w:t>técnicas voltadas à inspeção.</w:t>
      </w:r>
    </w:p>
    <w:p w14:paraId="6069FB3A" w14:textId="1E2FE389" w:rsidR="00EF27DA" w:rsidRDefault="00EF27DA" w:rsidP="00B145F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Como balconista realizava funções de atendimento ao público , realizava cobranças no caixa e </w:t>
      </w:r>
      <w:proofErr w:type="spellStart"/>
      <w:r>
        <w:rPr>
          <w:rFonts w:ascii="Verdana" w:hAnsi="Verdana"/>
        </w:rPr>
        <w:t>conferimento</w:t>
      </w:r>
      <w:proofErr w:type="spellEnd"/>
      <w:r>
        <w:rPr>
          <w:rFonts w:ascii="Verdana" w:hAnsi="Verdana"/>
        </w:rPr>
        <w:t xml:space="preserve"> de  notas ficais de produtos .</w:t>
      </w:r>
    </w:p>
    <w:p w14:paraId="2E38B2C5" w14:textId="37B038EB" w:rsidR="00C91678" w:rsidRDefault="00C91678" w:rsidP="00B145F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Como vendedora na óptica realizava </w:t>
      </w:r>
      <w:r w:rsidR="00152D7E">
        <w:rPr>
          <w:rFonts w:ascii="Verdana" w:hAnsi="Verdana"/>
        </w:rPr>
        <w:t xml:space="preserve">atendimento com o </w:t>
      </w:r>
      <w:r w:rsidR="006F5594">
        <w:rPr>
          <w:rFonts w:ascii="Verdana" w:hAnsi="Verdana"/>
        </w:rPr>
        <w:t xml:space="preserve">cliente fazendo todo o processo </w:t>
      </w:r>
      <w:r w:rsidR="00BE170D">
        <w:rPr>
          <w:rFonts w:ascii="Verdana" w:hAnsi="Verdana"/>
        </w:rPr>
        <w:t xml:space="preserve">de orçamento , </w:t>
      </w:r>
      <w:r w:rsidR="000F0704">
        <w:rPr>
          <w:rFonts w:ascii="Verdana" w:hAnsi="Verdana"/>
        </w:rPr>
        <w:t xml:space="preserve">vendas </w:t>
      </w:r>
      <w:r w:rsidR="00B8006F">
        <w:rPr>
          <w:rFonts w:ascii="Verdana" w:hAnsi="Verdana"/>
        </w:rPr>
        <w:t xml:space="preserve">além de </w:t>
      </w:r>
      <w:r w:rsidR="007338B5">
        <w:rPr>
          <w:rFonts w:ascii="Verdana" w:hAnsi="Verdana"/>
        </w:rPr>
        <w:t xml:space="preserve">fazer o cadastro do cliente e cobrança </w:t>
      </w:r>
      <w:r w:rsidR="004D66C9">
        <w:rPr>
          <w:rFonts w:ascii="Verdana" w:hAnsi="Verdana"/>
        </w:rPr>
        <w:t>.</w:t>
      </w:r>
    </w:p>
    <w:p w14:paraId="7E8457AC" w14:textId="13EA81EC" w:rsidR="00C22C9D" w:rsidRPr="00B145FB" w:rsidRDefault="004063A1" w:rsidP="00B145F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No controle de qualidade </w:t>
      </w:r>
      <w:r w:rsidR="00AE3403">
        <w:rPr>
          <w:rFonts w:ascii="Verdana" w:hAnsi="Verdana"/>
        </w:rPr>
        <w:t xml:space="preserve">, </w:t>
      </w:r>
      <w:r w:rsidR="00235EE1">
        <w:rPr>
          <w:rFonts w:ascii="Verdana" w:hAnsi="Verdana"/>
        </w:rPr>
        <w:t xml:space="preserve">avaliava os produtos para produzir com qualidade impecável </w:t>
      </w:r>
      <w:r w:rsidR="00A30A5C">
        <w:rPr>
          <w:rFonts w:ascii="Verdana" w:hAnsi="Verdana"/>
        </w:rPr>
        <w:t>,</w:t>
      </w:r>
      <w:r w:rsidR="00142912">
        <w:rPr>
          <w:rFonts w:ascii="Verdana" w:hAnsi="Verdana"/>
        </w:rPr>
        <w:t xml:space="preserve"> realizava preenchimento de planilhas </w:t>
      </w:r>
      <w:r w:rsidR="00B805ED">
        <w:rPr>
          <w:rFonts w:ascii="Verdana" w:hAnsi="Verdana"/>
        </w:rPr>
        <w:t>.</w:t>
      </w:r>
    </w:p>
    <w:p w14:paraId="02EB378F" w14:textId="5553EE3F" w:rsidR="00D81FC2" w:rsidRDefault="00D81FC2" w:rsidP="00B61BAD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23DD7220" w14:textId="7ABFE1B9" w:rsidR="00271904" w:rsidRDefault="00271904" w:rsidP="00271904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271904">
        <w:rPr>
          <w:rFonts w:ascii="Verdana" w:hAnsi="Verdana"/>
        </w:rPr>
        <w:t xml:space="preserve"> </w:t>
      </w:r>
    </w:p>
    <w:p w14:paraId="6A05A809" w14:textId="77777777" w:rsidR="00271904" w:rsidRPr="00271904" w:rsidRDefault="00271904" w:rsidP="00271904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14:paraId="5A39BBE3" w14:textId="37CC9CE3" w:rsidR="00D81FC2" w:rsidRPr="008F6694" w:rsidRDefault="00D81FC2" w:rsidP="008F6694">
      <w:pPr>
        <w:spacing w:after="120" w:line="240" w:lineRule="auto"/>
        <w:rPr>
          <w:rFonts w:ascii="Verdana" w:hAnsi="Verdana"/>
        </w:rPr>
      </w:pPr>
    </w:p>
    <w:sectPr w:rsidR="00D81FC2" w:rsidRPr="008F6694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9096" w14:textId="77777777" w:rsidR="009B2390" w:rsidRDefault="009B2390">
      <w:r>
        <w:separator/>
      </w:r>
    </w:p>
  </w:endnote>
  <w:endnote w:type="continuationSeparator" w:id="0">
    <w:p w14:paraId="48219FDA" w14:textId="77777777" w:rsidR="009B2390" w:rsidRDefault="009B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6820" w14:textId="77777777"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71904">
      <w:rPr>
        <w:noProof/>
      </w:rPr>
      <w:t>2</w:t>
    </w:r>
    <w:r>
      <w:fldChar w:fldCharType="end"/>
    </w:r>
    <w:r w:rsidR="00163F2A">
      <w:t xml:space="preserve"> </w:t>
    </w:r>
    <w:r w:rsidR="00575262">
      <w:rPr>
        <w:noProof/>
        <w:lang w:eastAsia="pt-BR"/>
      </w:rPr>
      <mc:AlternateContent>
        <mc:Choice Requires="wps">
          <w:drawing>
            <wp:inline distT="0" distB="0" distL="0" distR="0" wp14:anchorId="4D3E159C" wp14:editId="07777777">
              <wp:extent cx="91440" cy="91440"/>
              <wp:effectExtent l="20955" t="26670" r="20955" b="24765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3A55C93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A0CA" w14:textId="77777777" w:rsidR="009B2390" w:rsidRDefault="009B2390">
      <w:r>
        <w:separator/>
      </w:r>
    </w:p>
  </w:footnote>
  <w:footnote w:type="continuationSeparator" w:id="0">
    <w:p w14:paraId="403442B0" w14:textId="77777777" w:rsidR="009B2390" w:rsidRDefault="009B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8A34" w14:textId="77777777"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57526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57D01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12700" t="8890" r="6350" b="1206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66098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76792">
    <w:abstractNumId w:val="15"/>
  </w:num>
  <w:num w:numId="2" w16cid:durableId="497696971">
    <w:abstractNumId w:val="11"/>
  </w:num>
  <w:num w:numId="3" w16cid:durableId="1010181786">
    <w:abstractNumId w:val="12"/>
  </w:num>
  <w:num w:numId="4" w16cid:durableId="1987583654">
    <w:abstractNumId w:val="9"/>
  </w:num>
  <w:num w:numId="5" w16cid:durableId="1358852125">
    <w:abstractNumId w:val="7"/>
  </w:num>
  <w:num w:numId="6" w16cid:durableId="1542085642">
    <w:abstractNumId w:val="6"/>
  </w:num>
  <w:num w:numId="7" w16cid:durableId="167719930">
    <w:abstractNumId w:val="5"/>
  </w:num>
  <w:num w:numId="8" w16cid:durableId="1717468420">
    <w:abstractNumId w:val="4"/>
  </w:num>
  <w:num w:numId="9" w16cid:durableId="745999156">
    <w:abstractNumId w:val="8"/>
  </w:num>
  <w:num w:numId="10" w16cid:durableId="1681156256">
    <w:abstractNumId w:val="3"/>
  </w:num>
  <w:num w:numId="11" w16cid:durableId="343628851">
    <w:abstractNumId w:val="2"/>
  </w:num>
  <w:num w:numId="12" w16cid:durableId="84350775">
    <w:abstractNumId w:val="1"/>
  </w:num>
  <w:num w:numId="13" w16cid:durableId="2095937205">
    <w:abstractNumId w:val="0"/>
  </w:num>
  <w:num w:numId="14" w16cid:durableId="1854107368">
    <w:abstractNumId w:val="12"/>
  </w:num>
  <w:num w:numId="15" w16cid:durableId="180096512">
    <w:abstractNumId w:val="11"/>
  </w:num>
  <w:num w:numId="16" w16cid:durableId="1321619034">
    <w:abstractNumId w:val="11"/>
  </w:num>
  <w:num w:numId="17" w16cid:durableId="1591281101">
    <w:abstractNumId w:val="11"/>
  </w:num>
  <w:num w:numId="18" w16cid:durableId="1217161926">
    <w:abstractNumId w:val="11"/>
  </w:num>
  <w:num w:numId="19" w16cid:durableId="953367273">
    <w:abstractNumId w:val="12"/>
  </w:num>
  <w:num w:numId="20" w16cid:durableId="324013497">
    <w:abstractNumId w:val="11"/>
  </w:num>
  <w:num w:numId="21" w16cid:durableId="1840121740">
    <w:abstractNumId w:val="11"/>
  </w:num>
  <w:num w:numId="22" w16cid:durableId="1167549634">
    <w:abstractNumId w:val="11"/>
  </w:num>
  <w:num w:numId="23" w16cid:durableId="871574626">
    <w:abstractNumId w:val="12"/>
  </w:num>
  <w:num w:numId="24" w16cid:durableId="1789932593">
    <w:abstractNumId w:val="13"/>
  </w:num>
  <w:num w:numId="25" w16cid:durableId="1560821037">
    <w:abstractNumId w:val="10"/>
  </w:num>
  <w:num w:numId="26" w16cid:durableId="84345264">
    <w:abstractNumId w:val="14"/>
  </w:num>
  <w:num w:numId="27" w16cid:durableId="1144085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17AED"/>
    <w:rsid w:val="0002401A"/>
    <w:rsid w:val="00034E1C"/>
    <w:rsid w:val="00043241"/>
    <w:rsid w:val="00060402"/>
    <w:rsid w:val="000621AF"/>
    <w:rsid w:val="000926D9"/>
    <w:rsid w:val="000D0456"/>
    <w:rsid w:val="000D6C68"/>
    <w:rsid w:val="000E1620"/>
    <w:rsid w:val="000F0704"/>
    <w:rsid w:val="000F74C9"/>
    <w:rsid w:val="00142912"/>
    <w:rsid w:val="00152D7E"/>
    <w:rsid w:val="001638B8"/>
    <w:rsid w:val="00163A1B"/>
    <w:rsid w:val="00163F2A"/>
    <w:rsid w:val="00180836"/>
    <w:rsid w:val="001E286C"/>
    <w:rsid w:val="001E5D45"/>
    <w:rsid w:val="002039BD"/>
    <w:rsid w:val="00224F07"/>
    <w:rsid w:val="00235EE1"/>
    <w:rsid w:val="00271904"/>
    <w:rsid w:val="002A037A"/>
    <w:rsid w:val="002C674B"/>
    <w:rsid w:val="00322A38"/>
    <w:rsid w:val="00333557"/>
    <w:rsid w:val="00376CB1"/>
    <w:rsid w:val="00397690"/>
    <w:rsid w:val="00397757"/>
    <w:rsid w:val="003A2FBF"/>
    <w:rsid w:val="003D0013"/>
    <w:rsid w:val="003D6EAA"/>
    <w:rsid w:val="00405160"/>
    <w:rsid w:val="004063A1"/>
    <w:rsid w:val="00422908"/>
    <w:rsid w:val="004704A1"/>
    <w:rsid w:val="004B3CE0"/>
    <w:rsid w:val="004C59AE"/>
    <w:rsid w:val="004D66C9"/>
    <w:rsid w:val="004E4FD4"/>
    <w:rsid w:val="00503016"/>
    <w:rsid w:val="00507A6B"/>
    <w:rsid w:val="00507C08"/>
    <w:rsid w:val="0051462E"/>
    <w:rsid w:val="005657D9"/>
    <w:rsid w:val="00575262"/>
    <w:rsid w:val="005B0619"/>
    <w:rsid w:val="005B5FD3"/>
    <w:rsid w:val="005C4028"/>
    <w:rsid w:val="005E6BFC"/>
    <w:rsid w:val="005F55CA"/>
    <w:rsid w:val="00640C5D"/>
    <w:rsid w:val="00644FF8"/>
    <w:rsid w:val="00670A15"/>
    <w:rsid w:val="006B4A6F"/>
    <w:rsid w:val="006F5594"/>
    <w:rsid w:val="007338B5"/>
    <w:rsid w:val="00735D66"/>
    <w:rsid w:val="00741D6E"/>
    <w:rsid w:val="00782840"/>
    <w:rsid w:val="007A38F1"/>
    <w:rsid w:val="007D0588"/>
    <w:rsid w:val="00801B5B"/>
    <w:rsid w:val="00820838"/>
    <w:rsid w:val="00842375"/>
    <w:rsid w:val="008F6694"/>
    <w:rsid w:val="0091085F"/>
    <w:rsid w:val="009403FF"/>
    <w:rsid w:val="00963D59"/>
    <w:rsid w:val="009777B6"/>
    <w:rsid w:val="009967CD"/>
    <w:rsid w:val="009B2390"/>
    <w:rsid w:val="009B73DB"/>
    <w:rsid w:val="009C3B99"/>
    <w:rsid w:val="00A17348"/>
    <w:rsid w:val="00A24FFD"/>
    <w:rsid w:val="00A25CF8"/>
    <w:rsid w:val="00A30A5C"/>
    <w:rsid w:val="00A31819"/>
    <w:rsid w:val="00A37869"/>
    <w:rsid w:val="00A4029B"/>
    <w:rsid w:val="00A873EB"/>
    <w:rsid w:val="00A904B5"/>
    <w:rsid w:val="00A9339E"/>
    <w:rsid w:val="00AA1EC6"/>
    <w:rsid w:val="00AB4731"/>
    <w:rsid w:val="00AC1611"/>
    <w:rsid w:val="00AC3747"/>
    <w:rsid w:val="00AE03CC"/>
    <w:rsid w:val="00AE3403"/>
    <w:rsid w:val="00AF6075"/>
    <w:rsid w:val="00B03BB7"/>
    <w:rsid w:val="00B145FB"/>
    <w:rsid w:val="00B23823"/>
    <w:rsid w:val="00B248E5"/>
    <w:rsid w:val="00B30D63"/>
    <w:rsid w:val="00B350FE"/>
    <w:rsid w:val="00B501EE"/>
    <w:rsid w:val="00B61BAD"/>
    <w:rsid w:val="00B764A1"/>
    <w:rsid w:val="00B8006F"/>
    <w:rsid w:val="00B805ED"/>
    <w:rsid w:val="00BE170D"/>
    <w:rsid w:val="00C05245"/>
    <w:rsid w:val="00C21F27"/>
    <w:rsid w:val="00C22C9D"/>
    <w:rsid w:val="00C35BD8"/>
    <w:rsid w:val="00C57F06"/>
    <w:rsid w:val="00C66BA4"/>
    <w:rsid w:val="00C91678"/>
    <w:rsid w:val="00CA42AC"/>
    <w:rsid w:val="00CB0BA4"/>
    <w:rsid w:val="00CC21DB"/>
    <w:rsid w:val="00CD20EA"/>
    <w:rsid w:val="00D26CE3"/>
    <w:rsid w:val="00D335A9"/>
    <w:rsid w:val="00D42963"/>
    <w:rsid w:val="00D55696"/>
    <w:rsid w:val="00D752C2"/>
    <w:rsid w:val="00D81FC2"/>
    <w:rsid w:val="00DC00D8"/>
    <w:rsid w:val="00DC03ED"/>
    <w:rsid w:val="00DC1061"/>
    <w:rsid w:val="00DD2BEB"/>
    <w:rsid w:val="00E22A05"/>
    <w:rsid w:val="00E875FF"/>
    <w:rsid w:val="00EB1C6C"/>
    <w:rsid w:val="00EF27DA"/>
    <w:rsid w:val="00F16707"/>
    <w:rsid w:val="00F26226"/>
    <w:rsid w:val="00F354FB"/>
    <w:rsid w:val="00F40F20"/>
    <w:rsid w:val="00F85ECD"/>
    <w:rsid w:val="00FA3990"/>
    <w:rsid w:val="00FC7868"/>
    <w:rsid w:val="00FD17E8"/>
    <w:rsid w:val="00FE5188"/>
    <w:rsid w:val="2A7B15B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/>
    <o:shapelayout v:ext="edit">
      <o:idmap v:ext="edit" data="2"/>
    </o:shapelayout>
  </w:shapeDefaults>
  <w:doNotEmbedSmartTags/>
  <w:decimalSymbol w:val=","/>
  <w:listSeparator w:val=";"/>
  <w14:docId w14:val="051B2F4E"/>
  <w15:docId w15:val="{12AD0AA2-B294-487F-9881-FA3C771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Barbara Pereira da Silva</cp:lastModifiedBy>
  <cp:revision>2</cp:revision>
  <dcterms:created xsi:type="dcterms:W3CDTF">2023-02-07T17:55:00Z</dcterms:created>
  <dcterms:modified xsi:type="dcterms:W3CDTF">2023-02-07T17:55:00Z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