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4D94" w14:textId="77777777" w:rsidR="005E1FF7" w:rsidRPr="004D3C41" w:rsidRDefault="005E1FF7">
      <w:r w:rsidRPr="004D3C41">
        <w:rPr>
          <w:noProof/>
          <w:lang w:bidi="pt-B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E63E05B" wp14:editId="18A2E2E5">
                <wp:simplePos x="0" y="0"/>
                <wp:positionH relativeFrom="column">
                  <wp:posOffset>-722630</wp:posOffset>
                </wp:positionH>
                <wp:positionV relativeFrom="page">
                  <wp:posOffset>0</wp:posOffset>
                </wp:positionV>
                <wp:extent cx="7772400" cy="10690860"/>
                <wp:effectExtent l="0" t="0" r="0" b="0"/>
                <wp:wrapNone/>
                <wp:docPr id="1" name="Grup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690860"/>
                          <a:chOff x="0" y="0"/>
                          <a:chExt cx="7775690" cy="10694358"/>
                        </a:xfrm>
                      </wpg:grpSpPr>
                      <wps:wsp>
                        <wps:cNvPr id="19" name="Forma Livr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73270" cy="1704340"/>
                          </a:xfrm>
                          <a:custGeom>
                            <a:avLst/>
                            <a:gdLst>
                              <a:gd name="T0" fmla="*/ 7201 w 7202"/>
                              <a:gd name="T1" fmla="*/ 0 h 2684"/>
                              <a:gd name="T2" fmla="*/ 0 w 7202"/>
                              <a:gd name="T3" fmla="*/ 1 h 2684"/>
                              <a:gd name="T4" fmla="*/ 0 w 7202"/>
                              <a:gd name="T5" fmla="*/ 1212 h 2684"/>
                              <a:gd name="T6" fmla="*/ 4159 w 7202"/>
                              <a:gd name="T7" fmla="*/ 2684 h 2684"/>
                              <a:gd name="T8" fmla="*/ 7201 w 7202"/>
                              <a:gd name="T9" fmla="*/ 0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2" h="2684">
                                <a:moveTo>
                                  <a:pt x="720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12"/>
                                </a:lnTo>
                                <a:lnTo>
                                  <a:pt x="4159" y="2684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upo 16"/>
                        <wpg:cNvGrpSpPr>
                          <a:grpSpLocks/>
                        </wpg:cNvGrpSpPr>
                        <wpg:grpSpPr bwMode="auto">
                          <a:xfrm>
                            <a:off x="3415145" y="0"/>
                            <a:ext cx="4360545" cy="1022350"/>
                            <a:chOff x="5373" y="1"/>
                            <a:chExt cx="6867" cy="1610"/>
                          </a:xfrm>
                        </wpg:grpSpPr>
                        <wps:wsp>
                          <wps:cNvPr id="21" name="Forma Livre 17"/>
                          <wps:cNvSpPr>
                            <a:spLocks/>
                          </wps:cNvSpPr>
                          <wps:spPr bwMode="auto">
                            <a:xfrm>
                              <a:off x="5373" y="1"/>
                              <a:ext cx="6867" cy="1610"/>
                            </a:xfrm>
                            <a:custGeom>
                              <a:avLst/>
                              <a:gdLst>
                                <a:gd name="T0" fmla="*/ 1828 w 6867"/>
                                <a:gd name="T1" fmla="*/ 0 h 1610"/>
                                <a:gd name="T2" fmla="*/ 0 w 6867"/>
                                <a:gd name="T3" fmla="*/ 1609 h 1610"/>
                                <a:gd name="T4" fmla="*/ 6817 w 6867"/>
                                <a:gd name="T5" fmla="*/ 22 h 1610"/>
                                <a:gd name="T6" fmla="*/ 6866 w 6867"/>
                                <a:gd name="T7" fmla="*/ 2 h 1610"/>
                                <a:gd name="T8" fmla="*/ 6866 w 6867"/>
                                <a:gd name="T9" fmla="*/ 2 h 1610"/>
                                <a:gd name="T10" fmla="*/ 6045 w 6867"/>
                                <a:gd name="T11" fmla="*/ 2 h 1610"/>
                                <a:gd name="T12" fmla="*/ 1828 w 6867"/>
                                <a:gd name="T13" fmla="*/ 0 h 1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867" h="1610">
                                  <a:moveTo>
                                    <a:pt x="1828" y="0"/>
                                  </a:moveTo>
                                  <a:lnTo>
                                    <a:pt x="0" y="1609"/>
                                  </a:lnTo>
                                  <a:lnTo>
                                    <a:pt x="6817" y="22"/>
                                  </a:lnTo>
                                  <a:lnTo>
                                    <a:pt x="6866" y="2"/>
                                  </a:lnTo>
                                  <a:lnTo>
                                    <a:pt x="6866" y="2"/>
                                  </a:lnTo>
                                  <a:lnTo>
                                    <a:pt x="6045" y="2"/>
                                  </a:lnTo>
                                  <a:lnTo>
                                    <a:pt x="1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orma Livre 18"/>
                          <wps:cNvSpPr>
                            <a:spLocks/>
                          </wps:cNvSpPr>
                          <wps:spPr bwMode="auto">
                            <a:xfrm>
                              <a:off x="5373" y="1"/>
                              <a:ext cx="6867" cy="1610"/>
                            </a:xfrm>
                            <a:custGeom>
                              <a:avLst/>
                              <a:gdLst>
                                <a:gd name="T0" fmla="*/ 6866 w 6867"/>
                                <a:gd name="T1" fmla="*/ 0 h 1610"/>
                                <a:gd name="T2" fmla="*/ 6045 w 6867"/>
                                <a:gd name="T3" fmla="*/ 2 h 1610"/>
                                <a:gd name="T4" fmla="*/ 6866 w 6867"/>
                                <a:gd name="T5" fmla="*/ 2 h 1610"/>
                                <a:gd name="T6" fmla="*/ 6866 w 6867"/>
                                <a:gd name="T7" fmla="*/ 0 h 1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67" h="1610">
                                  <a:moveTo>
                                    <a:pt x="6866" y="0"/>
                                  </a:moveTo>
                                  <a:lnTo>
                                    <a:pt x="6045" y="2"/>
                                  </a:lnTo>
                                  <a:lnTo>
                                    <a:pt x="6866" y="2"/>
                                  </a:lnTo>
                                  <a:lnTo>
                                    <a:pt x="6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1E4E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Forma Livre 19"/>
                        <wps:cNvSpPr>
                          <a:spLocks/>
                        </wps:cNvSpPr>
                        <wps:spPr bwMode="auto">
                          <a:xfrm>
                            <a:off x="2639291" y="755073"/>
                            <a:ext cx="1919605" cy="948690"/>
                          </a:xfrm>
                          <a:custGeom>
                            <a:avLst/>
                            <a:gdLst>
                              <a:gd name="T0" fmla="*/ 3022 w 3023"/>
                              <a:gd name="T1" fmla="*/ 0 h 1494"/>
                              <a:gd name="T2" fmla="*/ 1213 w 3023"/>
                              <a:gd name="T3" fmla="*/ 419 h 1494"/>
                              <a:gd name="T4" fmla="*/ 0 w 3023"/>
                              <a:gd name="T5" fmla="*/ 1493 h 1494"/>
                              <a:gd name="T6" fmla="*/ 3022 w 3023"/>
                              <a:gd name="T7" fmla="*/ 0 h 1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23" h="1494">
                                <a:moveTo>
                                  <a:pt x="3022" y="0"/>
                                </a:moveTo>
                                <a:lnTo>
                                  <a:pt x="1213" y="419"/>
                                </a:lnTo>
                                <a:lnTo>
                                  <a:pt x="0" y="1493"/>
                                </a:lnTo>
                                <a:lnTo>
                                  <a:pt x="3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orma Livre 20"/>
                        <wps:cNvSpPr>
                          <a:spLocks/>
                        </wps:cNvSpPr>
                        <wps:spPr bwMode="auto">
                          <a:xfrm>
                            <a:off x="2639291" y="0"/>
                            <a:ext cx="2119630" cy="1703705"/>
                          </a:xfrm>
                          <a:custGeom>
                            <a:avLst/>
                            <a:gdLst>
                              <a:gd name="T0" fmla="*/ 3337 w 3338"/>
                              <a:gd name="T1" fmla="*/ 0 h 2683"/>
                              <a:gd name="T2" fmla="*/ 3042 w 3338"/>
                              <a:gd name="T3" fmla="*/ 0 h 2683"/>
                              <a:gd name="T4" fmla="*/ 1218 w 3338"/>
                              <a:gd name="T5" fmla="*/ 1607 h 2683"/>
                              <a:gd name="T6" fmla="*/ 1213 w 3338"/>
                              <a:gd name="T7" fmla="*/ 1609 h 2683"/>
                              <a:gd name="T8" fmla="*/ 1069 w 3338"/>
                              <a:gd name="T9" fmla="*/ 1739 h 2683"/>
                              <a:gd name="T10" fmla="*/ 0 w 3338"/>
                              <a:gd name="T11" fmla="*/ 2682 h 2683"/>
                              <a:gd name="T12" fmla="*/ 1229 w 3338"/>
                              <a:gd name="T13" fmla="*/ 1694 h 2683"/>
                              <a:gd name="T14" fmla="*/ 3022 w 3338"/>
                              <a:gd name="T15" fmla="*/ 1189 h 2683"/>
                              <a:gd name="T16" fmla="*/ 1385 w 3338"/>
                              <a:gd name="T17" fmla="*/ 1569 h 2683"/>
                              <a:gd name="T18" fmla="*/ 3337 w 3338"/>
                              <a:gd name="T19" fmla="*/ 0 h 2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38" h="2683">
                                <a:moveTo>
                                  <a:pt x="3337" y="0"/>
                                </a:moveTo>
                                <a:lnTo>
                                  <a:pt x="3042" y="0"/>
                                </a:lnTo>
                                <a:lnTo>
                                  <a:pt x="1218" y="1607"/>
                                </a:lnTo>
                                <a:lnTo>
                                  <a:pt x="1213" y="1609"/>
                                </a:lnTo>
                                <a:lnTo>
                                  <a:pt x="1069" y="1739"/>
                                </a:lnTo>
                                <a:lnTo>
                                  <a:pt x="0" y="2682"/>
                                </a:lnTo>
                                <a:lnTo>
                                  <a:pt x="1229" y="1694"/>
                                </a:lnTo>
                                <a:lnTo>
                                  <a:pt x="3022" y="1189"/>
                                </a:lnTo>
                                <a:lnTo>
                                  <a:pt x="1385" y="1569"/>
                                </a:lnTo>
                                <a:lnTo>
                                  <a:pt x="3337" y="0"/>
                                </a:ln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orma Livre 4"/>
                        <wps:cNvSpPr>
                          <a:spLocks/>
                        </wps:cNvSpPr>
                        <wps:spPr bwMode="auto">
                          <a:xfrm>
                            <a:off x="3906982" y="9679674"/>
                            <a:ext cx="3865245" cy="1012190"/>
                          </a:xfrm>
                          <a:custGeom>
                            <a:avLst/>
                            <a:gdLst>
                              <a:gd name="T0" fmla="*/ 2580 w 6087"/>
                              <a:gd name="T1" fmla="*/ 0 h 1594"/>
                              <a:gd name="T2" fmla="*/ 0 w 6087"/>
                              <a:gd name="T3" fmla="*/ 1593 h 1594"/>
                              <a:gd name="T4" fmla="*/ 6086 w 6087"/>
                              <a:gd name="T5" fmla="*/ 1593 h 1594"/>
                              <a:gd name="T6" fmla="*/ 6086 w 6087"/>
                              <a:gd name="T7" fmla="*/ 722 h 1594"/>
                              <a:gd name="T8" fmla="*/ 2580 w 6087"/>
                              <a:gd name="T9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87" h="1594">
                                <a:moveTo>
                                  <a:pt x="2580" y="0"/>
                                </a:moveTo>
                                <a:lnTo>
                                  <a:pt x="0" y="1593"/>
                                </a:lnTo>
                                <a:lnTo>
                                  <a:pt x="6086" y="1593"/>
                                </a:lnTo>
                                <a:lnTo>
                                  <a:pt x="6086" y="722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orma livre 5"/>
                        <wps:cNvSpPr>
                          <a:spLocks/>
                        </wps:cNvSpPr>
                        <wps:spPr bwMode="auto">
                          <a:xfrm>
                            <a:off x="4959927" y="10039912"/>
                            <a:ext cx="1352550" cy="315595"/>
                          </a:xfrm>
                          <a:custGeom>
                            <a:avLst/>
                            <a:gdLst>
                              <a:gd name="T0" fmla="*/ 0 w 2130"/>
                              <a:gd name="T1" fmla="*/ 0 h 497"/>
                              <a:gd name="T2" fmla="*/ 2129 w 2130"/>
                              <a:gd name="T3" fmla="*/ 496 h 497"/>
                              <a:gd name="T4" fmla="*/ 1994 w 2130"/>
                              <a:gd name="T5" fmla="*/ 377 h 497"/>
                              <a:gd name="T6" fmla="*/ 0 w 2130"/>
                              <a:gd name="T7" fmla="*/ 0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0" h="497">
                                <a:moveTo>
                                  <a:pt x="0" y="0"/>
                                </a:moveTo>
                                <a:lnTo>
                                  <a:pt x="2129" y="496"/>
                                </a:lnTo>
                                <a:lnTo>
                                  <a:pt x="1994" y="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orma livre 6"/>
                        <wps:cNvSpPr>
                          <a:spLocks/>
                        </wps:cNvSpPr>
                        <wps:spPr bwMode="auto">
                          <a:xfrm>
                            <a:off x="0" y="9000801"/>
                            <a:ext cx="4560570" cy="1693545"/>
                          </a:xfrm>
                          <a:custGeom>
                            <a:avLst/>
                            <a:gdLst>
                              <a:gd name="T0" fmla="*/ 4159 w 7182"/>
                              <a:gd name="T1" fmla="*/ 0 h 2667"/>
                              <a:gd name="T2" fmla="*/ 0 w 7182"/>
                              <a:gd name="T3" fmla="*/ 1472 h 2667"/>
                              <a:gd name="T4" fmla="*/ 0 w 7182"/>
                              <a:gd name="T5" fmla="*/ 2666 h 2667"/>
                              <a:gd name="T6" fmla="*/ 7181 w 7182"/>
                              <a:gd name="T7" fmla="*/ 2666 h 2667"/>
                              <a:gd name="T8" fmla="*/ 4159 w 7182"/>
                              <a:gd name="T9" fmla="*/ 0 h 2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2" h="2667">
                                <a:moveTo>
                                  <a:pt x="4159" y="0"/>
                                </a:moveTo>
                                <a:lnTo>
                                  <a:pt x="0" y="1472"/>
                                </a:lnTo>
                                <a:lnTo>
                                  <a:pt x="0" y="2666"/>
                                </a:lnTo>
                                <a:lnTo>
                                  <a:pt x="7181" y="2666"/>
                                </a:lnTo>
                                <a:lnTo>
                                  <a:pt x="4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orma Livre 7"/>
                        <wps:cNvSpPr>
                          <a:spLocks/>
                        </wps:cNvSpPr>
                        <wps:spPr bwMode="auto">
                          <a:xfrm>
                            <a:off x="3415145" y="9679674"/>
                            <a:ext cx="4339590" cy="1012190"/>
                          </a:xfrm>
                          <a:custGeom>
                            <a:avLst/>
                            <a:gdLst>
                              <a:gd name="T0" fmla="*/ 0 w 6834"/>
                              <a:gd name="T1" fmla="*/ 0 h 1594"/>
                              <a:gd name="T2" fmla="*/ 1810 w 6834"/>
                              <a:gd name="T3" fmla="*/ 1593 h 1594"/>
                              <a:gd name="T4" fmla="*/ 6833 w 6834"/>
                              <a:gd name="T5" fmla="*/ 1593 h 1594"/>
                              <a:gd name="T6" fmla="*/ 6817 w 6834"/>
                              <a:gd name="T7" fmla="*/ 1586 h 1594"/>
                              <a:gd name="T8" fmla="*/ 0 w 6834"/>
                              <a:gd name="T9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4" h="1594">
                                <a:moveTo>
                                  <a:pt x="0" y="0"/>
                                </a:moveTo>
                                <a:lnTo>
                                  <a:pt x="1810" y="1593"/>
                                </a:lnTo>
                                <a:lnTo>
                                  <a:pt x="6833" y="1593"/>
                                </a:lnTo>
                                <a:lnTo>
                                  <a:pt x="6817" y="1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orma Livre 9"/>
                        <wps:cNvSpPr>
                          <a:spLocks/>
                        </wps:cNvSpPr>
                        <wps:spPr bwMode="auto">
                          <a:xfrm>
                            <a:off x="2646218" y="9000813"/>
                            <a:ext cx="4057650" cy="1693545"/>
                          </a:xfrm>
                          <a:custGeom>
                            <a:avLst/>
                            <a:gdLst>
                              <a:gd name="T0" fmla="*/ 3318 w 6390"/>
                              <a:gd name="T1" fmla="*/ 2666 h 2667"/>
                              <a:gd name="T2" fmla="*/ 0 w 6390"/>
                              <a:gd name="T3" fmla="*/ 0 h 2667"/>
                              <a:gd name="T4" fmla="*/ 3024 w 6390"/>
                              <a:gd name="T5" fmla="*/ 2666 h 2667"/>
                              <a:gd name="T6" fmla="*/ 3318 w 6390"/>
                              <a:gd name="T7" fmla="*/ 2666 h 2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90" h="2667">
                                <a:moveTo>
                                  <a:pt x="3318" y="2666"/>
                                </a:moveTo>
                                <a:lnTo>
                                  <a:pt x="0" y="0"/>
                                </a:lnTo>
                                <a:lnTo>
                                  <a:pt x="3024" y="2666"/>
                                </a:lnTo>
                                <a:lnTo>
                                  <a:pt x="3318" y="2666"/>
                                </a:ln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orma Livre 10"/>
                        <wps:cNvSpPr>
                          <a:spLocks/>
                        </wps:cNvSpPr>
                        <wps:spPr bwMode="auto">
                          <a:xfrm>
                            <a:off x="2646218" y="9000801"/>
                            <a:ext cx="4057650" cy="1693545"/>
                          </a:xfrm>
                          <a:custGeom>
                            <a:avLst/>
                            <a:gdLst>
                              <a:gd name="T0" fmla="*/ 6389 w 6390"/>
                              <a:gd name="T1" fmla="*/ 2666 h 2667"/>
                              <a:gd name="T2" fmla="*/ 4573 w 6390"/>
                              <a:gd name="T3" fmla="*/ 1073 h 2667"/>
                              <a:gd name="T4" fmla="*/ 6223 w 6390"/>
                              <a:gd name="T5" fmla="*/ 2666 h 2667"/>
                              <a:gd name="T6" fmla="*/ 6389 w 6390"/>
                              <a:gd name="T7" fmla="*/ 2666 h 2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90" h="2667">
                                <a:moveTo>
                                  <a:pt x="6389" y="2666"/>
                                </a:moveTo>
                                <a:lnTo>
                                  <a:pt x="4573" y="1073"/>
                                </a:lnTo>
                                <a:lnTo>
                                  <a:pt x="6223" y="2666"/>
                                </a:lnTo>
                                <a:lnTo>
                                  <a:pt x="6389" y="2666"/>
                                </a:ln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orma livre 11"/>
                        <wps:cNvSpPr>
                          <a:spLocks/>
                        </wps:cNvSpPr>
                        <wps:spPr bwMode="auto">
                          <a:xfrm>
                            <a:off x="2639291" y="9000801"/>
                            <a:ext cx="1919605" cy="948690"/>
                          </a:xfrm>
                          <a:custGeom>
                            <a:avLst/>
                            <a:gdLst>
                              <a:gd name="T0" fmla="*/ 0 w 3023"/>
                              <a:gd name="T1" fmla="*/ 0 h 1494"/>
                              <a:gd name="T2" fmla="*/ 1213 w 3023"/>
                              <a:gd name="T3" fmla="*/ 1073 h 1494"/>
                              <a:gd name="T4" fmla="*/ 3022 w 3023"/>
                              <a:gd name="T5" fmla="*/ 1493 h 1494"/>
                              <a:gd name="T6" fmla="*/ 0 w 3023"/>
                              <a:gd name="T7" fmla="*/ 0 h 1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23" h="1494">
                                <a:moveTo>
                                  <a:pt x="0" y="0"/>
                                </a:moveTo>
                                <a:lnTo>
                                  <a:pt x="1213" y="1073"/>
                                </a:lnTo>
                                <a:lnTo>
                                  <a:pt x="3022" y="1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orma Livre 12"/>
                        <wps:cNvSpPr>
                          <a:spLocks/>
                        </wps:cNvSpPr>
                        <wps:spPr bwMode="auto">
                          <a:xfrm>
                            <a:off x="3318164" y="9596567"/>
                            <a:ext cx="1240155" cy="349885"/>
                          </a:xfrm>
                          <a:custGeom>
                            <a:avLst/>
                            <a:gdLst>
                              <a:gd name="T0" fmla="*/ 0 w 1953"/>
                              <a:gd name="T1" fmla="*/ 0 h 551"/>
                              <a:gd name="T2" fmla="*/ 143 w 1953"/>
                              <a:gd name="T3" fmla="*/ 130 h 551"/>
                              <a:gd name="T4" fmla="*/ 1952 w 1953"/>
                              <a:gd name="T5" fmla="*/ 550 h 551"/>
                              <a:gd name="T6" fmla="*/ 0 w 1953"/>
                              <a:gd name="T7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53" h="551">
                                <a:moveTo>
                                  <a:pt x="0" y="0"/>
                                </a:moveTo>
                                <a:lnTo>
                                  <a:pt x="143" y="130"/>
                                </a:lnTo>
                                <a:lnTo>
                                  <a:pt x="1952" y="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orma Livre 13"/>
                        <wps:cNvSpPr>
                          <a:spLocks/>
                        </wps:cNvSpPr>
                        <wps:spPr bwMode="auto">
                          <a:xfrm>
                            <a:off x="5548745" y="9679674"/>
                            <a:ext cx="2226945" cy="1012190"/>
                          </a:xfrm>
                          <a:custGeom>
                            <a:avLst/>
                            <a:gdLst>
                              <a:gd name="T0" fmla="*/ 0 w 3507"/>
                              <a:gd name="T1" fmla="*/ 0 h 1594"/>
                              <a:gd name="T2" fmla="*/ 1815 w 3507"/>
                              <a:gd name="T3" fmla="*/ 1593 h 1594"/>
                              <a:gd name="T4" fmla="*/ 3506 w 3507"/>
                              <a:gd name="T5" fmla="*/ 1593 h 1594"/>
                              <a:gd name="T6" fmla="*/ 3506 w 3507"/>
                              <a:gd name="T7" fmla="*/ 722 h 1594"/>
                              <a:gd name="T8" fmla="*/ 0 w 3507"/>
                              <a:gd name="T9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7" h="1594">
                                <a:moveTo>
                                  <a:pt x="0" y="0"/>
                                </a:moveTo>
                                <a:lnTo>
                                  <a:pt x="1815" y="1593"/>
                                </a:lnTo>
                                <a:lnTo>
                                  <a:pt x="3506" y="1593"/>
                                </a:lnTo>
                                <a:lnTo>
                                  <a:pt x="3506" y="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orma Livre 22"/>
                        <wps:cNvSpPr>
                          <a:spLocks/>
                        </wps:cNvSpPr>
                        <wps:spPr bwMode="auto">
                          <a:xfrm>
                            <a:off x="6927" y="4939145"/>
                            <a:ext cx="2594610" cy="399415"/>
                          </a:xfrm>
                          <a:custGeom>
                            <a:avLst/>
                            <a:gdLst>
                              <a:gd name="T0" fmla="*/ 3772 w 4086"/>
                              <a:gd name="T1" fmla="*/ 0 h 629"/>
                              <a:gd name="T2" fmla="*/ 0 w 4086"/>
                              <a:gd name="T3" fmla="*/ 0 h 629"/>
                              <a:gd name="T4" fmla="*/ 0 w 4086"/>
                              <a:gd name="T5" fmla="*/ 628 h 629"/>
                              <a:gd name="T6" fmla="*/ 3772 w 4086"/>
                              <a:gd name="T7" fmla="*/ 628 h 629"/>
                              <a:gd name="T8" fmla="*/ 3843 w 4086"/>
                              <a:gd name="T9" fmla="*/ 619 h 629"/>
                              <a:gd name="T10" fmla="*/ 3909 w 4086"/>
                              <a:gd name="T11" fmla="*/ 596 h 629"/>
                              <a:gd name="T12" fmla="*/ 3968 w 4086"/>
                              <a:gd name="T13" fmla="*/ 559 h 629"/>
                              <a:gd name="T14" fmla="*/ 4016 w 4086"/>
                              <a:gd name="T15" fmla="*/ 510 h 629"/>
                              <a:gd name="T16" fmla="*/ 4054 w 4086"/>
                              <a:gd name="T17" fmla="*/ 451 h 629"/>
                              <a:gd name="T18" fmla="*/ 4077 w 4086"/>
                              <a:gd name="T19" fmla="*/ 385 h 629"/>
                              <a:gd name="T20" fmla="*/ 4086 w 4086"/>
                              <a:gd name="T21" fmla="*/ 314 h 629"/>
                              <a:gd name="T22" fmla="*/ 4077 w 4086"/>
                              <a:gd name="T23" fmla="*/ 242 h 629"/>
                              <a:gd name="T24" fmla="*/ 4054 w 4086"/>
                              <a:gd name="T25" fmla="*/ 176 h 629"/>
                              <a:gd name="T26" fmla="*/ 4016 w 4086"/>
                              <a:gd name="T27" fmla="*/ 117 h 629"/>
                              <a:gd name="T28" fmla="*/ 3968 w 4086"/>
                              <a:gd name="T29" fmla="*/ 69 h 629"/>
                              <a:gd name="T30" fmla="*/ 3909 w 4086"/>
                              <a:gd name="T31" fmla="*/ 32 h 629"/>
                              <a:gd name="T32" fmla="*/ 3843 w 4086"/>
                              <a:gd name="T33" fmla="*/ 8 h 629"/>
                              <a:gd name="T34" fmla="*/ 3772 w 4086"/>
                              <a:gd name="T35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86" h="629">
                                <a:moveTo>
                                  <a:pt x="3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3772" y="628"/>
                                </a:lnTo>
                                <a:lnTo>
                                  <a:pt x="3843" y="619"/>
                                </a:lnTo>
                                <a:lnTo>
                                  <a:pt x="3909" y="596"/>
                                </a:lnTo>
                                <a:lnTo>
                                  <a:pt x="3968" y="559"/>
                                </a:lnTo>
                                <a:lnTo>
                                  <a:pt x="4016" y="510"/>
                                </a:lnTo>
                                <a:lnTo>
                                  <a:pt x="4054" y="451"/>
                                </a:lnTo>
                                <a:lnTo>
                                  <a:pt x="4077" y="385"/>
                                </a:lnTo>
                                <a:lnTo>
                                  <a:pt x="4086" y="314"/>
                                </a:lnTo>
                                <a:lnTo>
                                  <a:pt x="4077" y="242"/>
                                </a:lnTo>
                                <a:lnTo>
                                  <a:pt x="4054" y="176"/>
                                </a:lnTo>
                                <a:lnTo>
                                  <a:pt x="4016" y="117"/>
                                </a:lnTo>
                                <a:lnTo>
                                  <a:pt x="3968" y="69"/>
                                </a:lnTo>
                                <a:lnTo>
                                  <a:pt x="3909" y="32"/>
                                </a:lnTo>
                                <a:lnTo>
                                  <a:pt x="3843" y="8"/>
                                </a:lnTo>
                                <a:lnTo>
                                  <a:pt x="3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orma Livre 27"/>
                        <wps:cNvSpPr>
                          <a:spLocks/>
                        </wps:cNvSpPr>
                        <wps:spPr bwMode="auto">
                          <a:xfrm>
                            <a:off x="0" y="5444836"/>
                            <a:ext cx="2594610" cy="399415"/>
                          </a:xfrm>
                          <a:custGeom>
                            <a:avLst/>
                            <a:gdLst>
                              <a:gd name="T0" fmla="*/ 3772 w 4086"/>
                              <a:gd name="T1" fmla="*/ 0 h 629"/>
                              <a:gd name="T2" fmla="*/ 0 w 4086"/>
                              <a:gd name="T3" fmla="*/ 0 h 629"/>
                              <a:gd name="T4" fmla="*/ 0 w 4086"/>
                              <a:gd name="T5" fmla="*/ 628 h 629"/>
                              <a:gd name="T6" fmla="*/ 3772 w 4086"/>
                              <a:gd name="T7" fmla="*/ 628 h 629"/>
                              <a:gd name="T8" fmla="*/ 3843 w 4086"/>
                              <a:gd name="T9" fmla="*/ 619 h 629"/>
                              <a:gd name="T10" fmla="*/ 3909 w 4086"/>
                              <a:gd name="T11" fmla="*/ 596 h 629"/>
                              <a:gd name="T12" fmla="*/ 3968 w 4086"/>
                              <a:gd name="T13" fmla="*/ 559 h 629"/>
                              <a:gd name="T14" fmla="*/ 4016 w 4086"/>
                              <a:gd name="T15" fmla="*/ 510 h 629"/>
                              <a:gd name="T16" fmla="*/ 4054 w 4086"/>
                              <a:gd name="T17" fmla="*/ 451 h 629"/>
                              <a:gd name="T18" fmla="*/ 4077 w 4086"/>
                              <a:gd name="T19" fmla="*/ 385 h 629"/>
                              <a:gd name="T20" fmla="*/ 4086 w 4086"/>
                              <a:gd name="T21" fmla="*/ 314 h 629"/>
                              <a:gd name="T22" fmla="*/ 4077 w 4086"/>
                              <a:gd name="T23" fmla="*/ 242 h 629"/>
                              <a:gd name="T24" fmla="*/ 4054 w 4086"/>
                              <a:gd name="T25" fmla="*/ 176 h 629"/>
                              <a:gd name="T26" fmla="*/ 4016 w 4086"/>
                              <a:gd name="T27" fmla="*/ 117 h 629"/>
                              <a:gd name="T28" fmla="*/ 3968 w 4086"/>
                              <a:gd name="T29" fmla="*/ 69 h 629"/>
                              <a:gd name="T30" fmla="*/ 3909 w 4086"/>
                              <a:gd name="T31" fmla="*/ 32 h 629"/>
                              <a:gd name="T32" fmla="*/ 3843 w 4086"/>
                              <a:gd name="T33" fmla="*/ 8 h 629"/>
                              <a:gd name="T34" fmla="*/ 3772 w 4086"/>
                              <a:gd name="T35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86" h="629">
                                <a:moveTo>
                                  <a:pt x="3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3772" y="628"/>
                                </a:lnTo>
                                <a:lnTo>
                                  <a:pt x="3843" y="619"/>
                                </a:lnTo>
                                <a:lnTo>
                                  <a:pt x="3909" y="596"/>
                                </a:lnTo>
                                <a:lnTo>
                                  <a:pt x="3968" y="559"/>
                                </a:lnTo>
                                <a:lnTo>
                                  <a:pt x="4016" y="510"/>
                                </a:lnTo>
                                <a:lnTo>
                                  <a:pt x="4054" y="451"/>
                                </a:lnTo>
                                <a:lnTo>
                                  <a:pt x="4077" y="385"/>
                                </a:lnTo>
                                <a:lnTo>
                                  <a:pt x="4086" y="314"/>
                                </a:lnTo>
                                <a:lnTo>
                                  <a:pt x="4077" y="242"/>
                                </a:lnTo>
                                <a:lnTo>
                                  <a:pt x="4054" y="176"/>
                                </a:lnTo>
                                <a:lnTo>
                                  <a:pt x="4016" y="117"/>
                                </a:lnTo>
                                <a:lnTo>
                                  <a:pt x="3968" y="69"/>
                                </a:lnTo>
                                <a:lnTo>
                                  <a:pt x="3909" y="32"/>
                                </a:lnTo>
                                <a:lnTo>
                                  <a:pt x="3843" y="8"/>
                                </a:lnTo>
                                <a:lnTo>
                                  <a:pt x="3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m 28" descr="Ícone de telefon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556260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orma Livre 31"/>
                        <wps:cNvSpPr>
                          <a:spLocks/>
                        </wps:cNvSpPr>
                        <wps:spPr bwMode="auto">
                          <a:xfrm>
                            <a:off x="0" y="5950527"/>
                            <a:ext cx="2594610" cy="399415"/>
                          </a:xfrm>
                          <a:custGeom>
                            <a:avLst/>
                            <a:gdLst>
                              <a:gd name="T0" fmla="*/ 3772 w 4086"/>
                              <a:gd name="T1" fmla="*/ 0 h 629"/>
                              <a:gd name="T2" fmla="*/ 0 w 4086"/>
                              <a:gd name="T3" fmla="*/ 0 h 629"/>
                              <a:gd name="T4" fmla="*/ 0 w 4086"/>
                              <a:gd name="T5" fmla="*/ 628 h 629"/>
                              <a:gd name="T6" fmla="*/ 3772 w 4086"/>
                              <a:gd name="T7" fmla="*/ 628 h 629"/>
                              <a:gd name="T8" fmla="*/ 3843 w 4086"/>
                              <a:gd name="T9" fmla="*/ 619 h 629"/>
                              <a:gd name="T10" fmla="*/ 3909 w 4086"/>
                              <a:gd name="T11" fmla="*/ 596 h 629"/>
                              <a:gd name="T12" fmla="*/ 3968 w 4086"/>
                              <a:gd name="T13" fmla="*/ 559 h 629"/>
                              <a:gd name="T14" fmla="*/ 4016 w 4086"/>
                              <a:gd name="T15" fmla="*/ 510 h 629"/>
                              <a:gd name="T16" fmla="*/ 4054 w 4086"/>
                              <a:gd name="T17" fmla="*/ 451 h 629"/>
                              <a:gd name="T18" fmla="*/ 4077 w 4086"/>
                              <a:gd name="T19" fmla="*/ 385 h 629"/>
                              <a:gd name="T20" fmla="*/ 4086 w 4086"/>
                              <a:gd name="T21" fmla="*/ 314 h 629"/>
                              <a:gd name="T22" fmla="*/ 4077 w 4086"/>
                              <a:gd name="T23" fmla="*/ 242 h 629"/>
                              <a:gd name="T24" fmla="*/ 4054 w 4086"/>
                              <a:gd name="T25" fmla="*/ 176 h 629"/>
                              <a:gd name="T26" fmla="*/ 4016 w 4086"/>
                              <a:gd name="T27" fmla="*/ 117 h 629"/>
                              <a:gd name="T28" fmla="*/ 3968 w 4086"/>
                              <a:gd name="T29" fmla="*/ 69 h 629"/>
                              <a:gd name="T30" fmla="*/ 3909 w 4086"/>
                              <a:gd name="T31" fmla="*/ 32 h 629"/>
                              <a:gd name="T32" fmla="*/ 3843 w 4086"/>
                              <a:gd name="T33" fmla="*/ 8 h 629"/>
                              <a:gd name="T34" fmla="*/ 3772 w 4086"/>
                              <a:gd name="T35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86" h="629">
                                <a:moveTo>
                                  <a:pt x="3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3772" y="628"/>
                                </a:lnTo>
                                <a:lnTo>
                                  <a:pt x="3843" y="619"/>
                                </a:lnTo>
                                <a:lnTo>
                                  <a:pt x="3909" y="596"/>
                                </a:lnTo>
                                <a:lnTo>
                                  <a:pt x="3968" y="559"/>
                                </a:lnTo>
                                <a:lnTo>
                                  <a:pt x="4016" y="510"/>
                                </a:lnTo>
                                <a:lnTo>
                                  <a:pt x="4054" y="451"/>
                                </a:lnTo>
                                <a:lnTo>
                                  <a:pt x="4077" y="385"/>
                                </a:lnTo>
                                <a:lnTo>
                                  <a:pt x="4086" y="314"/>
                                </a:lnTo>
                                <a:lnTo>
                                  <a:pt x="4077" y="242"/>
                                </a:lnTo>
                                <a:lnTo>
                                  <a:pt x="4054" y="176"/>
                                </a:lnTo>
                                <a:lnTo>
                                  <a:pt x="4016" y="117"/>
                                </a:lnTo>
                                <a:lnTo>
                                  <a:pt x="3968" y="69"/>
                                </a:lnTo>
                                <a:lnTo>
                                  <a:pt x="3909" y="32"/>
                                </a:lnTo>
                                <a:lnTo>
                                  <a:pt x="3843" y="8"/>
                                </a:lnTo>
                                <a:lnTo>
                                  <a:pt x="3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32" descr="Ícone de emai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6068291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m 23" descr="Ícone de GPS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2927" y="5056909"/>
                            <a:ext cx="152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" name="Forma Livre 35"/>
                        <wps:cNvSpPr>
                          <a:spLocks/>
                        </wps:cNvSpPr>
                        <wps:spPr bwMode="auto">
                          <a:xfrm>
                            <a:off x="0" y="6463145"/>
                            <a:ext cx="2594610" cy="399415"/>
                          </a:xfrm>
                          <a:custGeom>
                            <a:avLst/>
                            <a:gdLst>
                              <a:gd name="T0" fmla="*/ 3772 w 4086"/>
                              <a:gd name="T1" fmla="*/ 0 h 629"/>
                              <a:gd name="T2" fmla="*/ 0 w 4086"/>
                              <a:gd name="T3" fmla="*/ 0 h 629"/>
                              <a:gd name="T4" fmla="*/ 0 w 4086"/>
                              <a:gd name="T5" fmla="*/ 628 h 629"/>
                              <a:gd name="T6" fmla="*/ 3772 w 4086"/>
                              <a:gd name="T7" fmla="*/ 628 h 629"/>
                              <a:gd name="T8" fmla="*/ 3843 w 4086"/>
                              <a:gd name="T9" fmla="*/ 619 h 629"/>
                              <a:gd name="T10" fmla="*/ 3909 w 4086"/>
                              <a:gd name="T11" fmla="*/ 596 h 629"/>
                              <a:gd name="T12" fmla="*/ 3968 w 4086"/>
                              <a:gd name="T13" fmla="*/ 559 h 629"/>
                              <a:gd name="T14" fmla="*/ 4016 w 4086"/>
                              <a:gd name="T15" fmla="*/ 510 h 629"/>
                              <a:gd name="T16" fmla="*/ 4054 w 4086"/>
                              <a:gd name="T17" fmla="*/ 451 h 629"/>
                              <a:gd name="T18" fmla="*/ 4077 w 4086"/>
                              <a:gd name="T19" fmla="*/ 385 h 629"/>
                              <a:gd name="T20" fmla="*/ 4086 w 4086"/>
                              <a:gd name="T21" fmla="*/ 314 h 629"/>
                              <a:gd name="T22" fmla="*/ 4077 w 4086"/>
                              <a:gd name="T23" fmla="*/ 242 h 629"/>
                              <a:gd name="T24" fmla="*/ 4054 w 4086"/>
                              <a:gd name="T25" fmla="*/ 176 h 629"/>
                              <a:gd name="T26" fmla="*/ 4016 w 4086"/>
                              <a:gd name="T27" fmla="*/ 117 h 629"/>
                              <a:gd name="T28" fmla="*/ 3968 w 4086"/>
                              <a:gd name="T29" fmla="*/ 69 h 629"/>
                              <a:gd name="T30" fmla="*/ 3909 w 4086"/>
                              <a:gd name="T31" fmla="*/ 32 h 629"/>
                              <a:gd name="T32" fmla="*/ 3843 w 4086"/>
                              <a:gd name="T33" fmla="*/ 8 h 629"/>
                              <a:gd name="T34" fmla="*/ 3772 w 4086"/>
                              <a:gd name="T35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86" h="629">
                                <a:moveTo>
                                  <a:pt x="3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3772" y="628"/>
                                </a:lnTo>
                                <a:lnTo>
                                  <a:pt x="3843" y="619"/>
                                </a:lnTo>
                                <a:lnTo>
                                  <a:pt x="3909" y="596"/>
                                </a:lnTo>
                                <a:lnTo>
                                  <a:pt x="3968" y="559"/>
                                </a:lnTo>
                                <a:lnTo>
                                  <a:pt x="4016" y="510"/>
                                </a:lnTo>
                                <a:lnTo>
                                  <a:pt x="4054" y="451"/>
                                </a:lnTo>
                                <a:lnTo>
                                  <a:pt x="4077" y="385"/>
                                </a:lnTo>
                                <a:lnTo>
                                  <a:pt x="4086" y="314"/>
                                </a:lnTo>
                                <a:lnTo>
                                  <a:pt x="4077" y="242"/>
                                </a:lnTo>
                                <a:lnTo>
                                  <a:pt x="4054" y="176"/>
                                </a:lnTo>
                                <a:lnTo>
                                  <a:pt x="4016" y="117"/>
                                </a:lnTo>
                                <a:lnTo>
                                  <a:pt x="3968" y="69"/>
                                </a:lnTo>
                                <a:lnTo>
                                  <a:pt x="3909" y="32"/>
                                </a:lnTo>
                                <a:lnTo>
                                  <a:pt x="3843" y="8"/>
                                </a:lnTo>
                                <a:lnTo>
                                  <a:pt x="3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6" descr="ícone de sit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6580909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6B01B" id="Grupo 1" o:spid="_x0000_s1026" alt="&quot;&quot;" style="position:absolute;margin-left:-56.9pt;margin-top:0;width:612pt;height:841.8pt;z-index:-251657216;mso-position-vertical-relative:page;mso-width-relative:margin;mso-height-relative:margin" coordsize="77756,106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">
                <v:shape id="Forma Livre 15" o:spid="_x0000_s1027" style="position:absolute;width:45732;height:17043;visibility:visible;mso-wrap-style:square;v-text-anchor:top" coordsize="7202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" path="m7201,l,1,,1212,4159,2684,7201,xe" fillcolor="#f05535 [3207]" stroked="f">
                  <v:path arrowok="t" o:connecttype="custom" o:connectlocs="4572635,0;0,635;0,769620;2640965,1704340;4572635,0" o:connectangles="0,0,0,0,0"/>
                </v:shape>
                <v:group id="Grupo 16" o:spid="_x0000_s1028" style="position:absolute;left:34151;width:43605;height:10223" coordorigin="5373,1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orma Livre 17" o:spid="_x0000_s1029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" path="m1828,l,1609,6817,22,6866,2r,l6045,2,1828,xe" fillcolor="#531e4e [3204]" stroked="f">
                    <v:path arrowok="t" o:connecttype="custom" o:connectlocs="1828,0;0,1609;6817,22;6866,2;6866,2;6045,2;1828,0" o:connectangles="0,0,0,0,0,0,0"/>
                  </v:shape>
                  <v:shape id="Forma Livre 18" o:spid="_x0000_s1030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" path="m6866,l6045,2r821,l6866,xe" fillcolor="#521e4e" stroked="f">
                    <v:path arrowok="t" o:connecttype="custom" o:connectlocs="6866,0;6045,2;6866,2;6866,0" o:connectangles="0,0,0,0"/>
                  </v:shape>
                </v:group>
                <v:shape id="Forma Livre 19" o:spid="_x0000_s1031" style="position:absolute;left:26392;top:7550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" path="m3022,l1213,419,,1493,3022,xe" fillcolor="#cd303c [3206]" stroked="f">
                  <v:path arrowok="t" o:connecttype="custom" o:connectlocs="1918970,0;770255,266065;0,948055;1918970,0" o:connectangles="0,0,0,0"/>
                </v:shape>
                <v:shape id="Forma Livre 20" o:spid="_x0000_s1032" style="position:absolute;left:26392;width:21197;height:17037;visibility:visible;mso-wrap-style:square;v-text-anchor:top" coordsize="3338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" path="m3337,l3042,,1218,1607r-5,2l1069,1739,,2682,1229,1694,3022,1189,1385,1569,3337,e" fillcolor="#071f3c [3215]" stroked="f">
                  <v:path arrowok="t" o:connecttype="custom" o:connectlocs="2118995,0;1931670,0;773430,1020445;770255,1021715;678815,1104265;0,1703070;780415,1075690;1918970,755015;879475,996315;2118995,0" o:connectangles="0,0,0,0,0,0,0,0,0,0"/>
                </v:shape>
                <v:shape id="Forma Livre 4" o:spid="_x0000_s1033" style="position:absolute;left:39069;top:96796;width:38653;height:10122;visibility:visible;mso-wrap-style:square;v-text-anchor:top" coordsize="608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" path="m2580,l,1593r6086,l6086,722,2580,xe" fillcolor="#cd303c [3206]" stroked="f">
                  <v:path arrowok="t" o:connecttype="custom" o:connectlocs="1638300,0;0,1011555;3864610,1011555;3864610,458470;1638300,0" o:connectangles="0,0,0,0,0"/>
                </v:shape>
                <v:shape id="Forma livre 5" o:spid="_x0000_s1034" style="position:absolute;left:49599;top:100399;width:13525;height:3156;visibility:visible;mso-wrap-style:square;v-text-anchor:top" coordsize="213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" path="m,l2129,496,1994,377,,xe" fillcolor="#071f3c [3215]" stroked="f">
                  <v:path arrowok="t" o:connecttype="custom" o:connectlocs="0,0;1351915,314960;1266190,239395;0,0" o:connectangles="0,0,0,0"/>
                </v:shape>
                <v:shape id="Forma livre 6" o:spid="_x0000_s1035" style="position:absolute;top:90008;width:45605;height:16935;visibility:visible;mso-wrap-style:square;v-text-anchor:top" coordsize="7182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" path="m4159,l,1472,,2666r7181,l4159,xe" fillcolor="#cd303c [3206]" stroked="f">
                  <v:path arrowok="t" o:connecttype="custom" o:connectlocs="2640965,0;0,934720;0,1692910;4559935,1692910;2640965,0" o:connectangles="0,0,0,0,0"/>
                </v:shape>
                <v:shape id="Forma Livre 7" o:spid="_x0000_s1036" style="position:absolute;left:34151;top:96796;width:43396;height:10122;visibility:visible;mso-wrap-style:square;v-text-anchor:top" coordsize="683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" path="m,l1810,1593r5023,l6817,1586,,xe" fillcolor="#531e4e [3204]" stroked="f">
                  <v:path arrowok="t" o:connecttype="custom" o:connectlocs="0,0;1149350,1011555;4338955,1011555;4328795,1007110;0,0" o:connectangles="0,0,0,0,0"/>
                </v:shape>
                <v:shape id="Forma Livre 9" o:spid="_x0000_s1037" style="position:absolute;left:26462;top:90008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" path="m3318,2666l,,3024,2666r294,e" fillcolor="#071f3c [3215]" stroked="f">
                  <v:path arrowok="t" o:connecttype="custom" o:connectlocs="2106930,1692910;0,0;1920240,1692910;2106930,1692910" o:connectangles="0,0,0,0"/>
                </v:shape>
                <v:shape id="Forma Livre 10" o:spid="_x0000_s1038" style="position:absolute;left:26462;top:90008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" path="m6389,2666l4573,1073,6223,2666r166,e" fillcolor="#071f3c [3215]" stroked="f">
                  <v:path arrowok="t" o:connecttype="custom" o:connectlocs="4057015,1692910;2903855,681355;3951605,1692910;4057015,1692910" o:connectangles="0,0,0,0"/>
                </v:shape>
                <v:shape id="Forma livre 11" o:spid="_x0000_s1039" style="position:absolute;left:26392;top:90008;width:19196;height:9486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" path="m,l1213,1073r1809,420l,xe" fillcolor="#791732 [3205]" stroked="f">
                  <v:path arrowok="t" o:connecttype="custom" o:connectlocs="0,0;770255,681355;1918970,948055;0,0" o:connectangles="0,0,0,0"/>
                </v:shape>
                <v:shape id="Forma Livre 12" o:spid="_x0000_s1040" style="position:absolute;left:33181;top:95965;width:12402;height:3499;visibility:visible;mso-wrap-style:square;v-text-anchor:top" coordsize="195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" path="m,l143,130,1952,550,,xe" fillcolor="#071f3c [3215]" stroked="f">
                  <v:path arrowok="t" o:connecttype="custom" o:connectlocs="0,0;90805,82550;1239520,349250;0,0" o:connectangles="0,0,0,0"/>
                </v:shape>
                <v:shape id="Forma Livre 13" o:spid="_x0000_s1041" style="position:absolute;left:55487;top:96796;width:22269;height:10122;visibility:visible;mso-wrap-style:square;v-text-anchor:top" coordsize="350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" path="m,l1815,1593r1691,l3506,722,,xe" fillcolor="#f05535 [3207]" stroked="f">
                  <v:path arrowok="t" o:connecttype="custom" o:connectlocs="0,0;1152525,1011555;2226310,1011555;2226310,458470;0,0" o:connectangles="0,0,0,0,0"/>
                </v:shape>
                <v:shape id="Forma Livre 22" o:spid="_x0000_s1042" style="position:absolute;left:69;top:49391;width:2594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" path="m3772,l,,,628r3772,l3843,619r66,-23l3968,559r48,-49l4054,451r23,-66l4086,314r-9,-72l4054,176r-38,-59l3968,69,3909,32,3843,8,3772,xe" fillcolor="#531e4e [3204]" stroked="f">
                  <v:path arrowok="t" o:connecttype="custom" o:connectlocs="2395220,0;0,0;0,398780;2395220,398780;2440305,393065;2482215,378460;2519680,354965;2550160,323850;2574290,286385;2588895,244475;2594610,199390;2588895,153670;2574290,111760;2550160,74295;2519680,43815;2482215,20320;2440305,5080;2395220,0" o:connectangles="0,0,0,0,0,0,0,0,0,0,0,0,0,0,0,0,0,0"/>
                </v:shape>
                <v:shape id="Forma Livre 27" o:spid="_x0000_s1043" style="position:absolute;top:54448;width:2594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" path="m3772,l,,,628r3772,l3843,619r66,-23l3968,559r48,-49l4054,451r23,-66l4086,314r-9,-72l4054,176r-38,-59l3968,69,3909,32,3843,8,3772,xe" fillcolor="#5a1125 [2405]" stroked="f">
                  <v:path arrowok="t" o:connecttype="custom" o:connectlocs="2395220,0;0,0;0,398780;2395220,398780;2440305,393065;2482215,378460;2519680,354965;2550160,323850;2574290,286385;2588895,244475;2594610,199390;2588895,153670;2574290,111760;2550160,74295;2519680,43815;2482215,20320;2440305,5080;2395220,0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8" o:spid="_x0000_s1044" type="#_x0000_t75" alt="Ícone de telefone" style="position:absolute;left:22860;top:55626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">
                  <v:imagedata r:id="rId14" o:title="Ícone de telefone"/>
                  <v:path arrowok="t"/>
                </v:shape>
                <v:shape id="Forma Livre 31" o:spid="_x0000_s1045" style="position:absolute;top:59505;width:2594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" path="m3772,l,,,628r3772,l3843,619r66,-23l3968,559r48,-49l4054,451r23,-66l4086,314r-9,-72l4054,176r-38,-59l3968,69,3909,32,3843,8,3772,xe" fillcolor="#99242c [2406]" stroked="f">
                  <v:path arrowok="t" o:connecttype="custom" o:connectlocs="2395220,0;0,0;0,398780;2395220,398780;2440305,393065;2482215,378460;2519680,354965;2550160,323850;2574290,286385;2588895,244475;2594610,199390;2588895,153670;2574290,111760;2550160,74295;2519680,43815;2482215,20320;2440305,5080;2395220,0" o:connectangles="0,0,0,0,0,0,0,0,0,0,0,0,0,0,0,0,0,0"/>
                </v:shape>
                <v:shape id="Imagem 32" o:spid="_x0000_s1046" type="#_x0000_t75" alt="Ícone de email" style="position:absolute;left:22860;top:60682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">
                  <v:imagedata r:id="rId15" o:title="Ícone de email"/>
                </v:shape>
                <v:shape id="Imagem 23" o:spid="_x0000_s1047" type="#_x0000_t75" alt="Ícone de GPS" style="position:absolute;left:22929;top:50569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">
                  <v:imagedata r:id="rId16" o:title="Ícone de GPS"/>
                  <v:path arrowok="t"/>
                </v:shape>
                <v:shape id="Forma Livre 35" o:spid="_x0000_s1048" style="position:absolute;top:64631;width:2594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" path="m3772,l,,,628r3772,l3843,619r66,-23l3968,559r48,-49l4054,451r23,-66l4086,314r-9,-72l4054,176r-38,-59l3968,69,3909,32,3843,8,3772,xe" fillcolor="#cc2f0f [2407]" stroked="f">
                  <v:path arrowok="t" o:connecttype="custom" o:connectlocs="2395220,0;0,0;0,398780;2395220,398780;2440305,393065;2482215,378460;2519680,354965;2550160,323850;2574290,286385;2588895,244475;2594610,199390;2588895,153670;2574290,111760;2550160,74295;2519680,43815;2482215,20320;2440305,5080;2395220,0" o:connectangles="0,0,0,0,0,0,0,0,0,0,0,0,0,0,0,0,0,0"/>
                </v:shape>
                <v:shape id="Imagem 36" o:spid="_x0000_s1049" type="#_x0000_t75" alt="ícone de site" style="position:absolute;left:22860;top:65809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">
                  <v:imagedata r:id="rId17" o:title="ícone de site"/>
                  <v:path arrowok="t"/>
                </v:shape>
                <w10:wrap anchory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842"/>
        <w:gridCol w:w="417"/>
        <w:gridCol w:w="6371"/>
      </w:tblGrid>
      <w:tr w:rsidR="00B6466C" w:rsidRPr="004D3C41" w14:paraId="333267A9" w14:textId="77777777" w:rsidTr="00222466">
        <w:trPr>
          <w:trHeight w:val="993"/>
          <w:jc w:val="center"/>
        </w:trPr>
        <w:tc>
          <w:tcPr>
            <w:tcW w:w="2942" w:type="dxa"/>
          </w:tcPr>
          <w:p w14:paraId="2833D320" w14:textId="77777777" w:rsidR="00B6466C" w:rsidRPr="004D3C41" w:rsidRDefault="00B6466C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 w:val="restart"/>
          </w:tcPr>
          <w:p w14:paraId="67373A7B" w14:textId="77777777" w:rsidR="00B6466C" w:rsidRPr="004D3C41" w:rsidRDefault="00B6466C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 w:val="restart"/>
          </w:tcPr>
          <w:p w14:paraId="4CCB6D71" w14:textId="77777777" w:rsidR="00B6466C" w:rsidRPr="004D3C41" w:rsidRDefault="00BC35FF" w:rsidP="00222466">
            <w:pPr>
              <w:pStyle w:val="Ttulo"/>
            </w:pPr>
            <w:r>
              <w:t>NICOLI</w:t>
            </w:r>
            <w:r w:rsidR="00B6466C" w:rsidRPr="004D3C41">
              <w:rPr>
                <w:lang w:bidi="pt-BR"/>
              </w:rPr>
              <w:br/>
            </w:r>
            <w:r>
              <w:t>ZEFERINO LEANDRO</w:t>
            </w:r>
          </w:p>
        </w:tc>
      </w:tr>
      <w:tr w:rsidR="00B6466C" w:rsidRPr="004D3C41" w14:paraId="3EB9BD40" w14:textId="77777777" w:rsidTr="00B6466C">
        <w:trPr>
          <w:trHeight w:val="975"/>
          <w:jc w:val="center"/>
        </w:trPr>
        <w:tc>
          <w:tcPr>
            <w:tcW w:w="294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FBF8F8B" w14:textId="77777777" w:rsidR="00B6466C" w:rsidRPr="004D3C41" w:rsidRDefault="0036528B" w:rsidP="00B6466C">
            <w:pPr>
              <w:pStyle w:val="Corpodetexto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E72AE2" wp14:editId="2E64E2B7">
                  <wp:extent cx="1804670" cy="1781175"/>
                  <wp:effectExtent l="0" t="0" r="508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67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vMerge/>
          </w:tcPr>
          <w:p w14:paraId="62F29678" w14:textId="77777777" w:rsidR="00B6466C" w:rsidRPr="004D3C41" w:rsidRDefault="00B6466C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0F8364AB" w14:textId="77777777" w:rsidR="00B6466C" w:rsidRPr="004D3C41" w:rsidRDefault="00B6466C" w:rsidP="00222466">
            <w:pPr>
              <w:pStyle w:val="Ttulo"/>
            </w:pPr>
          </w:p>
        </w:tc>
      </w:tr>
      <w:tr w:rsidR="00555003" w:rsidRPr="004D3C41" w14:paraId="498849CE" w14:textId="77777777" w:rsidTr="000F7D04">
        <w:trPr>
          <w:trHeight w:val="1589"/>
          <w:jc w:val="center"/>
        </w:trPr>
        <w:tc>
          <w:tcPr>
            <w:tcW w:w="2942" w:type="dxa"/>
            <w:vMerge/>
            <w:tcBorders>
              <w:bottom w:val="nil"/>
            </w:tcBorders>
          </w:tcPr>
          <w:p w14:paraId="769E24E0" w14:textId="77777777" w:rsidR="00555003" w:rsidRPr="004D3C41" w:rsidRDefault="00555003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2BF9A368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 w:val="restart"/>
            <w:tcBorders>
              <w:bottom w:val="nil"/>
            </w:tcBorders>
          </w:tcPr>
          <w:p w14:paraId="22FE9457" w14:textId="77777777" w:rsidR="000F7D04" w:rsidRPr="004D3C41" w:rsidRDefault="000F7D04" w:rsidP="000F7D04">
            <w:pPr>
              <w:pStyle w:val="Ttulo2"/>
              <w:spacing w:before="0"/>
            </w:pPr>
            <w:r w:rsidRPr="004D3C41">
              <w:rPr>
                <w:lang w:bidi="pt-BR"/>
              </w:rPr>
              <w:t>Experiência</w:t>
            </w:r>
          </w:p>
          <w:p w14:paraId="1B8D92FE" w14:textId="77777777" w:rsidR="000F7D04" w:rsidRPr="004D3C41" w:rsidRDefault="007264DA" w:rsidP="000F7D04">
            <w:pPr>
              <w:pStyle w:val="Datas"/>
            </w:pPr>
            <w:r>
              <w:t>02/2020</w:t>
            </w:r>
            <w:r w:rsidR="000F7D04" w:rsidRPr="004D3C41">
              <w:rPr>
                <w:lang w:bidi="pt-BR"/>
              </w:rPr>
              <w:t xml:space="preserve"> – </w:t>
            </w:r>
            <w:r>
              <w:rPr>
                <w:lang w:bidi="pt-BR"/>
              </w:rPr>
              <w:t>10/2022</w:t>
            </w:r>
          </w:p>
          <w:p w14:paraId="214CD565" w14:textId="77777777" w:rsidR="000F7D04" w:rsidRPr="007264DA" w:rsidRDefault="007264DA" w:rsidP="000F7D04">
            <w:pPr>
              <w:pStyle w:val="Experincia"/>
              <w:rPr>
                <w:b/>
                <w:bCs/>
                <w:color w:val="000000" w:themeColor="text1"/>
              </w:rPr>
            </w:pPr>
            <w:r>
              <w:t>Alimentador de linha de produção</w:t>
            </w:r>
            <w:r w:rsidR="000F7D04" w:rsidRPr="004D3C41">
              <w:rPr>
                <w:rStyle w:val="Forte"/>
                <w:lang w:bidi="pt-BR"/>
              </w:rPr>
              <w:t xml:space="preserve"> • </w:t>
            </w:r>
            <w:r>
              <w:t xml:space="preserve">auxiliava nas rebarbas e na qualidade do mesmo </w:t>
            </w:r>
            <w:r w:rsidR="000F7D04" w:rsidRPr="004D3C41">
              <w:rPr>
                <w:rStyle w:val="Forte"/>
                <w:lang w:bidi="pt-BR"/>
              </w:rPr>
              <w:t xml:space="preserve">• </w:t>
            </w:r>
            <w:r w:rsidRPr="007264DA">
              <w:rPr>
                <w:rStyle w:val="Forte"/>
                <w:b w:val="0"/>
                <w:bCs w:val="0"/>
                <w:color w:val="000000" w:themeColor="text1"/>
                <w:lang w:bidi="pt-BR"/>
              </w:rPr>
              <w:t>INDUSTRIA E COMÉRCIO DE SABÃO ZAVASKI LIMITADA</w:t>
            </w:r>
          </w:p>
          <w:p w14:paraId="1BA3433C" w14:textId="77777777" w:rsidR="000F7D04" w:rsidRPr="004D3C41" w:rsidRDefault="007264DA" w:rsidP="000F7D04">
            <w:pPr>
              <w:pStyle w:val="Datas"/>
            </w:pPr>
            <w:r>
              <w:t>05/219</w:t>
            </w:r>
            <w:r w:rsidR="000F7D04" w:rsidRPr="004D3C41">
              <w:rPr>
                <w:lang w:bidi="pt-BR"/>
              </w:rPr>
              <w:t xml:space="preserve"> – </w:t>
            </w:r>
            <w:r>
              <w:t>10/2019</w:t>
            </w:r>
          </w:p>
          <w:p w14:paraId="61570978" w14:textId="77777777" w:rsidR="000F7D04" w:rsidRPr="004D3C41" w:rsidRDefault="00BC35FF" w:rsidP="000F7D04">
            <w:pPr>
              <w:pStyle w:val="Experincia"/>
            </w:pPr>
            <w:r>
              <w:t xml:space="preserve">Inspetor </w:t>
            </w:r>
            <w:r w:rsidR="007264DA">
              <w:t>d</w:t>
            </w:r>
            <w:r>
              <w:t xml:space="preserve">e </w:t>
            </w:r>
            <w:r w:rsidR="007264DA">
              <w:t>q</w:t>
            </w:r>
            <w:r>
              <w:t>ualidade</w:t>
            </w:r>
            <w:r w:rsidR="000F7D04" w:rsidRPr="004D3C41">
              <w:rPr>
                <w:rStyle w:val="Forte"/>
                <w:lang w:bidi="pt-BR"/>
              </w:rPr>
              <w:t xml:space="preserve"> </w:t>
            </w:r>
            <w:r w:rsidR="007264DA" w:rsidRPr="004D3C41">
              <w:rPr>
                <w:rStyle w:val="Forte"/>
                <w:lang w:bidi="pt-BR"/>
              </w:rPr>
              <w:t xml:space="preserve">• </w:t>
            </w:r>
            <w:r w:rsidR="007264DA">
              <w:t>inspecionar as peças e apontamento dos mesmos</w:t>
            </w:r>
            <w:r w:rsidR="000F7D04" w:rsidRPr="004D3C41">
              <w:rPr>
                <w:rStyle w:val="Forte"/>
                <w:lang w:bidi="pt-BR"/>
              </w:rPr>
              <w:t xml:space="preserve"> • </w:t>
            </w:r>
            <w:r w:rsidR="007264DA">
              <w:t>FR METALURGICA EIRELLI</w:t>
            </w:r>
          </w:p>
          <w:p w14:paraId="63133508" w14:textId="77777777" w:rsidR="000F7D04" w:rsidRPr="004D3C41" w:rsidRDefault="000F7D04" w:rsidP="000F7D04">
            <w:pPr>
              <w:pStyle w:val="Datas"/>
            </w:pPr>
          </w:p>
          <w:p w14:paraId="72E65815" w14:textId="77777777" w:rsidR="000F7D04" w:rsidRPr="004D3C41" w:rsidRDefault="005C4C70" w:rsidP="000F7D04">
            <w:pPr>
              <w:pStyle w:val="Experincia"/>
            </w:pPr>
            <w:r>
              <w:t>Olá. Me chamo Nicoli tenho 22anos,</w:t>
            </w:r>
            <w:r w:rsidR="00F00D3D">
              <w:t xml:space="preserve"> sempre me interessei em industrias, sou dedicada e sempre aberta a novas oportunidades.</w:t>
            </w:r>
          </w:p>
          <w:p w14:paraId="09CE1837" w14:textId="77777777" w:rsidR="000F7D04" w:rsidRPr="004D3C41" w:rsidRDefault="000F7D04" w:rsidP="000F7D04">
            <w:pPr>
              <w:pStyle w:val="Ttulo2"/>
            </w:pPr>
            <w:r w:rsidRPr="004D3C41">
              <w:rPr>
                <w:lang w:bidi="pt-BR"/>
              </w:rPr>
              <w:t>Formação</w:t>
            </w:r>
          </w:p>
          <w:p w14:paraId="4283AFC0" w14:textId="77777777" w:rsidR="000F7D04" w:rsidRPr="004D3C41" w:rsidRDefault="007264DA" w:rsidP="000F7D04">
            <w:r>
              <w:t>Instituto Mix</w:t>
            </w:r>
            <w:r w:rsidR="000F7D04" w:rsidRPr="004D3C41">
              <w:rPr>
                <w:lang w:bidi="pt-BR"/>
              </w:rPr>
              <w:t xml:space="preserve">, </w:t>
            </w:r>
            <w:r w:rsidR="00F31751">
              <w:t>Braço do Norte SC</w:t>
            </w:r>
          </w:p>
          <w:p w14:paraId="50FA3450" w14:textId="77777777" w:rsidR="000F7D04" w:rsidRPr="004D3C41" w:rsidRDefault="00F31751" w:rsidP="005C4C70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>Informática básica-2014</w:t>
            </w:r>
          </w:p>
          <w:p w14:paraId="29B5B98E" w14:textId="77777777" w:rsidR="000F7D04" w:rsidRPr="004D3C41" w:rsidRDefault="00F31751" w:rsidP="000F7D04">
            <w:pPr>
              <w:pStyle w:val="Ttulo2"/>
            </w:pPr>
            <w:r>
              <w:rPr>
                <w:lang w:bidi="pt-BR"/>
              </w:rPr>
              <w:t>Educação</w:t>
            </w:r>
          </w:p>
          <w:p w14:paraId="3B9C43EB" w14:textId="77777777" w:rsidR="000F7D04" w:rsidRDefault="00F31751" w:rsidP="000F7D04">
            <w:r>
              <w:t>EEB CÔNEGO NICOLAU GESING</w:t>
            </w:r>
          </w:p>
          <w:p w14:paraId="74E66536" w14:textId="77777777" w:rsidR="00F31751" w:rsidRPr="004D3C41" w:rsidRDefault="00F31751" w:rsidP="000F7D04">
            <w:r>
              <w:t>Ensino médio completo</w:t>
            </w:r>
          </w:p>
          <w:p w14:paraId="45C5B676" w14:textId="77777777" w:rsidR="00555003" w:rsidRPr="004D3C41" w:rsidRDefault="00F31751" w:rsidP="000F7D04">
            <w:pPr>
              <w:pStyle w:val="Ttulo2"/>
            </w:pPr>
            <w:r>
              <w:rPr>
                <w:lang w:bidi="pt-BR"/>
              </w:rPr>
              <w:t>Objetivo</w:t>
            </w:r>
          </w:p>
          <w:p w14:paraId="4CF5B1CC" w14:textId="77777777" w:rsidR="000F7D04" w:rsidRPr="004D3C41" w:rsidRDefault="00F31751" w:rsidP="000F7D04">
            <w:r>
              <w:t>Procuro uma oportunidade</w:t>
            </w:r>
            <w:r w:rsidR="0036528B">
              <w:t xml:space="preserve"> em industrias</w:t>
            </w:r>
            <w:r>
              <w:t xml:space="preserve"> para desenvolver e aprimorar novos conhecimentos de forma crescente e contínua,</w:t>
            </w:r>
            <w:r w:rsidR="0036528B">
              <w:t xml:space="preserve"> tanto nas áreas de produção, quanto nas áreas de qualidade,</w:t>
            </w:r>
            <w:r>
              <w:t xml:space="preserve"> visando </w:t>
            </w:r>
            <w:r w:rsidR="00F00D3D">
              <w:t>sempre tanto</w:t>
            </w:r>
            <w:r w:rsidR="0036528B">
              <w:t xml:space="preserve"> </w:t>
            </w:r>
            <w:r>
              <w:t>o meu crescimento profissional quanto o da empresa.</w:t>
            </w:r>
          </w:p>
          <w:p w14:paraId="08B2AC4A" w14:textId="77777777" w:rsidR="000F7D04" w:rsidRPr="004D3C41" w:rsidRDefault="000F7D04" w:rsidP="000F7D0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55003" w:rsidRPr="004D3C41" w14:paraId="474B76C8" w14:textId="77777777" w:rsidTr="00555003">
        <w:trPr>
          <w:trHeight w:val="1290"/>
          <w:jc w:val="center"/>
        </w:trPr>
        <w:tc>
          <w:tcPr>
            <w:tcW w:w="2942" w:type="dxa"/>
          </w:tcPr>
          <w:p w14:paraId="0C844326" w14:textId="77777777" w:rsidR="00555003" w:rsidRPr="004D3C41" w:rsidRDefault="00555003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</w:tcPr>
          <w:p w14:paraId="4910BE14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2258E4BA" w14:textId="77777777" w:rsidR="00555003" w:rsidRPr="004D3C41" w:rsidRDefault="00555003" w:rsidP="00222466"/>
        </w:tc>
      </w:tr>
      <w:tr w:rsidR="00555003" w:rsidRPr="004D3C41" w14:paraId="37E20D78" w14:textId="77777777" w:rsidTr="00B6466C">
        <w:trPr>
          <w:trHeight w:val="543"/>
          <w:jc w:val="center"/>
        </w:trPr>
        <w:tc>
          <w:tcPr>
            <w:tcW w:w="2942" w:type="dxa"/>
            <w:vAlign w:val="center"/>
          </w:tcPr>
          <w:p w14:paraId="3518ADE0" w14:textId="77777777" w:rsidR="00555003" w:rsidRPr="00BC35FF" w:rsidRDefault="00BC35FF" w:rsidP="00222466">
            <w:pPr>
              <w:pStyle w:val="Informaes"/>
              <w:rPr>
                <w:rStyle w:val="Forte"/>
                <w:color w:val="FFFFFF" w:themeColor="background1"/>
              </w:rPr>
            </w:pPr>
            <w:r w:rsidRPr="00BC35FF">
              <w:t>Santa Paulina</w:t>
            </w:r>
          </w:p>
          <w:p w14:paraId="0ED32E57" w14:textId="77777777" w:rsidR="00555003" w:rsidRPr="004D3C41" w:rsidRDefault="00BC35FF" w:rsidP="00222466">
            <w:pPr>
              <w:pStyle w:val="Informaes"/>
            </w:pPr>
            <w:r>
              <w:t>Braço do Norte, SC 88750000</w:t>
            </w:r>
          </w:p>
        </w:tc>
        <w:tc>
          <w:tcPr>
            <w:tcW w:w="423" w:type="dxa"/>
            <w:vMerge/>
          </w:tcPr>
          <w:p w14:paraId="56A5696A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22C9EEFC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0FF64131" w14:textId="77777777" w:rsidTr="00222466">
        <w:trPr>
          <w:trHeight w:val="183"/>
          <w:jc w:val="center"/>
        </w:trPr>
        <w:tc>
          <w:tcPr>
            <w:tcW w:w="2942" w:type="dxa"/>
            <w:vAlign w:val="center"/>
          </w:tcPr>
          <w:p w14:paraId="762B78DA" w14:textId="77777777" w:rsidR="00555003" w:rsidRPr="004D3C41" w:rsidRDefault="00555003" w:rsidP="00222466">
            <w:pPr>
              <w:pStyle w:val="SemEspaamento"/>
            </w:pPr>
          </w:p>
        </w:tc>
        <w:tc>
          <w:tcPr>
            <w:tcW w:w="423" w:type="dxa"/>
            <w:vMerge/>
          </w:tcPr>
          <w:p w14:paraId="7CC82F3D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26C934AB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20C4D0B6" w14:textId="77777777" w:rsidTr="00B6466C">
        <w:trPr>
          <w:trHeight w:val="624"/>
          <w:jc w:val="center"/>
        </w:trPr>
        <w:tc>
          <w:tcPr>
            <w:tcW w:w="2942" w:type="dxa"/>
            <w:vAlign w:val="center"/>
          </w:tcPr>
          <w:p w14:paraId="752FA9B2" w14:textId="77777777" w:rsidR="00555003" w:rsidRPr="004D3C41" w:rsidRDefault="00BC35FF" w:rsidP="00222466">
            <w:pPr>
              <w:pStyle w:val="Informaes"/>
            </w:pPr>
            <w:r>
              <w:t>(48)99128-9768</w:t>
            </w:r>
          </w:p>
        </w:tc>
        <w:tc>
          <w:tcPr>
            <w:tcW w:w="423" w:type="dxa"/>
            <w:vMerge/>
          </w:tcPr>
          <w:p w14:paraId="408E1B02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26AEF39F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08D6FCAE" w14:textId="77777777" w:rsidTr="00222466">
        <w:trPr>
          <w:trHeight w:val="183"/>
          <w:jc w:val="center"/>
        </w:trPr>
        <w:tc>
          <w:tcPr>
            <w:tcW w:w="2942" w:type="dxa"/>
            <w:vAlign w:val="center"/>
          </w:tcPr>
          <w:p w14:paraId="3987A791" w14:textId="77777777" w:rsidR="00555003" w:rsidRPr="004D3C41" w:rsidRDefault="00555003" w:rsidP="00B6466C">
            <w:pPr>
              <w:pStyle w:val="SemEspaamento"/>
            </w:pPr>
          </w:p>
        </w:tc>
        <w:tc>
          <w:tcPr>
            <w:tcW w:w="423" w:type="dxa"/>
            <w:vMerge/>
          </w:tcPr>
          <w:p w14:paraId="24342A2A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0042417D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790819EF" w14:textId="77777777" w:rsidTr="00B6466C">
        <w:trPr>
          <w:trHeight w:val="633"/>
          <w:jc w:val="center"/>
        </w:trPr>
        <w:tc>
          <w:tcPr>
            <w:tcW w:w="2942" w:type="dxa"/>
            <w:vAlign w:val="center"/>
          </w:tcPr>
          <w:p w14:paraId="3AA84F64" w14:textId="77777777" w:rsidR="00555003" w:rsidRPr="004D3C41" w:rsidRDefault="00BC35FF" w:rsidP="00222466">
            <w:pPr>
              <w:pStyle w:val="Informaes"/>
            </w:pPr>
            <w:r>
              <w:t>nicolizeferinol1@gmail.com</w:t>
            </w:r>
          </w:p>
        </w:tc>
        <w:tc>
          <w:tcPr>
            <w:tcW w:w="423" w:type="dxa"/>
            <w:vMerge/>
          </w:tcPr>
          <w:p w14:paraId="65FA8FAD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5866C107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2FDF23AA" w14:textId="77777777" w:rsidTr="00222466">
        <w:trPr>
          <w:trHeight w:val="174"/>
          <w:jc w:val="center"/>
        </w:trPr>
        <w:tc>
          <w:tcPr>
            <w:tcW w:w="2942" w:type="dxa"/>
            <w:vAlign w:val="center"/>
          </w:tcPr>
          <w:p w14:paraId="46D7D159" w14:textId="77777777" w:rsidR="00555003" w:rsidRPr="004D3C41" w:rsidRDefault="00555003" w:rsidP="00B6466C">
            <w:pPr>
              <w:pStyle w:val="SemEspaamento"/>
            </w:pPr>
          </w:p>
        </w:tc>
        <w:tc>
          <w:tcPr>
            <w:tcW w:w="423" w:type="dxa"/>
            <w:vMerge/>
          </w:tcPr>
          <w:p w14:paraId="60870FFB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387D096B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7A50865B" w14:textId="77777777" w:rsidTr="00B6466C">
        <w:trPr>
          <w:trHeight w:val="633"/>
          <w:jc w:val="center"/>
        </w:trPr>
        <w:tc>
          <w:tcPr>
            <w:tcW w:w="2942" w:type="dxa"/>
            <w:vAlign w:val="center"/>
          </w:tcPr>
          <w:p w14:paraId="1E6809C6" w14:textId="77777777" w:rsidR="00555003" w:rsidRPr="004D3C41" w:rsidRDefault="00BC35FF" w:rsidP="00222466">
            <w:pPr>
              <w:pStyle w:val="Informaes"/>
            </w:pPr>
            <w:r>
              <w:t>@nicoliz.leandro</w:t>
            </w:r>
          </w:p>
        </w:tc>
        <w:tc>
          <w:tcPr>
            <w:tcW w:w="423" w:type="dxa"/>
            <w:vMerge/>
          </w:tcPr>
          <w:p w14:paraId="184BC2AE" w14:textId="77777777" w:rsidR="00555003" w:rsidRPr="004D3C41" w:rsidRDefault="00555003" w:rsidP="00590471">
            <w:pPr>
              <w:pStyle w:val="Corpodetexto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607" w:type="dxa"/>
            <w:vMerge/>
          </w:tcPr>
          <w:p w14:paraId="2D784735" w14:textId="77777777" w:rsidR="00555003" w:rsidRPr="004D3C41" w:rsidRDefault="00555003" w:rsidP="005801E5">
            <w:pPr>
              <w:pStyle w:val="Ttulo1"/>
            </w:pPr>
          </w:p>
        </w:tc>
      </w:tr>
      <w:tr w:rsidR="00555003" w:rsidRPr="004D3C41" w14:paraId="0794B4AD" w14:textId="77777777" w:rsidTr="00222466">
        <w:trPr>
          <w:trHeight w:val="2448"/>
          <w:jc w:val="center"/>
        </w:trPr>
        <w:tc>
          <w:tcPr>
            <w:tcW w:w="2942" w:type="dxa"/>
          </w:tcPr>
          <w:p w14:paraId="7E3F438C" w14:textId="77777777" w:rsidR="00555003" w:rsidRPr="004D3C41" w:rsidRDefault="00555003" w:rsidP="00222466"/>
        </w:tc>
        <w:tc>
          <w:tcPr>
            <w:tcW w:w="423" w:type="dxa"/>
          </w:tcPr>
          <w:p w14:paraId="5C0F40AD" w14:textId="77777777" w:rsidR="00555003" w:rsidRPr="004D3C41" w:rsidRDefault="00555003" w:rsidP="00222466"/>
        </w:tc>
        <w:tc>
          <w:tcPr>
            <w:tcW w:w="6607" w:type="dxa"/>
            <w:vMerge/>
          </w:tcPr>
          <w:p w14:paraId="50311F90" w14:textId="77777777" w:rsidR="00555003" w:rsidRPr="004D3C41" w:rsidRDefault="00555003" w:rsidP="00222466"/>
        </w:tc>
      </w:tr>
    </w:tbl>
    <w:p w14:paraId="6EE410C2" w14:textId="77777777" w:rsidR="007F5B63" w:rsidRPr="004D3C41" w:rsidRDefault="007F5B63" w:rsidP="00CE1E3D">
      <w:pPr>
        <w:pStyle w:val="Corpodetexto"/>
      </w:pPr>
    </w:p>
    <w:sectPr w:rsidR="007F5B63" w:rsidRPr="004D3C41" w:rsidSect="00D311FF">
      <w:headerReference w:type="default" r:id="rId19"/>
      <w:type w:val="continuous"/>
      <w:pgSz w:w="11906" w:h="16838" w:code="9"/>
      <w:pgMar w:top="2448" w:right="1138" w:bottom="1138" w:left="1138" w:header="720" w:footer="197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8B8B" w14:textId="77777777" w:rsidR="00BC35FF" w:rsidRDefault="00BC35FF" w:rsidP="00590471">
      <w:r>
        <w:separator/>
      </w:r>
    </w:p>
  </w:endnote>
  <w:endnote w:type="continuationSeparator" w:id="0">
    <w:p w14:paraId="73C9B9E2" w14:textId="77777777" w:rsidR="00BC35FF" w:rsidRDefault="00BC35FF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7C44" w14:textId="77777777" w:rsidR="00BC35FF" w:rsidRDefault="00BC35FF" w:rsidP="00590471">
      <w:r>
        <w:separator/>
      </w:r>
    </w:p>
  </w:footnote>
  <w:footnote w:type="continuationSeparator" w:id="0">
    <w:p w14:paraId="0552C862" w14:textId="77777777" w:rsidR="00BC35FF" w:rsidRDefault="00BC35FF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C96A" w14:textId="77777777" w:rsidR="00590471" w:rsidRDefault="00060042" w:rsidP="00060042">
    <w:pPr>
      <w:pStyle w:val="Corpodetexto"/>
    </w:pPr>
    <w:r w:rsidRPr="00060042">
      <w:rPr>
        <w:noProof/>
        <w:lang w:bidi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C00D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05535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112E54D5"/>
    <w:multiLevelType w:val="hybridMultilevel"/>
    <w:tmpl w:val="6B0081A8"/>
    <w:lvl w:ilvl="0" w:tplc="4C8294E8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  <w:color w:val="F05535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0147">
    <w:abstractNumId w:val="1"/>
  </w:num>
  <w:num w:numId="2" w16cid:durableId="1005935030">
    <w:abstractNumId w:val="2"/>
  </w:num>
  <w:num w:numId="3" w16cid:durableId="300308824">
    <w:abstractNumId w:val="0"/>
  </w:num>
  <w:num w:numId="4" w16cid:durableId="1504318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FF"/>
    <w:rsid w:val="00060042"/>
    <w:rsid w:val="000E0114"/>
    <w:rsid w:val="000F7D04"/>
    <w:rsid w:val="00150ABD"/>
    <w:rsid w:val="00222466"/>
    <w:rsid w:val="00332A22"/>
    <w:rsid w:val="0036528B"/>
    <w:rsid w:val="003D3540"/>
    <w:rsid w:val="0046469F"/>
    <w:rsid w:val="00472C27"/>
    <w:rsid w:val="004D3C41"/>
    <w:rsid w:val="00555003"/>
    <w:rsid w:val="005801E5"/>
    <w:rsid w:val="00590471"/>
    <w:rsid w:val="005C4C70"/>
    <w:rsid w:val="005D01FA"/>
    <w:rsid w:val="005E1FF7"/>
    <w:rsid w:val="007264DA"/>
    <w:rsid w:val="007913A5"/>
    <w:rsid w:val="007C00B9"/>
    <w:rsid w:val="007C5EEE"/>
    <w:rsid w:val="007F5B63"/>
    <w:rsid w:val="00846CB9"/>
    <w:rsid w:val="008472E9"/>
    <w:rsid w:val="0089001B"/>
    <w:rsid w:val="008C2CFC"/>
    <w:rsid w:val="00B6466C"/>
    <w:rsid w:val="00BC35FF"/>
    <w:rsid w:val="00CE1E3D"/>
    <w:rsid w:val="00D311FF"/>
    <w:rsid w:val="00DF2F8A"/>
    <w:rsid w:val="00E90A60"/>
    <w:rsid w:val="00EE7E09"/>
    <w:rsid w:val="00F00D3D"/>
    <w:rsid w:val="00F0223C"/>
    <w:rsid w:val="00F31751"/>
    <w:rsid w:val="00FE7401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B9CF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rsid w:val="000F7D04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801E5"/>
    <w:pPr>
      <w:pBdr>
        <w:top w:val="single" w:sz="24" w:space="8" w:color="531E4E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F05535" w:themeColor="accent4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rsid w:val="000F7D04"/>
    <w:pPr>
      <w:kinsoku w:val="0"/>
      <w:overflowPunct w:val="0"/>
      <w:spacing w:before="360" w:after="120"/>
      <w:outlineLvl w:val="1"/>
    </w:pPr>
    <w:rPr>
      <w:rFonts w:asciiTheme="majorHAnsi" w:hAnsiTheme="majorHAnsi"/>
      <w:b/>
      <w:bCs/>
      <w:color w:val="531E4E" w:themeColor="accent1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qFormat/>
    <w:rsid w:val="00F0223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7E09"/>
    <w:rPr>
      <w:rFonts w:asciiTheme="minorHAnsi" w:hAnsiTheme="minorHAnsi" w:cs="Georgia"/>
    </w:rPr>
  </w:style>
  <w:style w:type="character" w:customStyle="1" w:styleId="Ttulo1Char">
    <w:name w:val="Título 1 Char"/>
    <w:basedOn w:val="Fontepargpadro"/>
    <w:link w:val="Ttulo1"/>
    <w:uiPriority w:val="9"/>
    <w:rsid w:val="005801E5"/>
    <w:rPr>
      <w:rFonts w:asciiTheme="majorHAnsi" w:hAnsiTheme="majorHAnsi" w:cs="Georgia"/>
      <w:b/>
      <w:bCs/>
      <w:color w:val="F05535" w:themeColor="accent4"/>
      <w:sz w:val="28"/>
    </w:rPr>
  </w:style>
  <w:style w:type="paragraph" w:styleId="PargrafodaLista">
    <w:name w:val="List Paragraph"/>
    <w:basedOn w:val="Corpodetexto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Pargrafodetabela">
    <w:name w:val="Parágrafo de tabela"/>
    <w:basedOn w:val="Normal"/>
    <w:uiPriority w:val="1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elacomgrade">
    <w:name w:val="Table Grid"/>
    <w:basedOn w:val="Tabela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Corpodetexto"/>
    <w:next w:val="Normal"/>
    <w:link w:val="TtuloChar"/>
    <w:uiPriority w:val="10"/>
    <w:qFormat/>
    <w:rsid w:val="00F0223C"/>
    <w:pPr>
      <w:pBdr>
        <w:bottom w:val="single" w:sz="24" w:space="8" w:color="F05535" w:themeColor="accent4"/>
      </w:pBdr>
      <w:kinsoku w:val="0"/>
      <w:overflowPunct w:val="0"/>
      <w:spacing w:before="240" w:after="480"/>
    </w:pPr>
    <w:rPr>
      <w:rFonts w:asciiTheme="majorHAnsi" w:hAnsiTheme="majorHAnsi"/>
      <w:b/>
      <w:bCs/>
      <w:color w:val="F05535" w:themeColor="accent4"/>
      <w:sz w:val="48"/>
      <w:szCs w:val="42"/>
    </w:rPr>
  </w:style>
  <w:style w:type="character" w:customStyle="1" w:styleId="TtuloChar">
    <w:name w:val="Título Char"/>
    <w:basedOn w:val="Fontepargpadro"/>
    <w:link w:val="Ttulo"/>
    <w:uiPriority w:val="10"/>
    <w:rsid w:val="00F0223C"/>
    <w:rPr>
      <w:rFonts w:asciiTheme="majorHAnsi" w:hAnsiTheme="majorHAnsi" w:cs="Georgia"/>
      <w:b/>
      <w:bCs/>
      <w:color w:val="F05535" w:themeColor="accent4"/>
      <w:sz w:val="48"/>
      <w:szCs w:val="42"/>
    </w:rPr>
  </w:style>
  <w:style w:type="paragraph" w:customStyle="1" w:styleId="Informaes">
    <w:name w:val="Informações"/>
    <w:basedOn w:val="Corpodetexto"/>
    <w:uiPriority w:val="1"/>
    <w:qFormat/>
    <w:rsid w:val="00F0223C"/>
    <w:pPr>
      <w:kinsoku w:val="0"/>
      <w:overflowPunct w:val="0"/>
      <w:spacing w:before="4"/>
    </w:pPr>
    <w:rPr>
      <w:color w:val="FFFFFF" w:themeColor="background1"/>
      <w:szCs w:val="17"/>
    </w:rPr>
  </w:style>
  <w:style w:type="paragraph" w:customStyle="1" w:styleId="Datas">
    <w:name w:val="Datas"/>
    <w:basedOn w:val="Corpodetexto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Forte">
    <w:name w:val="Strong"/>
    <w:basedOn w:val="Fontepargpadro"/>
    <w:uiPriority w:val="22"/>
    <w:semiHidden/>
    <w:qFormat/>
    <w:rsid w:val="005E1FF7"/>
    <w:rPr>
      <w:b/>
      <w:bCs/>
      <w:color w:val="CC2F0F" w:themeColor="accent4" w:themeShade="BF"/>
    </w:rPr>
  </w:style>
  <w:style w:type="character" w:styleId="TextodoEspaoReservado">
    <w:name w:val="Placeholder Text"/>
    <w:basedOn w:val="Fontepargpadro"/>
    <w:uiPriority w:val="99"/>
    <w:semiHidden/>
    <w:rsid w:val="00222466"/>
    <w:rPr>
      <w:color w:val="808080"/>
    </w:rPr>
  </w:style>
  <w:style w:type="paragraph" w:styleId="Data">
    <w:name w:val="Date"/>
    <w:basedOn w:val="Normal"/>
    <w:next w:val="Normal"/>
    <w:link w:val="DataChar"/>
    <w:uiPriority w:val="99"/>
    <w:rsid w:val="00222466"/>
    <w:pPr>
      <w:spacing w:line="480" w:lineRule="auto"/>
    </w:pPr>
  </w:style>
  <w:style w:type="character" w:customStyle="1" w:styleId="DataChar">
    <w:name w:val="Data Char"/>
    <w:basedOn w:val="Fontepargpadro"/>
    <w:link w:val="Data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SemEspaamento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8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0F7D04"/>
    <w:rPr>
      <w:rFonts w:asciiTheme="majorHAnsi" w:hAnsiTheme="majorHAnsi" w:cs="Georgia"/>
      <w:b/>
      <w:bCs/>
      <w:color w:val="531E4E" w:themeColor="accent1"/>
      <w:sz w:val="24"/>
      <w:u w:val="single"/>
    </w:rPr>
  </w:style>
  <w:style w:type="paragraph" w:customStyle="1" w:styleId="Experincia">
    <w:name w:val="Experiência"/>
    <w:basedOn w:val="Normal"/>
    <w:qFormat/>
    <w:rsid w:val="000F7D04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Commarcadores">
    <w:name w:val="List Bullet"/>
    <w:basedOn w:val="Normal"/>
    <w:uiPriority w:val="99"/>
    <w:rsid w:val="000F7D0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o%20contempor&#226;neo%20com%20foto.dotx" TargetMode="External"/></Relationships>
</file>

<file path=word/theme/theme1.xml><?xml version="1.0" encoding="utf-8"?>
<a:theme xmlns:a="http://schemas.openxmlformats.org/drawingml/2006/main" name="StoneSet">
  <a:themeElements>
    <a:clrScheme name="StoneSet 1">
      <a:dk1>
        <a:srgbClr val="000000"/>
      </a:dk1>
      <a:lt1>
        <a:srgbClr val="FFFFFF"/>
      </a:lt1>
      <a:dk2>
        <a:srgbClr val="071F3C"/>
      </a:dk2>
      <a:lt2>
        <a:srgbClr val="E7E6E6"/>
      </a:lt2>
      <a:accent1>
        <a:srgbClr val="531E4E"/>
      </a:accent1>
      <a:accent2>
        <a:srgbClr val="791732"/>
      </a:accent2>
      <a:accent3>
        <a:srgbClr val="CD303C"/>
      </a:accent3>
      <a:accent4>
        <a:srgbClr val="F05535"/>
      </a:accent4>
      <a:accent5>
        <a:srgbClr val="FBB040"/>
      </a:accent5>
      <a:accent6>
        <a:srgbClr val="F9ED32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489DB-4D80-43CD-BDEB-EE751808C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60A26-8BD0-49EF-AE8D-873090546D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23F24BD-F7B6-4ADD-A809-8773E3745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contemporâneo com foto</Template>
  <TotalTime>0</TotalTime>
  <Pages>1</Pages>
  <Words>125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2023-03-17T15:16:00Z</dcterms:created>
  <dcterms:modified xsi:type="dcterms:W3CDTF">2023-03-17T16:13:00Z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