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AA716" w14:textId="5CD8A750" w:rsidR="006B7641" w:rsidRPr="00C0785D" w:rsidRDefault="00B169F0" w:rsidP="00B169F0">
      <w:pPr>
        <w:pStyle w:val="Nome"/>
        <w:tabs>
          <w:tab w:val="left" w:pos="8109"/>
        </w:tabs>
        <w:spacing w:line="240" w:lineRule="auto"/>
        <w:rPr>
          <w:rFonts w:ascii="Arial" w:hAnsi="Arial" w:cs="Arial"/>
          <w:color w:val="auto"/>
          <w:sz w:val="40"/>
          <w:szCs w:val="40"/>
        </w:rPr>
      </w:pPr>
      <w:r>
        <w:rPr>
          <w:rFonts w:ascii="Arial" w:hAnsi="Arial" w:cs="Arial"/>
          <w:b w:val="0"/>
          <w:noProof/>
          <w:color w:val="auto"/>
          <w:sz w:val="24"/>
          <w:szCs w:val="24"/>
          <w:lang w:eastAsia="pt-BR" w:bidi="ar-SA"/>
        </w:rPr>
        <w:drawing>
          <wp:anchor distT="0" distB="0" distL="114300" distR="114300" simplePos="0" relativeHeight="251659264" behindDoc="0" locked="0" layoutInCell="1" allowOverlap="1" wp14:anchorId="27524182" wp14:editId="143905C7">
            <wp:simplePos x="0" y="0"/>
            <wp:positionH relativeFrom="page">
              <wp:posOffset>5464056</wp:posOffset>
            </wp:positionH>
            <wp:positionV relativeFrom="paragraph">
              <wp:posOffset>355615</wp:posOffset>
            </wp:positionV>
            <wp:extent cx="1009650" cy="1122045"/>
            <wp:effectExtent l="0" t="0" r="0" b="1905"/>
            <wp:wrapThrough wrapText="bothSides">
              <wp:wrapPolygon edited="0">
                <wp:start x="0" y="0"/>
                <wp:lineTo x="0" y="21270"/>
                <wp:lineTo x="21192" y="21270"/>
                <wp:lineTo x="21192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5932">
        <w:rPr>
          <w:rFonts w:ascii="Arial" w:hAnsi="Arial" w:cs="Arial"/>
          <w:color w:val="auto"/>
          <w:sz w:val="40"/>
          <w:szCs w:val="40"/>
        </w:rPr>
        <w:t>JHONATAN DELGADO WISINTANER</w:t>
      </w:r>
    </w:p>
    <w:p w14:paraId="2BF8E37D" w14:textId="7BA87165" w:rsidR="007B1640" w:rsidRDefault="00816F7A" w:rsidP="00F71E82">
      <w:pPr>
        <w:pStyle w:val="InformaesdeContato"/>
        <w:spacing w:after="0" w:line="276" w:lineRule="auto"/>
        <w:rPr>
          <w:rFonts w:ascii="Arial" w:hAnsi="Arial" w:cs="Arial"/>
          <w:color w:val="auto"/>
          <w:szCs w:val="22"/>
        </w:rPr>
      </w:pPr>
      <w:r w:rsidRPr="00C0785D">
        <w:rPr>
          <w:rFonts w:ascii="Arial" w:hAnsi="Arial" w:cs="Arial"/>
          <w:b/>
          <w:bCs/>
          <w:color w:val="auto"/>
          <w:szCs w:val="22"/>
        </w:rPr>
        <w:t>Endereço</w:t>
      </w:r>
      <w:r w:rsidR="00C92DF2" w:rsidRPr="00C0785D">
        <w:rPr>
          <w:rFonts w:ascii="Arial" w:hAnsi="Arial" w:cs="Arial"/>
          <w:b/>
          <w:bCs/>
          <w:color w:val="auto"/>
          <w:szCs w:val="22"/>
        </w:rPr>
        <w:t>:</w:t>
      </w:r>
      <w:r w:rsidR="00226392">
        <w:rPr>
          <w:rFonts w:ascii="Arial" w:hAnsi="Arial" w:cs="Arial"/>
          <w:color w:val="auto"/>
          <w:szCs w:val="22"/>
        </w:rPr>
        <w:t xml:space="preserve"> </w:t>
      </w:r>
      <w:r w:rsidR="00FE5932">
        <w:rPr>
          <w:rFonts w:ascii="Arial" w:hAnsi="Arial" w:cs="Arial"/>
          <w:color w:val="auto"/>
          <w:szCs w:val="22"/>
        </w:rPr>
        <w:t>Rua Santa Rita de Cássia n°52</w:t>
      </w:r>
      <w:r w:rsidR="00522D9A">
        <w:rPr>
          <w:rFonts w:ascii="Arial" w:hAnsi="Arial" w:cs="Arial"/>
          <w:color w:val="auto"/>
          <w:szCs w:val="22"/>
        </w:rPr>
        <w:t>2</w:t>
      </w:r>
    </w:p>
    <w:p w14:paraId="063C0CDA" w14:textId="0E161B25" w:rsidR="00CA5E0C" w:rsidRPr="00CA5E0C" w:rsidRDefault="007B1640" w:rsidP="00F71E82">
      <w:pPr>
        <w:pStyle w:val="InformaesdeContato"/>
        <w:spacing w:after="0" w:line="276" w:lineRule="auto"/>
        <w:rPr>
          <w:rFonts w:ascii="Arial" w:hAnsi="Arial" w:cs="Arial"/>
          <w:color w:val="auto"/>
          <w:szCs w:val="22"/>
        </w:rPr>
      </w:pPr>
      <w:r w:rsidRPr="00C0785D">
        <w:rPr>
          <w:rFonts w:ascii="Arial" w:hAnsi="Arial" w:cs="Arial"/>
          <w:b/>
          <w:bCs/>
          <w:color w:val="auto"/>
          <w:szCs w:val="22"/>
        </w:rPr>
        <w:t>Bairro:</w:t>
      </w:r>
      <w:r w:rsidR="00522D9A">
        <w:rPr>
          <w:rFonts w:ascii="Arial" w:hAnsi="Arial" w:cs="Arial"/>
          <w:color w:val="auto"/>
          <w:szCs w:val="22"/>
        </w:rPr>
        <w:t xml:space="preserve"> progresso </w:t>
      </w:r>
      <w:r w:rsidR="00CA5E0C" w:rsidRPr="00CA5E0C">
        <w:rPr>
          <w:rFonts w:ascii="Arial" w:hAnsi="Arial" w:cs="Arial"/>
          <w:color w:val="auto"/>
          <w:szCs w:val="22"/>
        </w:rPr>
        <w:br/>
      </w:r>
      <w:r w:rsidR="00CA5E0C" w:rsidRPr="00C0785D">
        <w:rPr>
          <w:rFonts w:ascii="Arial" w:hAnsi="Arial" w:cs="Arial"/>
          <w:b/>
          <w:bCs/>
          <w:color w:val="auto"/>
          <w:szCs w:val="22"/>
        </w:rPr>
        <w:t>Cidade:</w:t>
      </w:r>
      <w:r w:rsidR="00CA5E0C" w:rsidRPr="00CA5E0C">
        <w:rPr>
          <w:rFonts w:ascii="Arial" w:hAnsi="Arial" w:cs="Arial"/>
          <w:color w:val="auto"/>
          <w:szCs w:val="22"/>
        </w:rPr>
        <w:t xml:space="preserve"> </w:t>
      </w:r>
      <w:r w:rsidR="00FE5932">
        <w:rPr>
          <w:rFonts w:ascii="Arial" w:hAnsi="Arial" w:cs="Arial"/>
          <w:color w:val="auto"/>
          <w:szCs w:val="22"/>
        </w:rPr>
        <w:t>Laguna</w:t>
      </w:r>
      <w:r w:rsidR="00C0785D">
        <w:rPr>
          <w:rFonts w:ascii="Arial" w:hAnsi="Arial" w:cs="Arial"/>
          <w:color w:val="auto"/>
          <w:szCs w:val="22"/>
        </w:rPr>
        <w:t>/S</w:t>
      </w:r>
      <w:r w:rsidR="00CA5E0C" w:rsidRPr="00CA5E0C">
        <w:rPr>
          <w:rFonts w:ascii="Arial" w:hAnsi="Arial" w:cs="Arial"/>
          <w:color w:val="auto"/>
          <w:szCs w:val="22"/>
        </w:rPr>
        <w:t>C</w:t>
      </w:r>
    </w:p>
    <w:p w14:paraId="48C5C3E3" w14:textId="52048DE5" w:rsidR="00B956F5" w:rsidRDefault="00EE4C35" w:rsidP="00C0785D">
      <w:pPr>
        <w:pStyle w:val="InformaesdeContato"/>
        <w:spacing w:before="240" w:after="0" w:line="276" w:lineRule="auto"/>
        <w:rPr>
          <w:rFonts w:ascii="Arial" w:hAnsi="Arial" w:cs="Arial"/>
          <w:color w:val="auto"/>
          <w:szCs w:val="22"/>
        </w:rPr>
      </w:pPr>
      <w:r w:rsidRPr="00C0785D">
        <w:rPr>
          <w:rFonts w:ascii="Arial" w:hAnsi="Arial" w:cs="Arial"/>
          <w:b/>
          <w:bCs/>
          <w:color w:val="auto"/>
          <w:szCs w:val="22"/>
        </w:rPr>
        <w:t>Celular</w:t>
      </w:r>
      <w:r w:rsidR="003D4ECD" w:rsidRPr="00C0785D">
        <w:rPr>
          <w:rFonts w:ascii="Arial" w:hAnsi="Arial" w:cs="Arial"/>
          <w:b/>
          <w:bCs/>
          <w:color w:val="auto"/>
          <w:szCs w:val="22"/>
        </w:rPr>
        <w:t>:</w:t>
      </w:r>
      <w:r w:rsidR="00CA5E0C" w:rsidRPr="00CA5E0C">
        <w:rPr>
          <w:rFonts w:ascii="Arial" w:hAnsi="Arial" w:cs="Arial"/>
          <w:color w:val="auto"/>
          <w:szCs w:val="22"/>
        </w:rPr>
        <w:t xml:space="preserve"> </w:t>
      </w:r>
      <w:r w:rsidR="00C0785D">
        <w:rPr>
          <w:rFonts w:ascii="Arial" w:hAnsi="Arial" w:cs="Arial"/>
          <w:color w:val="auto"/>
          <w:szCs w:val="22"/>
        </w:rPr>
        <w:t>(48) 991</w:t>
      </w:r>
      <w:r w:rsidR="00FE5932">
        <w:rPr>
          <w:rFonts w:ascii="Arial" w:hAnsi="Arial" w:cs="Arial"/>
          <w:color w:val="auto"/>
          <w:szCs w:val="22"/>
        </w:rPr>
        <w:t>03-3959</w:t>
      </w:r>
    </w:p>
    <w:p w14:paraId="65F8BA3F" w14:textId="5CE04553" w:rsidR="00A77B75" w:rsidRDefault="00C0785D" w:rsidP="00F71E82">
      <w:pPr>
        <w:pStyle w:val="InformaesdeContato"/>
        <w:spacing w:after="0" w:line="276" w:lineRule="auto"/>
        <w:rPr>
          <w:rFonts w:ascii="Arial" w:hAnsi="Arial" w:cs="Arial"/>
          <w:color w:val="auto"/>
          <w:szCs w:val="22"/>
        </w:rPr>
      </w:pPr>
      <w:r w:rsidRPr="00C0785D">
        <w:rPr>
          <w:rFonts w:ascii="Arial" w:hAnsi="Arial" w:cs="Arial"/>
          <w:b/>
          <w:bCs/>
          <w:color w:val="auto"/>
          <w:szCs w:val="22"/>
        </w:rPr>
        <w:t>Nascimento:</w:t>
      </w:r>
      <w:r>
        <w:rPr>
          <w:rFonts w:ascii="Arial" w:hAnsi="Arial" w:cs="Arial"/>
          <w:color w:val="auto"/>
          <w:szCs w:val="22"/>
        </w:rPr>
        <w:t xml:space="preserve"> </w:t>
      </w:r>
      <w:r w:rsidR="00CC2FC4">
        <w:rPr>
          <w:rFonts w:ascii="Arial" w:hAnsi="Arial" w:cs="Arial"/>
          <w:color w:val="auto"/>
          <w:szCs w:val="22"/>
        </w:rPr>
        <w:t>07/02/1986,37</w:t>
      </w:r>
      <w:r w:rsidR="00FE5932">
        <w:rPr>
          <w:rFonts w:ascii="Arial" w:hAnsi="Arial" w:cs="Arial"/>
          <w:color w:val="auto"/>
          <w:szCs w:val="22"/>
        </w:rPr>
        <w:t xml:space="preserve"> anos </w:t>
      </w:r>
    </w:p>
    <w:sdt>
      <w:sdtPr>
        <w:rPr>
          <w:rFonts w:ascii="Arial" w:hAnsi="Arial" w:cs="Arial"/>
          <w:color w:val="auto"/>
          <w:szCs w:val="24"/>
        </w:rPr>
        <w:id w:val="-1179423465"/>
        <w:placeholder>
          <w:docPart w:val="A1019A0C036B834286687A0E0B799A20"/>
        </w:placeholder>
        <w:temporary/>
        <w:showingPlcHdr/>
      </w:sdtPr>
      <w:sdtEndPr/>
      <w:sdtContent>
        <w:p w14:paraId="03DF647D" w14:textId="49313A64" w:rsidR="00C0785D" w:rsidRDefault="0056196A" w:rsidP="00CF624A">
          <w:pPr>
            <w:pStyle w:val="Ttulo1"/>
            <w:spacing w:after="0" w:line="276" w:lineRule="auto"/>
            <w:rPr>
              <w:rFonts w:ascii="Arial" w:hAnsi="Arial" w:cs="Arial"/>
              <w:color w:val="auto"/>
              <w:szCs w:val="24"/>
            </w:rPr>
          </w:pPr>
          <w:r w:rsidRPr="00607DEF">
            <w:rPr>
              <w:rFonts w:ascii="Arial" w:hAnsi="Arial" w:cs="Arial"/>
              <w:color w:val="auto"/>
              <w:szCs w:val="24"/>
              <w:lang w:bidi="pt-BR"/>
            </w:rPr>
            <w:t>Objetivo</w:t>
          </w:r>
        </w:p>
      </w:sdtContent>
    </w:sdt>
    <w:p w14:paraId="5C034C79" w14:textId="6F79260C" w:rsidR="00C0785D" w:rsidRPr="00C0785D" w:rsidRDefault="00C0785D" w:rsidP="00C0785D">
      <w:pPr>
        <w:tabs>
          <w:tab w:val="left" w:pos="0"/>
        </w:tabs>
        <w:spacing w:after="0" w:line="276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C0785D">
        <w:rPr>
          <w:rFonts w:ascii="Arial" w:hAnsi="Arial" w:cs="Arial"/>
          <w:color w:val="auto"/>
          <w:sz w:val="24"/>
          <w:szCs w:val="24"/>
        </w:rPr>
        <w:t>Procuro uma oportunidade para desempenhar de maneira exemplar, todas as tare</w:t>
      </w:r>
      <w:r w:rsidR="00FE5932">
        <w:rPr>
          <w:rFonts w:ascii="Arial" w:hAnsi="Arial" w:cs="Arial"/>
          <w:color w:val="auto"/>
          <w:sz w:val="24"/>
          <w:szCs w:val="24"/>
        </w:rPr>
        <w:t>f</w:t>
      </w:r>
      <w:r w:rsidRPr="00C0785D">
        <w:rPr>
          <w:rFonts w:ascii="Arial" w:hAnsi="Arial" w:cs="Arial"/>
          <w:color w:val="auto"/>
          <w:sz w:val="24"/>
          <w:szCs w:val="24"/>
        </w:rPr>
        <w:t>as que me forem atribuídas. Possuo uma grande disposição para aprender e estou à disposição da empresa para início imediato.</w:t>
      </w:r>
    </w:p>
    <w:p w14:paraId="12A46382" w14:textId="0F7B419D" w:rsidR="009D44E7" w:rsidRPr="00607DEF" w:rsidRDefault="00E23A35" w:rsidP="00F71E82">
      <w:pPr>
        <w:pStyle w:val="Ttulo1"/>
        <w:spacing w:after="0" w:line="276" w:lineRule="auto"/>
        <w:rPr>
          <w:rFonts w:ascii="Arial" w:hAnsi="Arial" w:cs="Arial"/>
          <w:color w:val="auto"/>
          <w:szCs w:val="24"/>
        </w:rPr>
      </w:pPr>
      <w:r w:rsidRPr="00607DEF">
        <w:rPr>
          <w:rFonts w:ascii="Arial" w:hAnsi="Arial" w:cs="Arial"/>
          <w:color w:val="auto"/>
          <w:szCs w:val="24"/>
        </w:rPr>
        <w:t>Formação Educacional</w:t>
      </w:r>
    </w:p>
    <w:p w14:paraId="478A3BBB" w14:textId="439D261C" w:rsidR="00463684" w:rsidRDefault="00A362E7" w:rsidP="00F71E82">
      <w:pPr>
        <w:pStyle w:val="PargrafodaLista"/>
        <w:numPr>
          <w:ilvl w:val="0"/>
          <w:numId w:val="23"/>
        </w:numPr>
        <w:spacing w:after="0" w:line="276" w:lineRule="auto"/>
        <w:ind w:left="709" w:hanging="283"/>
        <w:rPr>
          <w:rFonts w:ascii="Arial" w:hAnsi="Arial" w:cs="Arial"/>
          <w:color w:val="auto"/>
          <w:sz w:val="24"/>
          <w:szCs w:val="24"/>
        </w:rPr>
      </w:pPr>
      <w:r w:rsidRPr="00463684">
        <w:rPr>
          <w:rFonts w:ascii="Arial" w:hAnsi="Arial" w:cs="Arial"/>
          <w:color w:val="auto"/>
          <w:sz w:val="24"/>
          <w:szCs w:val="24"/>
        </w:rPr>
        <w:t>Ensino</w:t>
      </w:r>
      <w:r w:rsidR="00C27057">
        <w:rPr>
          <w:rFonts w:ascii="Arial" w:hAnsi="Arial" w:cs="Arial"/>
          <w:color w:val="auto"/>
          <w:sz w:val="24"/>
          <w:szCs w:val="24"/>
        </w:rPr>
        <w:t xml:space="preserve"> </w:t>
      </w:r>
      <w:r w:rsidR="00C0785D">
        <w:rPr>
          <w:rFonts w:ascii="Arial" w:hAnsi="Arial" w:cs="Arial"/>
          <w:color w:val="auto"/>
          <w:sz w:val="24"/>
          <w:szCs w:val="24"/>
        </w:rPr>
        <w:t xml:space="preserve">Médio </w:t>
      </w:r>
      <w:r w:rsidR="00FE5932">
        <w:rPr>
          <w:rFonts w:ascii="Arial" w:hAnsi="Arial" w:cs="Arial"/>
          <w:color w:val="auto"/>
          <w:sz w:val="24"/>
          <w:szCs w:val="24"/>
        </w:rPr>
        <w:t>Completo.</w:t>
      </w:r>
    </w:p>
    <w:p w14:paraId="10C282BF" w14:textId="631D2563" w:rsidR="00C0785D" w:rsidRDefault="00CF624A" w:rsidP="00FE5932">
      <w:pPr>
        <w:pStyle w:val="PargrafodaLista"/>
        <w:numPr>
          <w:ilvl w:val="0"/>
          <w:numId w:val="23"/>
        </w:numPr>
        <w:spacing w:after="0" w:line="276" w:lineRule="auto"/>
        <w:ind w:left="709" w:hanging="283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Conhecimento em alinhamentos, instrumentos de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meterologia</w:t>
      </w:r>
      <w:proofErr w:type="spellEnd"/>
    </w:p>
    <w:p w14:paraId="56936272" w14:textId="26BF1526" w:rsidR="00835B44" w:rsidRDefault="00CF624A" w:rsidP="00FE5932">
      <w:pPr>
        <w:pStyle w:val="PargrafodaLista"/>
        <w:numPr>
          <w:ilvl w:val="0"/>
          <w:numId w:val="23"/>
        </w:numPr>
        <w:spacing w:after="0" w:line="276" w:lineRule="auto"/>
        <w:ind w:left="709" w:hanging="283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OBS: Conhecimento em turbinas; </w:t>
      </w:r>
      <w:proofErr w:type="gramStart"/>
      <w:r>
        <w:rPr>
          <w:rFonts w:ascii="Arial" w:hAnsi="Arial" w:cs="Arial"/>
          <w:color w:val="auto"/>
          <w:sz w:val="24"/>
          <w:szCs w:val="24"/>
        </w:rPr>
        <w:t>ALSTOM,GE</w:t>
      </w:r>
      <w:proofErr w:type="gramEnd"/>
      <w:r>
        <w:rPr>
          <w:rFonts w:ascii="Arial" w:hAnsi="Arial" w:cs="Arial"/>
          <w:color w:val="auto"/>
          <w:sz w:val="24"/>
          <w:szCs w:val="24"/>
        </w:rPr>
        <w:t>,SIEMENS, MAN,SKODA</w:t>
      </w:r>
      <w:r w:rsidR="00835B44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E </w:t>
      </w:r>
      <w:r w:rsidR="00835B44">
        <w:rPr>
          <w:rFonts w:ascii="Arial" w:hAnsi="Arial" w:cs="Arial"/>
          <w:color w:val="auto"/>
          <w:sz w:val="24"/>
          <w:szCs w:val="24"/>
        </w:rPr>
        <w:t>ANSA</w:t>
      </w:r>
      <w:r w:rsidR="006C5A21">
        <w:rPr>
          <w:rFonts w:ascii="Arial" w:hAnsi="Arial" w:cs="Arial"/>
          <w:color w:val="auto"/>
          <w:sz w:val="24"/>
          <w:szCs w:val="24"/>
        </w:rPr>
        <w:t>LD</w:t>
      </w:r>
      <w:r w:rsidR="00835B44">
        <w:rPr>
          <w:rFonts w:ascii="Arial" w:hAnsi="Arial" w:cs="Arial"/>
          <w:color w:val="auto"/>
          <w:sz w:val="24"/>
          <w:szCs w:val="24"/>
        </w:rPr>
        <w:t>O</w:t>
      </w:r>
    </w:p>
    <w:p w14:paraId="0B9B0EFA" w14:textId="349E8B83" w:rsidR="00CC2FC4" w:rsidRDefault="00CC2FC4" w:rsidP="00FE5932">
      <w:pPr>
        <w:pStyle w:val="PargrafodaLista"/>
        <w:numPr>
          <w:ilvl w:val="0"/>
          <w:numId w:val="23"/>
        </w:numPr>
        <w:spacing w:after="0" w:line="276" w:lineRule="auto"/>
        <w:ind w:left="709" w:hanging="283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Habilidade com solda e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calderaria</w:t>
      </w:r>
      <w:bookmarkStart w:id="0" w:name="_GoBack"/>
      <w:bookmarkEnd w:id="0"/>
      <w:proofErr w:type="spellEnd"/>
    </w:p>
    <w:p w14:paraId="6E5555CB" w14:textId="4D442BAB" w:rsidR="00CF624A" w:rsidRPr="00CC2FC4" w:rsidRDefault="00835B44" w:rsidP="00FE5932">
      <w:pPr>
        <w:pStyle w:val="PargrafodaLista"/>
        <w:numPr>
          <w:ilvl w:val="0"/>
          <w:numId w:val="23"/>
        </w:numPr>
        <w:spacing w:after="0" w:line="276" w:lineRule="auto"/>
        <w:ind w:left="709" w:hanging="283"/>
        <w:rPr>
          <w:rFonts w:ascii="Arial" w:hAnsi="Arial" w:cs="Arial"/>
          <w:b/>
          <w:color w:val="auto"/>
          <w:sz w:val="24"/>
          <w:szCs w:val="24"/>
        </w:rPr>
      </w:pPr>
      <w:r w:rsidRPr="00CC2FC4">
        <w:rPr>
          <w:rFonts w:ascii="Arial" w:hAnsi="Arial" w:cs="Arial"/>
          <w:b/>
          <w:color w:val="auto"/>
          <w:sz w:val="24"/>
          <w:szCs w:val="24"/>
        </w:rPr>
        <w:t>Curso técnico em mecânica</w:t>
      </w:r>
      <w:r w:rsidR="00CF624A" w:rsidRPr="00CC2FC4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1D22560B" w14:textId="2157C159" w:rsidR="00C92DF2" w:rsidRDefault="00F75BAE" w:rsidP="00F71E82">
      <w:pPr>
        <w:pStyle w:val="Ttulo1"/>
        <w:spacing w:after="0" w:line="276" w:lineRule="auto"/>
        <w:rPr>
          <w:rFonts w:ascii="Arial" w:hAnsi="Arial" w:cs="Arial"/>
          <w:color w:val="auto"/>
          <w:szCs w:val="24"/>
        </w:rPr>
      </w:pPr>
      <w:r w:rsidRPr="00607DEF">
        <w:rPr>
          <w:rFonts w:ascii="Arial" w:hAnsi="Arial" w:cs="Arial"/>
          <w:color w:val="auto"/>
          <w:szCs w:val="24"/>
        </w:rPr>
        <w:t>Experiência Profissional</w:t>
      </w:r>
    </w:p>
    <w:p w14:paraId="329801E6" w14:textId="5EFD0130" w:rsidR="00CC2FC4" w:rsidRDefault="00CC2FC4" w:rsidP="00CF624A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/>
          <w:color w:val="auto"/>
          <w:sz w:val="24"/>
          <w:szCs w:val="24"/>
        </w:rPr>
      </w:pPr>
      <w:proofErr w:type="spellStart"/>
      <w:r>
        <w:rPr>
          <w:rFonts w:ascii="Arial" w:hAnsi="Arial" w:cs="Arial"/>
          <w:b/>
          <w:color w:val="auto"/>
          <w:sz w:val="24"/>
          <w:szCs w:val="24"/>
        </w:rPr>
        <w:t>Sanplast</w:t>
      </w:r>
      <w:proofErr w:type="spellEnd"/>
      <w:r>
        <w:rPr>
          <w:rFonts w:ascii="Arial" w:hAnsi="Arial" w:cs="Arial"/>
          <w:b/>
          <w:color w:val="auto"/>
          <w:sz w:val="24"/>
          <w:szCs w:val="24"/>
        </w:rPr>
        <w:t xml:space="preserve"> indústria de plásticos</w:t>
      </w:r>
    </w:p>
    <w:p w14:paraId="643F307F" w14:textId="6125275E" w:rsidR="00CC2FC4" w:rsidRDefault="00CC2FC4" w:rsidP="00CF624A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Cargo: mecânico de manutenção</w:t>
      </w:r>
    </w:p>
    <w:p w14:paraId="66E05672" w14:textId="508D4EA6" w:rsidR="00CC2FC4" w:rsidRDefault="00CC2FC4" w:rsidP="00CC2FC4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02/01/2023 a 16/05/2023</w:t>
      </w:r>
    </w:p>
    <w:p w14:paraId="26CE6F7C" w14:textId="77777777" w:rsidR="00CC2FC4" w:rsidRDefault="00CC2FC4" w:rsidP="00CF624A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/>
          <w:color w:val="auto"/>
          <w:sz w:val="24"/>
          <w:szCs w:val="24"/>
        </w:rPr>
      </w:pPr>
    </w:p>
    <w:p w14:paraId="02717D17" w14:textId="77777777" w:rsidR="00CC2FC4" w:rsidRDefault="00CC2FC4" w:rsidP="00CF624A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/>
          <w:color w:val="auto"/>
          <w:sz w:val="24"/>
          <w:szCs w:val="24"/>
        </w:rPr>
      </w:pPr>
    </w:p>
    <w:p w14:paraId="1E7C7856" w14:textId="1BA6C057" w:rsidR="00AD771E" w:rsidRDefault="00AD771E" w:rsidP="00CF624A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/>
          <w:color w:val="auto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color w:val="auto"/>
          <w:sz w:val="24"/>
          <w:szCs w:val="24"/>
        </w:rPr>
        <w:t>Empresa:CMI</w:t>
      </w:r>
      <w:proofErr w:type="spellEnd"/>
      <w:proofErr w:type="gramEnd"/>
    </w:p>
    <w:p w14:paraId="42AA5333" w14:textId="77777777" w:rsidR="009D0C36" w:rsidRDefault="009D0C36" w:rsidP="00CF624A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/>
          <w:color w:val="auto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color w:val="auto"/>
          <w:sz w:val="24"/>
          <w:szCs w:val="24"/>
        </w:rPr>
        <w:t>Cargo:soldador</w:t>
      </w:r>
      <w:proofErr w:type="spellEnd"/>
      <w:proofErr w:type="gramEnd"/>
    </w:p>
    <w:p w14:paraId="1B4694E2" w14:textId="74BF69B0" w:rsidR="009D0C36" w:rsidRDefault="009D0C36" w:rsidP="00CF624A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Período: 04/12/2022 a </w:t>
      </w:r>
      <w:r w:rsidR="00D912CE">
        <w:rPr>
          <w:rFonts w:ascii="Arial" w:hAnsi="Arial" w:cs="Arial"/>
          <w:b/>
          <w:color w:val="auto"/>
          <w:sz w:val="24"/>
          <w:szCs w:val="24"/>
        </w:rPr>
        <w:t>20/12/2022</w:t>
      </w:r>
    </w:p>
    <w:p w14:paraId="6E466C69" w14:textId="1EB9F281" w:rsidR="00D912CE" w:rsidRDefault="00D912CE" w:rsidP="00CF624A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/>
          <w:color w:val="auto"/>
          <w:sz w:val="24"/>
          <w:szCs w:val="24"/>
        </w:rPr>
      </w:pPr>
    </w:p>
    <w:p w14:paraId="56BD8543" w14:textId="77777777" w:rsidR="00D912CE" w:rsidRDefault="00D912CE" w:rsidP="00CF624A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/>
          <w:color w:val="auto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color w:val="auto"/>
          <w:sz w:val="24"/>
          <w:szCs w:val="24"/>
        </w:rPr>
        <w:t>Empresa:prolincon</w:t>
      </w:r>
      <w:proofErr w:type="spellEnd"/>
      <w:proofErr w:type="gramEnd"/>
    </w:p>
    <w:p w14:paraId="24AAFFBA" w14:textId="77777777" w:rsidR="00D912CE" w:rsidRDefault="00D912CE" w:rsidP="00CF624A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Cargo: pintor/jatista</w:t>
      </w:r>
    </w:p>
    <w:p w14:paraId="4F21476E" w14:textId="053D1D0B" w:rsidR="00D912CE" w:rsidRDefault="00D82F4A" w:rsidP="00CF624A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Período: </w:t>
      </w:r>
      <w:r w:rsidR="00D24E5D">
        <w:rPr>
          <w:rFonts w:ascii="Arial" w:hAnsi="Arial" w:cs="Arial"/>
          <w:b/>
          <w:color w:val="auto"/>
          <w:sz w:val="24"/>
          <w:szCs w:val="24"/>
        </w:rPr>
        <w:t>14</w:t>
      </w:r>
      <w:r w:rsidR="0092710E">
        <w:rPr>
          <w:rFonts w:ascii="Arial" w:hAnsi="Arial" w:cs="Arial"/>
          <w:b/>
          <w:color w:val="auto"/>
          <w:sz w:val="24"/>
          <w:szCs w:val="24"/>
        </w:rPr>
        <w:t xml:space="preserve">/12/2020 a </w:t>
      </w:r>
      <w:r w:rsidR="00812705">
        <w:rPr>
          <w:rFonts w:ascii="Arial" w:hAnsi="Arial" w:cs="Arial"/>
          <w:b/>
          <w:color w:val="auto"/>
          <w:sz w:val="24"/>
          <w:szCs w:val="24"/>
        </w:rPr>
        <w:t>15/10/2021</w:t>
      </w:r>
    </w:p>
    <w:p w14:paraId="148FEC97" w14:textId="35F1FE40" w:rsidR="00812705" w:rsidRDefault="00812705" w:rsidP="00CF624A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/>
          <w:color w:val="auto"/>
          <w:sz w:val="24"/>
          <w:szCs w:val="24"/>
        </w:rPr>
      </w:pPr>
    </w:p>
    <w:p w14:paraId="0B64CDF5" w14:textId="03A1A8EE" w:rsidR="00A17198" w:rsidRDefault="00A17198" w:rsidP="00CF624A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/>
          <w:color w:val="auto"/>
          <w:sz w:val="24"/>
          <w:szCs w:val="24"/>
        </w:rPr>
      </w:pPr>
      <w:proofErr w:type="spellStart"/>
      <w:r>
        <w:rPr>
          <w:rFonts w:ascii="Arial" w:hAnsi="Arial" w:cs="Arial"/>
          <w:b/>
          <w:color w:val="auto"/>
          <w:sz w:val="24"/>
          <w:szCs w:val="24"/>
        </w:rPr>
        <w:t>M</w:t>
      </w:r>
      <w:r w:rsidR="00054D39">
        <w:rPr>
          <w:rFonts w:ascii="Arial" w:hAnsi="Arial" w:cs="Arial"/>
          <w:b/>
          <w:color w:val="auto"/>
          <w:sz w:val="24"/>
          <w:szCs w:val="24"/>
        </w:rPr>
        <w:t>afe</w:t>
      </w:r>
      <w:proofErr w:type="spellEnd"/>
      <w:r w:rsidR="00054D39"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t>manutenções e instalações</w:t>
      </w:r>
    </w:p>
    <w:p w14:paraId="353DD94A" w14:textId="0A7F140F" w:rsidR="00A17198" w:rsidRDefault="00A17198" w:rsidP="00CF624A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/>
          <w:color w:val="auto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color w:val="auto"/>
          <w:sz w:val="24"/>
          <w:szCs w:val="24"/>
        </w:rPr>
        <w:t>Cargo:mecânico</w:t>
      </w:r>
      <w:proofErr w:type="spellEnd"/>
      <w:proofErr w:type="gramEnd"/>
      <w:r>
        <w:rPr>
          <w:rFonts w:ascii="Arial" w:hAnsi="Arial" w:cs="Arial"/>
          <w:b/>
          <w:color w:val="auto"/>
          <w:sz w:val="24"/>
          <w:szCs w:val="24"/>
        </w:rPr>
        <w:t xml:space="preserve"> ajustador</w:t>
      </w:r>
    </w:p>
    <w:p w14:paraId="483145E9" w14:textId="3B142789" w:rsidR="00A17198" w:rsidRDefault="00A17198" w:rsidP="00CF624A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Período: </w:t>
      </w:r>
      <w:r w:rsidR="00A65BB4">
        <w:rPr>
          <w:rFonts w:ascii="Arial" w:hAnsi="Arial" w:cs="Arial"/>
          <w:b/>
          <w:color w:val="auto"/>
          <w:sz w:val="24"/>
          <w:szCs w:val="24"/>
        </w:rPr>
        <w:t>12/10/</w:t>
      </w:r>
      <w:r w:rsidR="00ED6BBE">
        <w:rPr>
          <w:rFonts w:ascii="Arial" w:hAnsi="Arial" w:cs="Arial"/>
          <w:b/>
          <w:color w:val="auto"/>
          <w:sz w:val="24"/>
          <w:szCs w:val="24"/>
        </w:rPr>
        <w:t>2019 a 10/01</w:t>
      </w:r>
      <w:r w:rsidR="00054D39">
        <w:rPr>
          <w:rFonts w:ascii="Arial" w:hAnsi="Arial" w:cs="Arial"/>
          <w:b/>
          <w:color w:val="auto"/>
          <w:sz w:val="24"/>
          <w:szCs w:val="24"/>
        </w:rPr>
        <w:t>/2020</w:t>
      </w:r>
    </w:p>
    <w:p w14:paraId="0F3D869E" w14:textId="4922EF69" w:rsidR="00054D39" w:rsidRDefault="00054D39" w:rsidP="00CF624A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/>
          <w:color w:val="auto"/>
          <w:sz w:val="24"/>
          <w:szCs w:val="24"/>
        </w:rPr>
      </w:pPr>
    </w:p>
    <w:p w14:paraId="5C477B44" w14:textId="19CFE69C" w:rsidR="00F573E8" w:rsidRDefault="00F573E8" w:rsidP="00CF624A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/>
          <w:color w:val="auto"/>
          <w:sz w:val="24"/>
          <w:szCs w:val="24"/>
        </w:rPr>
      </w:pPr>
      <w:proofErr w:type="spellStart"/>
      <w:r>
        <w:rPr>
          <w:rFonts w:ascii="Arial" w:hAnsi="Arial" w:cs="Arial"/>
          <w:b/>
          <w:color w:val="auto"/>
          <w:sz w:val="24"/>
          <w:szCs w:val="24"/>
        </w:rPr>
        <w:t>Ms</w:t>
      </w:r>
      <w:proofErr w:type="spellEnd"/>
      <w:r>
        <w:rPr>
          <w:rFonts w:ascii="Arial" w:hAnsi="Arial" w:cs="Arial"/>
          <w:b/>
          <w:color w:val="auto"/>
          <w:sz w:val="24"/>
          <w:szCs w:val="24"/>
        </w:rPr>
        <w:t xml:space="preserve"> manutenção</w:t>
      </w:r>
    </w:p>
    <w:p w14:paraId="32AB527F" w14:textId="77777777" w:rsidR="00A6312C" w:rsidRDefault="00A6312C" w:rsidP="00CF624A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Cargo: mecânico ajustador</w:t>
      </w:r>
    </w:p>
    <w:p w14:paraId="71889A71" w14:textId="3733C462" w:rsidR="00A6312C" w:rsidRDefault="00A6312C" w:rsidP="00CF624A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Período: </w:t>
      </w:r>
      <w:r w:rsidR="00A03CCB">
        <w:rPr>
          <w:rFonts w:ascii="Arial" w:hAnsi="Arial" w:cs="Arial"/>
          <w:b/>
          <w:color w:val="auto"/>
          <w:sz w:val="24"/>
          <w:szCs w:val="24"/>
        </w:rPr>
        <w:t>24/03/2019 a 20/04/2019</w:t>
      </w:r>
    </w:p>
    <w:p w14:paraId="5801AD2E" w14:textId="77777777" w:rsidR="00EC1429" w:rsidRDefault="00EC1429" w:rsidP="00CF624A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/>
          <w:color w:val="auto"/>
          <w:sz w:val="24"/>
          <w:szCs w:val="24"/>
        </w:rPr>
      </w:pPr>
    </w:p>
    <w:p w14:paraId="0EEF6976" w14:textId="77777777" w:rsidR="00DF5206" w:rsidRDefault="00DF5206" w:rsidP="00CF624A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 Cmi</w:t>
      </w:r>
    </w:p>
    <w:p w14:paraId="11AD8180" w14:textId="0EB4621A" w:rsidR="00DF5206" w:rsidRDefault="00DF5206" w:rsidP="00CF624A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Cargo: mecânico ajustador</w:t>
      </w:r>
    </w:p>
    <w:p w14:paraId="39243F0F" w14:textId="6931D135" w:rsidR="00DF5206" w:rsidRDefault="004A69F8" w:rsidP="00CF624A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Período: 10/06/2019 a </w:t>
      </w:r>
      <w:r w:rsidR="00EC1429">
        <w:rPr>
          <w:rFonts w:ascii="Arial" w:hAnsi="Arial" w:cs="Arial"/>
          <w:b/>
          <w:color w:val="auto"/>
          <w:sz w:val="24"/>
          <w:szCs w:val="24"/>
        </w:rPr>
        <w:t>10/10/2019</w:t>
      </w:r>
    </w:p>
    <w:p w14:paraId="31698A1E" w14:textId="20C5C8F2" w:rsidR="00812705" w:rsidRDefault="00812705" w:rsidP="002C33D0">
      <w:pPr>
        <w:pStyle w:val="Commarcadores"/>
        <w:numPr>
          <w:ilvl w:val="0"/>
          <w:numId w:val="0"/>
        </w:num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6D9DFE4B" w14:textId="4ABE1E07" w:rsidR="006C5A21" w:rsidRDefault="006C5A21" w:rsidP="00CF624A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/>
          <w:color w:val="auto"/>
          <w:sz w:val="24"/>
          <w:szCs w:val="24"/>
        </w:rPr>
      </w:pPr>
    </w:p>
    <w:p w14:paraId="02A0042D" w14:textId="61316DDE" w:rsidR="00FE5932" w:rsidRDefault="00C0785D" w:rsidP="00CF624A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Cs/>
          <w:color w:val="auto"/>
          <w:sz w:val="24"/>
          <w:szCs w:val="24"/>
        </w:rPr>
      </w:pPr>
      <w:r w:rsidRPr="00FE5932">
        <w:rPr>
          <w:rFonts w:ascii="Arial" w:hAnsi="Arial" w:cs="Arial"/>
          <w:b/>
          <w:color w:val="auto"/>
          <w:sz w:val="24"/>
          <w:szCs w:val="24"/>
        </w:rPr>
        <w:t xml:space="preserve">Empresa: </w:t>
      </w:r>
      <w:r w:rsidR="00FE5932" w:rsidRPr="00CF624A">
        <w:rPr>
          <w:rFonts w:ascii="Arial" w:hAnsi="Arial" w:cs="Arial"/>
          <w:b/>
          <w:color w:val="auto"/>
          <w:sz w:val="24"/>
          <w:szCs w:val="24"/>
        </w:rPr>
        <w:t>CMI</w:t>
      </w:r>
    </w:p>
    <w:p w14:paraId="24E5D953" w14:textId="41D01457" w:rsidR="00C0785D" w:rsidRPr="00FE5932" w:rsidRDefault="00C0785D" w:rsidP="00CF624A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Cs/>
          <w:color w:val="auto"/>
          <w:sz w:val="24"/>
          <w:szCs w:val="24"/>
        </w:rPr>
      </w:pPr>
      <w:r w:rsidRPr="00FE5932">
        <w:rPr>
          <w:rFonts w:ascii="Arial" w:hAnsi="Arial" w:cs="Arial"/>
          <w:b/>
          <w:color w:val="auto"/>
          <w:sz w:val="24"/>
          <w:szCs w:val="24"/>
        </w:rPr>
        <w:t>Cargo:</w:t>
      </w:r>
      <w:r w:rsidR="00FE5932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FE5932">
        <w:rPr>
          <w:rFonts w:ascii="Arial" w:hAnsi="Arial" w:cs="Arial"/>
          <w:b/>
          <w:color w:val="auto"/>
          <w:sz w:val="24"/>
          <w:szCs w:val="24"/>
        </w:rPr>
        <w:t>Mecanico</w:t>
      </w:r>
      <w:proofErr w:type="spellEnd"/>
      <w:r w:rsidR="00FE5932">
        <w:rPr>
          <w:rFonts w:ascii="Arial" w:hAnsi="Arial" w:cs="Arial"/>
          <w:b/>
          <w:color w:val="auto"/>
          <w:sz w:val="24"/>
          <w:szCs w:val="24"/>
        </w:rPr>
        <w:t xml:space="preserve"> S</w:t>
      </w:r>
      <w:r w:rsidR="00C74C17">
        <w:rPr>
          <w:rFonts w:ascii="Arial" w:hAnsi="Arial" w:cs="Arial"/>
          <w:b/>
          <w:color w:val="auto"/>
          <w:sz w:val="24"/>
          <w:szCs w:val="24"/>
        </w:rPr>
        <w:t>ê</w:t>
      </w:r>
      <w:r w:rsidR="00FE5932">
        <w:rPr>
          <w:rFonts w:ascii="Arial" w:hAnsi="Arial" w:cs="Arial"/>
          <w:b/>
          <w:color w:val="auto"/>
          <w:sz w:val="24"/>
          <w:szCs w:val="24"/>
        </w:rPr>
        <w:t>nio</w:t>
      </w:r>
      <w:r w:rsidR="00C74C17">
        <w:rPr>
          <w:rFonts w:ascii="Arial" w:hAnsi="Arial" w:cs="Arial"/>
          <w:b/>
          <w:color w:val="auto"/>
          <w:sz w:val="24"/>
          <w:szCs w:val="24"/>
        </w:rPr>
        <w:t>r</w:t>
      </w:r>
    </w:p>
    <w:p w14:paraId="665A8962" w14:textId="248D57B0" w:rsidR="00C0785D" w:rsidRDefault="00C0785D" w:rsidP="00CF624A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Período: </w:t>
      </w:r>
      <w:r w:rsidR="00BB0647">
        <w:rPr>
          <w:rFonts w:ascii="Arial" w:hAnsi="Arial" w:cs="Arial"/>
          <w:bCs/>
          <w:color w:val="auto"/>
          <w:sz w:val="24"/>
          <w:szCs w:val="24"/>
        </w:rPr>
        <w:t>23/01/2018 á 03/03/2019</w:t>
      </w:r>
    </w:p>
    <w:p w14:paraId="5CB5C49E" w14:textId="7DC3C528" w:rsidR="00BB0647" w:rsidRDefault="00BB0647" w:rsidP="00CF624A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Prestando serviço no complexo </w:t>
      </w:r>
      <w:proofErr w:type="spellStart"/>
      <w:r>
        <w:rPr>
          <w:rFonts w:ascii="Arial" w:hAnsi="Arial" w:cs="Arial"/>
          <w:b/>
          <w:color w:val="auto"/>
          <w:sz w:val="24"/>
          <w:szCs w:val="24"/>
        </w:rPr>
        <w:t>Itaguai</w:t>
      </w:r>
      <w:proofErr w:type="spellEnd"/>
      <w:r>
        <w:rPr>
          <w:rFonts w:ascii="Arial" w:hAnsi="Arial" w:cs="Arial"/>
          <w:b/>
          <w:color w:val="auto"/>
          <w:sz w:val="24"/>
          <w:szCs w:val="24"/>
        </w:rPr>
        <w:t xml:space="preserve"> (Rio de Janeiro/ </w:t>
      </w:r>
      <w:proofErr w:type="spellStart"/>
      <w:r>
        <w:rPr>
          <w:rFonts w:ascii="Arial" w:hAnsi="Arial" w:cs="Arial"/>
          <w:b/>
          <w:color w:val="auto"/>
          <w:sz w:val="24"/>
          <w:szCs w:val="24"/>
        </w:rPr>
        <w:t>fieldcore</w:t>
      </w:r>
      <w:proofErr w:type="spellEnd"/>
      <w:r>
        <w:rPr>
          <w:rFonts w:ascii="Arial" w:hAnsi="Arial" w:cs="Arial"/>
          <w:b/>
          <w:color w:val="auto"/>
          <w:sz w:val="24"/>
          <w:szCs w:val="24"/>
        </w:rPr>
        <w:t xml:space="preserve"> GE </w:t>
      </w:r>
      <w:proofErr w:type="spellStart"/>
      <w:r>
        <w:rPr>
          <w:rFonts w:ascii="Arial" w:hAnsi="Arial" w:cs="Arial"/>
          <w:b/>
          <w:color w:val="auto"/>
          <w:sz w:val="24"/>
          <w:szCs w:val="24"/>
        </w:rPr>
        <w:t>company</w:t>
      </w:r>
      <w:proofErr w:type="spellEnd"/>
      <w:r>
        <w:rPr>
          <w:rFonts w:ascii="Arial" w:hAnsi="Arial" w:cs="Arial"/>
          <w:b/>
          <w:color w:val="auto"/>
          <w:sz w:val="24"/>
          <w:szCs w:val="24"/>
        </w:rPr>
        <w:t>). Duque de Caxias (Rio de Janeiro)</w:t>
      </w:r>
    </w:p>
    <w:p w14:paraId="07EAF1DF" w14:textId="18C31832" w:rsidR="00BB0647" w:rsidRDefault="00BB0647" w:rsidP="00CF624A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Trabalhando com turbinas </w:t>
      </w:r>
      <w:proofErr w:type="spellStart"/>
      <w:r>
        <w:rPr>
          <w:rFonts w:ascii="Arial" w:hAnsi="Arial" w:cs="Arial"/>
          <w:b/>
          <w:color w:val="auto"/>
          <w:sz w:val="24"/>
          <w:szCs w:val="24"/>
        </w:rPr>
        <w:t>astom</w:t>
      </w:r>
      <w:proofErr w:type="spellEnd"/>
      <w:r>
        <w:rPr>
          <w:rFonts w:ascii="Arial" w:hAnsi="Arial" w:cs="Arial"/>
          <w:b/>
          <w:color w:val="auto"/>
          <w:sz w:val="24"/>
          <w:szCs w:val="24"/>
        </w:rPr>
        <w:t xml:space="preserve"> e turbinas GE, nas atividades </w:t>
      </w:r>
      <w:r w:rsidR="008E62D8">
        <w:rPr>
          <w:rFonts w:ascii="Arial" w:hAnsi="Arial" w:cs="Arial"/>
          <w:b/>
          <w:color w:val="auto"/>
          <w:sz w:val="24"/>
          <w:szCs w:val="24"/>
        </w:rPr>
        <w:t xml:space="preserve">de retirada de carcaça e retirada de </w:t>
      </w:r>
      <w:proofErr w:type="gramStart"/>
      <w:r w:rsidR="008E62D8">
        <w:rPr>
          <w:rFonts w:ascii="Arial" w:hAnsi="Arial" w:cs="Arial"/>
          <w:b/>
          <w:color w:val="auto"/>
          <w:sz w:val="24"/>
          <w:szCs w:val="24"/>
        </w:rPr>
        <w:t>crossover ,</w:t>
      </w:r>
      <w:proofErr w:type="gramEnd"/>
      <w:r w:rsidR="008E62D8">
        <w:rPr>
          <w:rFonts w:ascii="Arial" w:hAnsi="Arial" w:cs="Arial"/>
          <w:b/>
          <w:color w:val="auto"/>
          <w:sz w:val="24"/>
          <w:szCs w:val="24"/>
        </w:rPr>
        <w:t xml:space="preserve"> abertura de caixa de mancais e abertura de caixa de comando, ajuste de bandagem e celo de vapor, alinhamento de motor e </w:t>
      </w:r>
      <w:proofErr w:type="spellStart"/>
      <w:r w:rsidR="008E62D8">
        <w:rPr>
          <w:rFonts w:ascii="Arial" w:hAnsi="Arial" w:cs="Arial"/>
          <w:b/>
          <w:color w:val="auto"/>
          <w:sz w:val="24"/>
          <w:szCs w:val="24"/>
        </w:rPr>
        <w:t>diafraguima</w:t>
      </w:r>
      <w:proofErr w:type="spellEnd"/>
      <w:r w:rsidR="008E62D8">
        <w:rPr>
          <w:rFonts w:ascii="Arial" w:hAnsi="Arial" w:cs="Arial"/>
          <w:b/>
          <w:color w:val="auto"/>
          <w:sz w:val="24"/>
          <w:szCs w:val="24"/>
        </w:rPr>
        <w:t xml:space="preserve">, </w:t>
      </w:r>
      <w:proofErr w:type="spellStart"/>
      <w:r w:rsidR="008E62D8">
        <w:rPr>
          <w:rFonts w:ascii="Arial" w:hAnsi="Arial" w:cs="Arial"/>
          <w:b/>
          <w:color w:val="auto"/>
          <w:sz w:val="24"/>
          <w:szCs w:val="24"/>
        </w:rPr>
        <w:t>dimissionamento</w:t>
      </w:r>
      <w:proofErr w:type="spellEnd"/>
      <w:r w:rsidR="008E62D8">
        <w:rPr>
          <w:rFonts w:ascii="Arial" w:hAnsi="Arial" w:cs="Arial"/>
          <w:b/>
          <w:color w:val="auto"/>
          <w:sz w:val="24"/>
          <w:szCs w:val="24"/>
        </w:rPr>
        <w:t xml:space="preserve"> e alinhamento de mancais , ajuste de válvula de bloqueio , ajuste de óleo e de hidrogênio, limpeza e fechamento de carcaça.</w:t>
      </w:r>
    </w:p>
    <w:p w14:paraId="50F3F794" w14:textId="2A5676B1" w:rsidR="00C0785D" w:rsidRDefault="00C0785D" w:rsidP="00CF624A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color w:val="auto"/>
          <w:sz w:val="24"/>
          <w:szCs w:val="24"/>
        </w:rPr>
      </w:pPr>
    </w:p>
    <w:p w14:paraId="5A11BBF9" w14:textId="48468AEA" w:rsidR="00C0785D" w:rsidRPr="00C0785D" w:rsidRDefault="00C0785D" w:rsidP="00CF624A">
      <w:pPr>
        <w:pStyle w:val="Commarcadores"/>
        <w:numPr>
          <w:ilvl w:val="0"/>
          <w:numId w:val="24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Empresa: </w:t>
      </w:r>
      <w:proofErr w:type="spellStart"/>
      <w:r w:rsidR="008E62D8" w:rsidRPr="00CF624A">
        <w:rPr>
          <w:rFonts w:ascii="Arial" w:hAnsi="Arial" w:cs="Arial"/>
          <w:b/>
          <w:color w:val="auto"/>
          <w:sz w:val="24"/>
          <w:szCs w:val="24"/>
        </w:rPr>
        <w:t>Tecmesul</w:t>
      </w:r>
      <w:proofErr w:type="spellEnd"/>
    </w:p>
    <w:p w14:paraId="75652236" w14:textId="554C1A55" w:rsidR="00C0785D" w:rsidRPr="00C0785D" w:rsidRDefault="00C0785D" w:rsidP="00CF624A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Cargo: </w:t>
      </w:r>
      <w:proofErr w:type="spellStart"/>
      <w:r w:rsidR="008E62D8">
        <w:rPr>
          <w:rFonts w:ascii="Arial" w:hAnsi="Arial" w:cs="Arial"/>
          <w:bCs/>
          <w:color w:val="auto"/>
          <w:sz w:val="24"/>
          <w:szCs w:val="24"/>
        </w:rPr>
        <w:t>Mecanico</w:t>
      </w:r>
      <w:proofErr w:type="spellEnd"/>
      <w:r w:rsidR="008E62D8">
        <w:rPr>
          <w:rFonts w:ascii="Arial" w:hAnsi="Arial" w:cs="Arial"/>
          <w:bCs/>
          <w:color w:val="auto"/>
          <w:sz w:val="24"/>
          <w:szCs w:val="24"/>
        </w:rPr>
        <w:t xml:space="preserve"> Ajustador</w:t>
      </w:r>
    </w:p>
    <w:p w14:paraId="43DE5AE4" w14:textId="69B12E9D" w:rsidR="00C0785D" w:rsidRDefault="00C0785D" w:rsidP="00CF624A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Período: </w:t>
      </w:r>
      <w:r w:rsidR="008E62D8">
        <w:rPr>
          <w:rFonts w:ascii="Arial" w:hAnsi="Arial" w:cs="Arial"/>
          <w:bCs/>
          <w:color w:val="auto"/>
          <w:sz w:val="24"/>
          <w:szCs w:val="24"/>
        </w:rPr>
        <w:t>05/06/2019 á 20/09/2019</w:t>
      </w:r>
    </w:p>
    <w:p w14:paraId="0063056C" w14:textId="33F03242" w:rsidR="00C0785D" w:rsidRDefault="008E62D8" w:rsidP="00CF624A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Atuando na área de turbina a vapor nas usinas EDP do </w:t>
      </w:r>
      <w:proofErr w:type="spellStart"/>
      <w:r>
        <w:rPr>
          <w:rFonts w:ascii="Arial" w:hAnsi="Arial" w:cs="Arial"/>
          <w:b/>
          <w:color w:val="auto"/>
          <w:sz w:val="24"/>
          <w:szCs w:val="24"/>
        </w:rPr>
        <w:t>pecem</w:t>
      </w:r>
      <w:proofErr w:type="spellEnd"/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color w:val="auto"/>
          <w:sz w:val="24"/>
          <w:szCs w:val="24"/>
        </w:rPr>
        <w:t>fortaleza</w:t>
      </w:r>
      <w:r w:rsidR="00256E12">
        <w:rPr>
          <w:rFonts w:ascii="Arial" w:hAnsi="Arial" w:cs="Arial"/>
          <w:b/>
          <w:color w:val="auto"/>
          <w:sz w:val="24"/>
          <w:szCs w:val="24"/>
        </w:rPr>
        <w:t>,CMPC</w:t>
      </w:r>
      <w:proofErr w:type="spellEnd"/>
      <w:proofErr w:type="gramEnd"/>
      <w:r w:rsidR="00256E12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256E12">
        <w:rPr>
          <w:rFonts w:ascii="Arial" w:hAnsi="Arial" w:cs="Arial"/>
          <w:b/>
          <w:color w:val="auto"/>
          <w:sz w:val="24"/>
          <w:szCs w:val="24"/>
        </w:rPr>
        <w:t>Guaiba</w:t>
      </w:r>
      <w:proofErr w:type="spellEnd"/>
      <w:r w:rsidR="00256E12">
        <w:rPr>
          <w:rFonts w:ascii="Arial" w:hAnsi="Arial" w:cs="Arial"/>
          <w:b/>
          <w:color w:val="auto"/>
          <w:sz w:val="24"/>
          <w:szCs w:val="24"/>
        </w:rPr>
        <w:t xml:space="preserve"> Rio </w:t>
      </w:r>
      <w:proofErr w:type="spellStart"/>
      <w:r w:rsidR="00256E12">
        <w:rPr>
          <w:rFonts w:ascii="Arial" w:hAnsi="Arial" w:cs="Arial"/>
          <w:b/>
          <w:color w:val="auto"/>
          <w:sz w:val="24"/>
          <w:szCs w:val="24"/>
        </w:rPr>
        <w:t>Grandense</w:t>
      </w:r>
      <w:proofErr w:type="spellEnd"/>
      <w:r w:rsidR="00256E12">
        <w:rPr>
          <w:rFonts w:ascii="Arial" w:hAnsi="Arial" w:cs="Arial"/>
          <w:b/>
          <w:color w:val="auto"/>
          <w:sz w:val="24"/>
          <w:szCs w:val="24"/>
        </w:rPr>
        <w:t>, trabalhando com turbina SIMENS,</w:t>
      </w:r>
      <w:r w:rsidR="00256E12" w:rsidRPr="00256E12">
        <w:t xml:space="preserve"> </w:t>
      </w:r>
      <w:r w:rsidR="00256E12" w:rsidRPr="00256E12">
        <w:rPr>
          <w:rFonts w:ascii="Arial" w:hAnsi="Arial" w:cs="Arial"/>
          <w:b/>
          <w:color w:val="auto"/>
          <w:sz w:val="24"/>
          <w:szCs w:val="24"/>
        </w:rPr>
        <w:t xml:space="preserve">retirada de carcaça e retirada de crossover , abertura de caixa de mancais e abertura de caixa de comando, ajuste de bandagem e celo de vapor, alinhamento de motor e </w:t>
      </w:r>
      <w:proofErr w:type="spellStart"/>
      <w:r w:rsidR="00256E12" w:rsidRPr="00256E12">
        <w:rPr>
          <w:rFonts w:ascii="Arial" w:hAnsi="Arial" w:cs="Arial"/>
          <w:b/>
          <w:color w:val="auto"/>
          <w:sz w:val="24"/>
          <w:szCs w:val="24"/>
        </w:rPr>
        <w:t>diafraguima</w:t>
      </w:r>
      <w:proofErr w:type="spellEnd"/>
      <w:r w:rsidR="00256E12" w:rsidRPr="00256E12">
        <w:rPr>
          <w:rFonts w:ascii="Arial" w:hAnsi="Arial" w:cs="Arial"/>
          <w:b/>
          <w:color w:val="auto"/>
          <w:sz w:val="24"/>
          <w:szCs w:val="24"/>
        </w:rPr>
        <w:t xml:space="preserve">, </w:t>
      </w:r>
      <w:proofErr w:type="spellStart"/>
      <w:r w:rsidR="00256E12" w:rsidRPr="00256E12">
        <w:rPr>
          <w:rFonts w:ascii="Arial" w:hAnsi="Arial" w:cs="Arial"/>
          <w:b/>
          <w:color w:val="auto"/>
          <w:sz w:val="24"/>
          <w:szCs w:val="24"/>
        </w:rPr>
        <w:t>dimissionamento</w:t>
      </w:r>
      <w:proofErr w:type="spellEnd"/>
      <w:r w:rsidR="00256E12" w:rsidRPr="00256E12">
        <w:rPr>
          <w:rFonts w:ascii="Arial" w:hAnsi="Arial" w:cs="Arial"/>
          <w:b/>
          <w:color w:val="auto"/>
          <w:sz w:val="24"/>
          <w:szCs w:val="24"/>
        </w:rPr>
        <w:t xml:space="preserve"> e alinhamento de mancais , ajuste de válvula de bloqueio , ajuste de óleo e de hidrogênio, limpeza e fechamento de carcaça</w:t>
      </w:r>
      <w:r w:rsidR="00256E12">
        <w:rPr>
          <w:rFonts w:ascii="Arial" w:hAnsi="Arial" w:cs="Arial"/>
          <w:b/>
          <w:color w:val="auto"/>
          <w:sz w:val="24"/>
          <w:szCs w:val="24"/>
        </w:rPr>
        <w:t>, manutenção e BLEND.</w:t>
      </w:r>
    </w:p>
    <w:p w14:paraId="20C4D4C9" w14:textId="77777777" w:rsidR="00CF624A" w:rsidRPr="00CF624A" w:rsidRDefault="00CF624A" w:rsidP="00CF624A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Cs/>
          <w:color w:val="auto"/>
          <w:sz w:val="24"/>
          <w:szCs w:val="24"/>
        </w:rPr>
      </w:pPr>
    </w:p>
    <w:p w14:paraId="3AB5DDE1" w14:textId="639B1B39" w:rsidR="00C0785D" w:rsidRPr="00C0785D" w:rsidRDefault="00C0785D" w:rsidP="00CF624A">
      <w:pPr>
        <w:pStyle w:val="Commarcadores"/>
        <w:numPr>
          <w:ilvl w:val="0"/>
          <w:numId w:val="24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Empresa: </w:t>
      </w:r>
      <w:r w:rsidR="00256E12">
        <w:rPr>
          <w:rFonts w:ascii="Arial" w:hAnsi="Arial" w:cs="Arial"/>
          <w:bCs/>
          <w:color w:val="auto"/>
          <w:sz w:val="24"/>
          <w:szCs w:val="24"/>
        </w:rPr>
        <w:t>CMI</w:t>
      </w:r>
    </w:p>
    <w:p w14:paraId="6E0DC286" w14:textId="50704C92" w:rsidR="00C0785D" w:rsidRPr="00C0785D" w:rsidRDefault="00C0785D" w:rsidP="00CF624A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Cargo: </w:t>
      </w:r>
      <w:proofErr w:type="spellStart"/>
      <w:r w:rsidR="00256E12">
        <w:rPr>
          <w:rFonts w:ascii="Arial" w:hAnsi="Arial" w:cs="Arial"/>
          <w:bCs/>
          <w:color w:val="auto"/>
          <w:sz w:val="24"/>
          <w:szCs w:val="24"/>
        </w:rPr>
        <w:t>Mecanico</w:t>
      </w:r>
      <w:proofErr w:type="spellEnd"/>
      <w:r w:rsidR="00256E12">
        <w:rPr>
          <w:rFonts w:ascii="Arial" w:hAnsi="Arial" w:cs="Arial"/>
          <w:bCs/>
          <w:color w:val="auto"/>
          <w:sz w:val="24"/>
          <w:szCs w:val="24"/>
        </w:rPr>
        <w:t xml:space="preserve"> de Manutenção Geral</w:t>
      </w:r>
    </w:p>
    <w:p w14:paraId="20EC7AF4" w14:textId="408B36BE" w:rsidR="00C0785D" w:rsidRDefault="00C0785D" w:rsidP="00CF624A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Período: </w:t>
      </w:r>
      <w:r w:rsidR="00256E12">
        <w:rPr>
          <w:rFonts w:ascii="Arial" w:hAnsi="Arial" w:cs="Arial"/>
          <w:bCs/>
          <w:color w:val="auto"/>
          <w:sz w:val="24"/>
          <w:szCs w:val="24"/>
        </w:rPr>
        <w:t>13/01/2020 á 14/02/2020</w:t>
      </w:r>
    </w:p>
    <w:p w14:paraId="37BFFA87" w14:textId="7F366855" w:rsidR="00256E12" w:rsidRPr="00C0785D" w:rsidRDefault="00256E12" w:rsidP="00CF624A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Trabalhando na montagem e desmontagem de ventiladores forçados e ventiladores induzidos, com alinhamentos</w:t>
      </w:r>
    </w:p>
    <w:p w14:paraId="614BF9AA" w14:textId="77777777" w:rsidR="00C0785D" w:rsidRPr="00C0785D" w:rsidRDefault="00C0785D" w:rsidP="00C0785D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color w:val="auto"/>
          <w:sz w:val="24"/>
          <w:szCs w:val="24"/>
        </w:rPr>
      </w:pPr>
    </w:p>
    <w:p w14:paraId="1E205962" w14:textId="77777777" w:rsidR="00C0785D" w:rsidRPr="00C0785D" w:rsidRDefault="00C0785D" w:rsidP="00C0785D">
      <w:pPr>
        <w:pStyle w:val="Commarcadores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color w:val="auto"/>
          <w:sz w:val="24"/>
          <w:szCs w:val="24"/>
        </w:rPr>
      </w:pPr>
    </w:p>
    <w:p w14:paraId="504E3029" w14:textId="77777777" w:rsidR="00CB13F1" w:rsidRDefault="00CB13F1" w:rsidP="00F71E82">
      <w:pPr>
        <w:pStyle w:val="Commarcadores"/>
        <w:numPr>
          <w:ilvl w:val="0"/>
          <w:numId w:val="0"/>
        </w:numPr>
        <w:spacing w:after="0" w:line="240" w:lineRule="auto"/>
        <w:ind w:left="709"/>
        <w:rPr>
          <w:rFonts w:ascii="Arial" w:hAnsi="Arial" w:cs="Arial"/>
          <w:color w:val="auto"/>
          <w:sz w:val="24"/>
          <w:szCs w:val="24"/>
        </w:rPr>
      </w:pPr>
    </w:p>
    <w:p w14:paraId="53C1C155" w14:textId="77777777" w:rsidR="00B70CCD" w:rsidRDefault="00B70CCD" w:rsidP="00F71E82">
      <w:pPr>
        <w:pStyle w:val="Commarcadores"/>
        <w:numPr>
          <w:ilvl w:val="0"/>
          <w:numId w:val="0"/>
        </w:numPr>
        <w:spacing w:after="0" w:line="240" w:lineRule="auto"/>
        <w:ind w:left="709"/>
        <w:rPr>
          <w:rFonts w:ascii="Arial" w:hAnsi="Arial" w:cs="Arial"/>
          <w:color w:val="auto"/>
          <w:sz w:val="24"/>
          <w:szCs w:val="24"/>
        </w:rPr>
      </w:pPr>
    </w:p>
    <w:p w14:paraId="4B22BBE2" w14:textId="77777777" w:rsidR="00B70CCD" w:rsidRDefault="00B70CCD" w:rsidP="00F71E82">
      <w:pPr>
        <w:pStyle w:val="Commarcadores"/>
        <w:numPr>
          <w:ilvl w:val="0"/>
          <w:numId w:val="0"/>
        </w:numPr>
        <w:spacing w:after="0" w:line="240" w:lineRule="auto"/>
        <w:ind w:left="709"/>
        <w:rPr>
          <w:rFonts w:ascii="Arial" w:hAnsi="Arial" w:cs="Arial"/>
          <w:color w:val="auto"/>
          <w:sz w:val="24"/>
          <w:szCs w:val="24"/>
        </w:rPr>
      </w:pPr>
    </w:p>
    <w:p w14:paraId="1268A44C" w14:textId="77777777" w:rsidR="005C2D07" w:rsidRDefault="005C2D07" w:rsidP="00C0785D">
      <w:pPr>
        <w:pStyle w:val="Commarcadores"/>
        <w:numPr>
          <w:ilvl w:val="0"/>
          <w:numId w:val="0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sectPr w:rsidR="005C2D07" w:rsidSect="005F1D0A">
      <w:headerReference w:type="default" r:id="rId9"/>
      <w:footerReference w:type="default" r:id="rId10"/>
      <w:headerReference w:type="first" r:id="rId11"/>
      <w:pgSz w:w="11907" w:h="16839" w:code="9"/>
      <w:pgMar w:top="0" w:right="1368" w:bottom="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10580" w14:textId="77777777" w:rsidR="00354C96" w:rsidRDefault="00354C96">
      <w:r>
        <w:rPr>
          <w:lang w:bidi="pt-BR"/>
        </w:rPr>
        <w:separator/>
      </w:r>
    </w:p>
  </w:endnote>
  <w:endnote w:type="continuationSeparator" w:id="0">
    <w:p w14:paraId="7F9D4FD4" w14:textId="77777777" w:rsidR="00354C96" w:rsidRDefault="00354C96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F3A43" w14:textId="274CFE49"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 w:rsidR="00CC2FC4"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EF862" w14:textId="77777777" w:rsidR="00354C96" w:rsidRDefault="00354C96">
      <w:r>
        <w:rPr>
          <w:lang w:bidi="pt-BR"/>
        </w:rPr>
        <w:separator/>
      </w:r>
    </w:p>
  </w:footnote>
  <w:footnote w:type="continuationSeparator" w:id="0">
    <w:p w14:paraId="1FCC5585" w14:textId="77777777" w:rsidR="00354C96" w:rsidRDefault="00354C96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70ECB" w14:textId="77777777" w:rsidR="009D44E7" w:rsidRDefault="0056196A"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26CED66" wp14:editId="07DC3F58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10160" b="10160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n w="12700" cap="flat" cmpd="sng" algn="ctr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392C252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" path="m,l5013960,r,7205980l,7205980,,xm130564,130564r,6944852l4883396,7075416r,-6944852l130564,130564xe" fillcolor="#0d0d0d [3069]" strokecolor="#0d0d0d [3069]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79F4E" w14:textId="77777777" w:rsidR="009D44E7" w:rsidRDefault="0056196A">
    <w:r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776CBEB" wp14:editId="1379ABA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10160" b="1016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grp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grpFill/>
                        <a:ln w="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BAB867" w14:textId="77777777"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2776CBEB"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">
              <v:shape id="Quadro 5" o:spid="_x0000_s1027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" path="m,l7315200,r,9601200l,9601200,,xm190488,190488r,9220224l7124712,9410712r,-9220224l190488,190488xe" filled="f" strokecolor="#0d0d0d [3069]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" adj="-11796480,,5400" path="m2,l169,r71,246l169,480r-110,l59,528,,480r2,l2,xe" filled="f" strokecolor="#0d0d0d [3069]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3DBAB867" w14:textId="77777777"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E9003B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F2D47"/>
    <w:multiLevelType w:val="hybridMultilevel"/>
    <w:tmpl w:val="285CD992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7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8ED13BB"/>
    <w:multiLevelType w:val="hybridMultilevel"/>
    <w:tmpl w:val="23FE3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853BB5"/>
    <w:multiLevelType w:val="hybridMultilevel"/>
    <w:tmpl w:val="84787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B6A66"/>
    <w:multiLevelType w:val="hybridMultilevel"/>
    <w:tmpl w:val="16B6BE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E5CA0"/>
    <w:multiLevelType w:val="hybridMultilevel"/>
    <w:tmpl w:val="C4662AF8"/>
    <w:lvl w:ilvl="0" w:tplc="0416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4CBB7925"/>
    <w:multiLevelType w:val="hybridMultilevel"/>
    <w:tmpl w:val="9C7A6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5546D"/>
    <w:multiLevelType w:val="hybridMultilevel"/>
    <w:tmpl w:val="326A77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70144"/>
    <w:multiLevelType w:val="hybridMultilevel"/>
    <w:tmpl w:val="83D05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592DFB"/>
    <w:multiLevelType w:val="hybridMultilevel"/>
    <w:tmpl w:val="7CCAEA2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01F87"/>
    <w:multiLevelType w:val="hybridMultilevel"/>
    <w:tmpl w:val="85126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D5972"/>
    <w:multiLevelType w:val="hybridMultilevel"/>
    <w:tmpl w:val="52A4B7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11"/>
  </w:num>
  <w:num w:numId="15">
    <w:abstractNumId w:val="17"/>
  </w:num>
  <w:num w:numId="16">
    <w:abstractNumId w:val="18"/>
  </w:num>
  <w:num w:numId="17">
    <w:abstractNumId w:val="22"/>
  </w:num>
  <w:num w:numId="18">
    <w:abstractNumId w:val="10"/>
  </w:num>
  <w:num w:numId="19">
    <w:abstractNumId w:val="16"/>
  </w:num>
  <w:num w:numId="20">
    <w:abstractNumId w:val="19"/>
  </w:num>
  <w:num w:numId="21">
    <w:abstractNumId w:val="23"/>
  </w:num>
  <w:num w:numId="22">
    <w:abstractNumId w:val="13"/>
  </w:num>
  <w:num w:numId="23">
    <w:abstractNumId w:val="2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E6"/>
    <w:rsid w:val="00003789"/>
    <w:rsid w:val="00022516"/>
    <w:rsid w:val="00027AA4"/>
    <w:rsid w:val="00031038"/>
    <w:rsid w:val="00041255"/>
    <w:rsid w:val="00041EF8"/>
    <w:rsid w:val="00044DEB"/>
    <w:rsid w:val="00051BF1"/>
    <w:rsid w:val="0005302F"/>
    <w:rsid w:val="00054D39"/>
    <w:rsid w:val="0005677A"/>
    <w:rsid w:val="00065996"/>
    <w:rsid w:val="00072750"/>
    <w:rsid w:val="0007577D"/>
    <w:rsid w:val="00083C70"/>
    <w:rsid w:val="000875A1"/>
    <w:rsid w:val="000A2FC2"/>
    <w:rsid w:val="000A5A21"/>
    <w:rsid w:val="000B008F"/>
    <w:rsid w:val="000B1445"/>
    <w:rsid w:val="000B56CC"/>
    <w:rsid w:val="000D41F8"/>
    <w:rsid w:val="000D4F2E"/>
    <w:rsid w:val="000E3ED2"/>
    <w:rsid w:val="000E4129"/>
    <w:rsid w:val="000F23B3"/>
    <w:rsid w:val="00102803"/>
    <w:rsid w:val="00104B16"/>
    <w:rsid w:val="001129EC"/>
    <w:rsid w:val="0011596E"/>
    <w:rsid w:val="00120BF0"/>
    <w:rsid w:val="001307C3"/>
    <w:rsid w:val="0013083E"/>
    <w:rsid w:val="00134F4C"/>
    <w:rsid w:val="00137E51"/>
    <w:rsid w:val="00142445"/>
    <w:rsid w:val="00143D52"/>
    <w:rsid w:val="001534A0"/>
    <w:rsid w:val="00183F27"/>
    <w:rsid w:val="0018410E"/>
    <w:rsid w:val="0018486B"/>
    <w:rsid w:val="001864A2"/>
    <w:rsid w:val="00195D8C"/>
    <w:rsid w:val="001A4AA6"/>
    <w:rsid w:val="001B2DA8"/>
    <w:rsid w:val="001C29E8"/>
    <w:rsid w:val="001D037B"/>
    <w:rsid w:val="001D4464"/>
    <w:rsid w:val="001D5989"/>
    <w:rsid w:val="001E3869"/>
    <w:rsid w:val="001F612E"/>
    <w:rsid w:val="002079DF"/>
    <w:rsid w:val="002254AB"/>
    <w:rsid w:val="00226392"/>
    <w:rsid w:val="00230101"/>
    <w:rsid w:val="00232EDA"/>
    <w:rsid w:val="002405DC"/>
    <w:rsid w:val="002456E8"/>
    <w:rsid w:val="002540B3"/>
    <w:rsid w:val="00256E12"/>
    <w:rsid w:val="00257BA5"/>
    <w:rsid w:val="00260F66"/>
    <w:rsid w:val="00262A6C"/>
    <w:rsid w:val="00265948"/>
    <w:rsid w:val="002742E9"/>
    <w:rsid w:val="002773B1"/>
    <w:rsid w:val="00286568"/>
    <w:rsid w:val="0029071D"/>
    <w:rsid w:val="00292B67"/>
    <w:rsid w:val="00297A4E"/>
    <w:rsid w:val="002A1E9E"/>
    <w:rsid w:val="002C33D0"/>
    <w:rsid w:val="002D4E89"/>
    <w:rsid w:val="002D7F5E"/>
    <w:rsid w:val="003173B8"/>
    <w:rsid w:val="0032122B"/>
    <w:rsid w:val="00331794"/>
    <w:rsid w:val="0033501A"/>
    <w:rsid w:val="00336317"/>
    <w:rsid w:val="00346CB4"/>
    <w:rsid w:val="003470D1"/>
    <w:rsid w:val="00354C96"/>
    <w:rsid w:val="00355C1A"/>
    <w:rsid w:val="00361BE7"/>
    <w:rsid w:val="00372F0F"/>
    <w:rsid w:val="00374B7C"/>
    <w:rsid w:val="003771A0"/>
    <w:rsid w:val="00394866"/>
    <w:rsid w:val="003A419E"/>
    <w:rsid w:val="003A7102"/>
    <w:rsid w:val="003B23B5"/>
    <w:rsid w:val="003C6866"/>
    <w:rsid w:val="003C6A48"/>
    <w:rsid w:val="003D4ECD"/>
    <w:rsid w:val="003D5740"/>
    <w:rsid w:val="003D58F9"/>
    <w:rsid w:val="003F45F7"/>
    <w:rsid w:val="004028D0"/>
    <w:rsid w:val="0042044B"/>
    <w:rsid w:val="00425C0F"/>
    <w:rsid w:val="00443B81"/>
    <w:rsid w:val="00445E10"/>
    <w:rsid w:val="00463684"/>
    <w:rsid w:val="004638C0"/>
    <w:rsid w:val="00492BF5"/>
    <w:rsid w:val="004968A4"/>
    <w:rsid w:val="00497328"/>
    <w:rsid w:val="004A69F8"/>
    <w:rsid w:val="004B1312"/>
    <w:rsid w:val="004B7490"/>
    <w:rsid w:val="004C4126"/>
    <w:rsid w:val="004D21FF"/>
    <w:rsid w:val="004D30EF"/>
    <w:rsid w:val="004D6CBF"/>
    <w:rsid w:val="004E0729"/>
    <w:rsid w:val="004E2C64"/>
    <w:rsid w:val="004F05CA"/>
    <w:rsid w:val="004F22C7"/>
    <w:rsid w:val="005021CB"/>
    <w:rsid w:val="00515A4F"/>
    <w:rsid w:val="00517670"/>
    <w:rsid w:val="00522D9A"/>
    <w:rsid w:val="00534BD3"/>
    <w:rsid w:val="00550F03"/>
    <w:rsid w:val="005573BF"/>
    <w:rsid w:val="0056162C"/>
    <w:rsid w:val="0056196A"/>
    <w:rsid w:val="00575399"/>
    <w:rsid w:val="00585264"/>
    <w:rsid w:val="0059656E"/>
    <w:rsid w:val="005A22E9"/>
    <w:rsid w:val="005B1770"/>
    <w:rsid w:val="005B1895"/>
    <w:rsid w:val="005B2000"/>
    <w:rsid w:val="005B22FF"/>
    <w:rsid w:val="005B3D33"/>
    <w:rsid w:val="005C2D07"/>
    <w:rsid w:val="005C3174"/>
    <w:rsid w:val="005D023D"/>
    <w:rsid w:val="005D2BFA"/>
    <w:rsid w:val="005D2E73"/>
    <w:rsid w:val="005F1D0A"/>
    <w:rsid w:val="005F3647"/>
    <w:rsid w:val="005F3FF3"/>
    <w:rsid w:val="0060084A"/>
    <w:rsid w:val="00607DEF"/>
    <w:rsid w:val="00610EA6"/>
    <w:rsid w:val="00611F75"/>
    <w:rsid w:val="0063098C"/>
    <w:rsid w:val="00647686"/>
    <w:rsid w:val="00651E88"/>
    <w:rsid w:val="00653A16"/>
    <w:rsid w:val="00654D3F"/>
    <w:rsid w:val="00666DBD"/>
    <w:rsid w:val="0067033D"/>
    <w:rsid w:val="00670FBC"/>
    <w:rsid w:val="0068599D"/>
    <w:rsid w:val="00686D32"/>
    <w:rsid w:val="00691BA1"/>
    <w:rsid w:val="00692CF5"/>
    <w:rsid w:val="0069539C"/>
    <w:rsid w:val="006A6E0A"/>
    <w:rsid w:val="006B7641"/>
    <w:rsid w:val="006B76BE"/>
    <w:rsid w:val="006C2BA9"/>
    <w:rsid w:val="006C5A21"/>
    <w:rsid w:val="006D0423"/>
    <w:rsid w:val="006D278B"/>
    <w:rsid w:val="006E0EAB"/>
    <w:rsid w:val="006E2AAD"/>
    <w:rsid w:val="006F4B06"/>
    <w:rsid w:val="00701B08"/>
    <w:rsid w:val="00706628"/>
    <w:rsid w:val="00716310"/>
    <w:rsid w:val="00720811"/>
    <w:rsid w:val="00726D3D"/>
    <w:rsid w:val="00727F97"/>
    <w:rsid w:val="00730EF6"/>
    <w:rsid w:val="0073346A"/>
    <w:rsid w:val="00755D23"/>
    <w:rsid w:val="00760F2D"/>
    <w:rsid w:val="00771A28"/>
    <w:rsid w:val="007844A0"/>
    <w:rsid w:val="00786BCB"/>
    <w:rsid w:val="00793814"/>
    <w:rsid w:val="00793A1E"/>
    <w:rsid w:val="007A3020"/>
    <w:rsid w:val="007A3A4A"/>
    <w:rsid w:val="007A5A91"/>
    <w:rsid w:val="007A6CA6"/>
    <w:rsid w:val="007B1640"/>
    <w:rsid w:val="007B180E"/>
    <w:rsid w:val="007B3801"/>
    <w:rsid w:val="007B42FD"/>
    <w:rsid w:val="007B435B"/>
    <w:rsid w:val="007C4011"/>
    <w:rsid w:val="007C4F58"/>
    <w:rsid w:val="007D1F54"/>
    <w:rsid w:val="007E6A23"/>
    <w:rsid w:val="007E7D70"/>
    <w:rsid w:val="00802918"/>
    <w:rsid w:val="00803402"/>
    <w:rsid w:val="00807625"/>
    <w:rsid w:val="00807F38"/>
    <w:rsid w:val="00812705"/>
    <w:rsid w:val="008143E4"/>
    <w:rsid w:val="00816F7A"/>
    <w:rsid w:val="00820DF4"/>
    <w:rsid w:val="00833EB0"/>
    <w:rsid w:val="00835B44"/>
    <w:rsid w:val="00835FAE"/>
    <w:rsid w:val="00846611"/>
    <w:rsid w:val="00863C71"/>
    <w:rsid w:val="0087294B"/>
    <w:rsid w:val="008753B1"/>
    <w:rsid w:val="00881546"/>
    <w:rsid w:val="008A064B"/>
    <w:rsid w:val="008A742F"/>
    <w:rsid w:val="008A77EF"/>
    <w:rsid w:val="008D3B02"/>
    <w:rsid w:val="008D6086"/>
    <w:rsid w:val="008E4757"/>
    <w:rsid w:val="008E62D8"/>
    <w:rsid w:val="008F1F06"/>
    <w:rsid w:val="008F305C"/>
    <w:rsid w:val="008F4AB7"/>
    <w:rsid w:val="00910BB1"/>
    <w:rsid w:val="00915CE0"/>
    <w:rsid w:val="00916BFC"/>
    <w:rsid w:val="00921B13"/>
    <w:rsid w:val="00926D80"/>
    <w:rsid w:val="0092710E"/>
    <w:rsid w:val="0093754C"/>
    <w:rsid w:val="009421A0"/>
    <w:rsid w:val="00970B4B"/>
    <w:rsid w:val="00992FAD"/>
    <w:rsid w:val="0099546A"/>
    <w:rsid w:val="0099647E"/>
    <w:rsid w:val="009A04CA"/>
    <w:rsid w:val="009A4287"/>
    <w:rsid w:val="009B3F6E"/>
    <w:rsid w:val="009C4017"/>
    <w:rsid w:val="009C567B"/>
    <w:rsid w:val="009C6237"/>
    <w:rsid w:val="009D0C36"/>
    <w:rsid w:val="009D44E7"/>
    <w:rsid w:val="00A03CCB"/>
    <w:rsid w:val="00A17198"/>
    <w:rsid w:val="00A1757A"/>
    <w:rsid w:val="00A25C3F"/>
    <w:rsid w:val="00A362E7"/>
    <w:rsid w:val="00A40840"/>
    <w:rsid w:val="00A53436"/>
    <w:rsid w:val="00A544BD"/>
    <w:rsid w:val="00A57E37"/>
    <w:rsid w:val="00A6312C"/>
    <w:rsid w:val="00A65BB4"/>
    <w:rsid w:val="00A7550C"/>
    <w:rsid w:val="00A77B75"/>
    <w:rsid w:val="00A83D4E"/>
    <w:rsid w:val="00A921C1"/>
    <w:rsid w:val="00AB0BB5"/>
    <w:rsid w:val="00AC478D"/>
    <w:rsid w:val="00AC7B18"/>
    <w:rsid w:val="00AD123F"/>
    <w:rsid w:val="00AD1A90"/>
    <w:rsid w:val="00AD59B9"/>
    <w:rsid w:val="00AD771E"/>
    <w:rsid w:val="00AE0054"/>
    <w:rsid w:val="00AE4345"/>
    <w:rsid w:val="00B0388C"/>
    <w:rsid w:val="00B04567"/>
    <w:rsid w:val="00B169F0"/>
    <w:rsid w:val="00B34124"/>
    <w:rsid w:val="00B34545"/>
    <w:rsid w:val="00B35E21"/>
    <w:rsid w:val="00B46B17"/>
    <w:rsid w:val="00B47248"/>
    <w:rsid w:val="00B7051F"/>
    <w:rsid w:val="00B70CCD"/>
    <w:rsid w:val="00B956F5"/>
    <w:rsid w:val="00B9574F"/>
    <w:rsid w:val="00B95F7D"/>
    <w:rsid w:val="00BB0647"/>
    <w:rsid w:val="00BB21F5"/>
    <w:rsid w:val="00BB44BB"/>
    <w:rsid w:val="00BC144A"/>
    <w:rsid w:val="00BC22E9"/>
    <w:rsid w:val="00BD4D6A"/>
    <w:rsid w:val="00BF72EB"/>
    <w:rsid w:val="00C00C44"/>
    <w:rsid w:val="00C06C8B"/>
    <w:rsid w:val="00C0785D"/>
    <w:rsid w:val="00C149D7"/>
    <w:rsid w:val="00C209D6"/>
    <w:rsid w:val="00C234E9"/>
    <w:rsid w:val="00C23CE6"/>
    <w:rsid w:val="00C24ABF"/>
    <w:rsid w:val="00C2527C"/>
    <w:rsid w:val="00C27057"/>
    <w:rsid w:val="00C30385"/>
    <w:rsid w:val="00C30D1A"/>
    <w:rsid w:val="00C31EAC"/>
    <w:rsid w:val="00C34776"/>
    <w:rsid w:val="00C378F1"/>
    <w:rsid w:val="00C530A8"/>
    <w:rsid w:val="00C71908"/>
    <w:rsid w:val="00C73E41"/>
    <w:rsid w:val="00C74C17"/>
    <w:rsid w:val="00C77496"/>
    <w:rsid w:val="00C92A49"/>
    <w:rsid w:val="00C92DF2"/>
    <w:rsid w:val="00C95CB1"/>
    <w:rsid w:val="00C9707B"/>
    <w:rsid w:val="00CA5E0C"/>
    <w:rsid w:val="00CB13F1"/>
    <w:rsid w:val="00CC0167"/>
    <w:rsid w:val="00CC0732"/>
    <w:rsid w:val="00CC11DA"/>
    <w:rsid w:val="00CC2A73"/>
    <w:rsid w:val="00CC2FC4"/>
    <w:rsid w:val="00CE5376"/>
    <w:rsid w:val="00CF0174"/>
    <w:rsid w:val="00CF0D1F"/>
    <w:rsid w:val="00CF47B9"/>
    <w:rsid w:val="00CF624A"/>
    <w:rsid w:val="00D031AF"/>
    <w:rsid w:val="00D04536"/>
    <w:rsid w:val="00D075E9"/>
    <w:rsid w:val="00D07713"/>
    <w:rsid w:val="00D11C8E"/>
    <w:rsid w:val="00D136C2"/>
    <w:rsid w:val="00D21F3D"/>
    <w:rsid w:val="00D22CCB"/>
    <w:rsid w:val="00D23B77"/>
    <w:rsid w:val="00D24E5D"/>
    <w:rsid w:val="00D26A04"/>
    <w:rsid w:val="00D322B3"/>
    <w:rsid w:val="00D3568E"/>
    <w:rsid w:val="00D442F6"/>
    <w:rsid w:val="00D50551"/>
    <w:rsid w:val="00D55B0B"/>
    <w:rsid w:val="00D576D0"/>
    <w:rsid w:val="00D649DD"/>
    <w:rsid w:val="00D710C4"/>
    <w:rsid w:val="00D73CB9"/>
    <w:rsid w:val="00D75CE7"/>
    <w:rsid w:val="00D8143D"/>
    <w:rsid w:val="00D82F4A"/>
    <w:rsid w:val="00D912CE"/>
    <w:rsid w:val="00DA198D"/>
    <w:rsid w:val="00DA6D83"/>
    <w:rsid w:val="00DC0637"/>
    <w:rsid w:val="00DC22B0"/>
    <w:rsid w:val="00DC3DED"/>
    <w:rsid w:val="00DD2A6D"/>
    <w:rsid w:val="00DD36AC"/>
    <w:rsid w:val="00DD5219"/>
    <w:rsid w:val="00DE7006"/>
    <w:rsid w:val="00DF5206"/>
    <w:rsid w:val="00E00572"/>
    <w:rsid w:val="00E065F2"/>
    <w:rsid w:val="00E123EA"/>
    <w:rsid w:val="00E223CF"/>
    <w:rsid w:val="00E23A35"/>
    <w:rsid w:val="00E24F11"/>
    <w:rsid w:val="00E43D80"/>
    <w:rsid w:val="00E503E2"/>
    <w:rsid w:val="00E505A5"/>
    <w:rsid w:val="00E54D7D"/>
    <w:rsid w:val="00E732ED"/>
    <w:rsid w:val="00E73EA5"/>
    <w:rsid w:val="00E76AA9"/>
    <w:rsid w:val="00E92CC9"/>
    <w:rsid w:val="00E93AF4"/>
    <w:rsid w:val="00E9789E"/>
    <w:rsid w:val="00EB2438"/>
    <w:rsid w:val="00EB6E5A"/>
    <w:rsid w:val="00EC1429"/>
    <w:rsid w:val="00EC28A6"/>
    <w:rsid w:val="00EC626A"/>
    <w:rsid w:val="00ED449F"/>
    <w:rsid w:val="00ED6BBE"/>
    <w:rsid w:val="00EE1E47"/>
    <w:rsid w:val="00EE4C35"/>
    <w:rsid w:val="00EF31B0"/>
    <w:rsid w:val="00EF791B"/>
    <w:rsid w:val="00F02841"/>
    <w:rsid w:val="00F05742"/>
    <w:rsid w:val="00F1300A"/>
    <w:rsid w:val="00F1476D"/>
    <w:rsid w:val="00F159EB"/>
    <w:rsid w:val="00F208E6"/>
    <w:rsid w:val="00F22964"/>
    <w:rsid w:val="00F27BD9"/>
    <w:rsid w:val="00F33B97"/>
    <w:rsid w:val="00F573E8"/>
    <w:rsid w:val="00F5783F"/>
    <w:rsid w:val="00F71E82"/>
    <w:rsid w:val="00F75BAE"/>
    <w:rsid w:val="00F80842"/>
    <w:rsid w:val="00F96F0E"/>
    <w:rsid w:val="00FA10EC"/>
    <w:rsid w:val="00FA1217"/>
    <w:rsid w:val="00FA6833"/>
    <w:rsid w:val="00FB032C"/>
    <w:rsid w:val="00FB527E"/>
    <w:rsid w:val="00FC5A65"/>
    <w:rsid w:val="00FD413B"/>
    <w:rsid w:val="00FE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DD4A8"/>
  <w15:docId w15:val="{0C1D2090-CDA5-4A85-BF8D-B9C19315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7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7DEF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5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%7b8A3E32F6-416B-B74C-B522-C32ADD36D973%7dtf5000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019A0C036B834286687A0E0B799A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E9A980-608E-CB45-BEE0-78A6971E934E}"/>
      </w:docPartPr>
      <w:docPartBody>
        <w:p w:rsidR="009A07D4" w:rsidRDefault="000368D3">
          <w:pPr>
            <w:pStyle w:val="A1019A0C036B834286687A0E0B799A20"/>
          </w:pPr>
          <w:r>
            <w:rPr>
              <w:lang w:bidi="pt-BR"/>
            </w:rPr>
            <w:t>Objetivo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5B9BD5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8D3"/>
    <w:rsid w:val="000004D2"/>
    <w:rsid w:val="00033686"/>
    <w:rsid w:val="000368D3"/>
    <w:rsid w:val="000430C9"/>
    <w:rsid w:val="00082ACC"/>
    <w:rsid w:val="00342892"/>
    <w:rsid w:val="003940D3"/>
    <w:rsid w:val="003956EF"/>
    <w:rsid w:val="003D6647"/>
    <w:rsid w:val="0044249B"/>
    <w:rsid w:val="00465DAB"/>
    <w:rsid w:val="004D7861"/>
    <w:rsid w:val="004F0692"/>
    <w:rsid w:val="004F1560"/>
    <w:rsid w:val="00565A53"/>
    <w:rsid w:val="00621C43"/>
    <w:rsid w:val="006D3C48"/>
    <w:rsid w:val="00705286"/>
    <w:rsid w:val="007153A5"/>
    <w:rsid w:val="00782E87"/>
    <w:rsid w:val="008071A6"/>
    <w:rsid w:val="00910454"/>
    <w:rsid w:val="009643C5"/>
    <w:rsid w:val="00991B4E"/>
    <w:rsid w:val="009A07D4"/>
    <w:rsid w:val="00A17BC2"/>
    <w:rsid w:val="00A64627"/>
    <w:rsid w:val="00A65F67"/>
    <w:rsid w:val="00A834C8"/>
    <w:rsid w:val="00A83A2F"/>
    <w:rsid w:val="00BD298C"/>
    <w:rsid w:val="00BF6726"/>
    <w:rsid w:val="00C46CC5"/>
    <w:rsid w:val="00C670CC"/>
    <w:rsid w:val="00DA1005"/>
    <w:rsid w:val="00E81B99"/>
    <w:rsid w:val="00E876B2"/>
    <w:rsid w:val="00EC148F"/>
    <w:rsid w:val="00F36670"/>
    <w:rsid w:val="00F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1019A0C036B834286687A0E0B799A20">
    <w:name w:val="A1019A0C036B834286687A0E0B799A20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4EB6D-9566-4076-99DB-593ED487B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{8A3E32F6-416B-B74C-B522-C32ADD36D973}tf50002018</Template>
  <TotalTime>5</TotalTime>
  <Pages>2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Convidado</dc:creator>
  <cp:lastModifiedBy>TAC</cp:lastModifiedBy>
  <cp:revision>3</cp:revision>
  <cp:lastPrinted>2022-05-16T13:51:00Z</cp:lastPrinted>
  <dcterms:created xsi:type="dcterms:W3CDTF">2022-12-11T21:51:00Z</dcterms:created>
  <dcterms:modified xsi:type="dcterms:W3CDTF">2023-05-23T18:43:00Z</dcterms:modified>
</cp:coreProperties>
</file>