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A66A" w14:textId="65C8B19E" w:rsidR="00F11D59" w:rsidRDefault="000B5F82">
      <w:pPr>
        <w:pStyle w:val="Nome"/>
      </w:pPr>
      <w:r>
        <w:t xml:space="preserve">MARIÉLI Strapazoli </w:t>
      </w:r>
    </w:p>
    <w:p w14:paraId="683DED7F" w14:textId="421AF988" w:rsidR="00F11D59" w:rsidRDefault="00803FE3">
      <w:pPr>
        <w:pStyle w:val="InformaesdeContato"/>
      </w:pPr>
      <w:r>
        <w:t xml:space="preserve">Endereço: Rua Luiz </w:t>
      </w:r>
      <w:proofErr w:type="spellStart"/>
      <w:r>
        <w:t>Guizone</w:t>
      </w:r>
      <w:proofErr w:type="spellEnd"/>
      <w:r>
        <w:t xml:space="preserve">, </w:t>
      </w:r>
      <w:proofErr w:type="spellStart"/>
      <w:r>
        <w:t>nmr</w:t>
      </w:r>
      <w:proofErr w:type="spellEnd"/>
      <w:r>
        <w:t xml:space="preserve"> 232</w:t>
      </w:r>
    </w:p>
    <w:p w14:paraId="7E18251B" w14:textId="2A4FDE3D" w:rsidR="00803FE3" w:rsidRDefault="00803FE3">
      <w:pPr>
        <w:pStyle w:val="InformaesdeContato"/>
      </w:pPr>
      <w:proofErr w:type="spellStart"/>
      <w:r>
        <w:t>Tel</w:t>
      </w:r>
      <w:proofErr w:type="spellEnd"/>
      <w:r>
        <w:t>: (</w:t>
      </w:r>
      <w:r w:rsidR="000B5F82">
        <w:t>48) 998104177</w:t>
      </w:r>
    </w:p>
    <w:p w14:paraId="2064ED01" w14:textId="752A6CCE" w:rsidR="00803FE3" w:rsidRDefault="00803FE3">
      <w:pPr>
        <w:pStyle w:val="InformaesdeContato"/>
      </w:pPr>
      <w:r>
        <w:t>E-mail:</w:t>
      </w:r>
      <w:r w:rsidR="000B5F82">
        <w:t xml:space="preserve"> </w:t>
      </w:r>
      <w:hyperlink r:id="rId7" w:history="1">
        <w:r w:rsidR="000B5F82" w:rsidRPr="006B334C">
          <w:rPr>
            <w:rStyle w:val="Hyperlink"/>
          </w:rPr>
          <w:t>mstrapazoli@gmail.com</w:t>
        </w:r>
      </w:hyperlink>
      <w:r w:rsidR="000B5F82">
        <w:t xml:space="preserve"> </w:t>
      </w:r>
    </w:p>
    <w:p w14:paraId="7EA4FECB" w14:textId="4A79BBA0" w:rsidR="006C19F4" w:rsidRDefault="006C19F4">
      <w:pPr>
        <w:pStyle w:val="InformaesdeContato"/>
      </w:pPr>
      <w:r>
        <w:t xml:space="preserve">Data </w:t>
      </w:r>
      <w:proofErr w:type="spellStart"/>
      <w:r w:rsidR="00E605D1">
        <w:t>nasc</w:t>
      </w:r>
      <w:proofErr w:type="spellEnd"/>
      <w:r w:rsidR="00E605D1">
        <w:t xml:space="preserve">: </w:t>
      </w:r>
      <w:r w:rsidR="000B5F82">
        <w:t>24/12/2002</w:t>
      </w:r>
    </w:p>
    <w:p w14:paraId="2ACD1BCC" w14:textId="55686FDE" w:rsidR="00F11D59" w:rsidRDefault="00F12F3D">
      <w:pPr>
        <w:pStyle w:val="Ttulo1"/>
      </w:pPr>
      <w:r>
        <w:t>Objetivo</w:t>
      </w:r>
      <w:r w:rsidR="00E4022C">
        <w:t xml:space="preserve"> </w:t>
      </w:r>
    </w:p>
    <w:p w14:paraId="19B021DA" w14:textId="4F6C91B3" w:rsidR="00F11D59" w:rsidRDefault="00B15AC8">
      <w:pPr>
        <w:spacing w:after="180"/>
      </w:pPr>
      <w:r>
        <w:t xml:space="preserve">Atuar em </w:t>
      </w:r>
      <w:r w:rsidR="00F12F3D">
        <w:t>área disponível</w:t>
      </w:r>
      <w:r w:rsidR="004D3596">
        <w:t xml:space="preserve">, usando meus conhecimentos gerais diante da empresa, estou disposto </w:t>
      </w:r>
      <w:r w:rsidR="005D38BA">
        <w:t xml:space="preserve">a aprender e ao mesmo tempo contribuir de tal maneira para que eu possa </w:t>
      </w:r>
      <w:r w:rsidR="00AC014E">
        <w:t xml:space="preserve">suprir todas as necessidades do cargo e consequentemente </w:t>
      </w:r>
      <w:r w:rsidR="00A17AD3">
        <w:t xml:space="preserve">da empresa. </w:t>
      </w:r>
    </w:p>
    <w:p w14:paraId="150F5947" w14:textId="77777777" w:rsidR="00F11D59" w:rsidRDefault="000A196B">
      <w:pPr>
        <w:pStyle w:val="Ttulo1"/>
      </w:pPr>
      <w:sdt>
        <w:sdtPr>
          <w:id w:val="-1150367223"/>
          <w:placeholder>
            <w:docPart w:val="A6760C5FF5FB324FBCDE3550E83BB459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08E0AB4C" w14:textId="5E6EAB8B" w:rsidR="00F11D59" w:rsidRDefault="00363283">
      <w:pPr>
        <w:pStyle w:val="Ttulo2"/>
      </w:pPr>
      <w:r>
        <w:t>Grau</w:t>
      </w:r>
    </w:p>
    <w:p w14:paraId="2E18466C" w14:textId="66302D66" w:rsidR="00F11D59" w:rsidRDefault="00414F9C">
      <w:r>
        <w:t xml:space="preserve">1° Grau completo </w:t>
      </w:r>
      <w:r w:rsidR="00B33CC3">
        <w:t>(1° à 8° série)</w:t>
      </w:r>
    </w:p>
    <w:p w14:paraId="03E6F631" w14:textId="71177753" w:rsidR="00B33CC3" w:rsidRDefault="0043430F">
      <w:r>
        <w:t xml:space="preserve">2° Grau </w:t>
      </w:r>
      <w:r w:rsidR="00C23FEF">
        <w:t>completo</w:t>
      </w:r>
      <w:r>
        <w:t xml:space="preserve"> </w:t>
      </w:r>
    </w:p>
    <w:p w14:paraId="4123D33E" w14:textId="77777777" w:rsidR="00F052EE" w:rsidRDefault="00F052EE"/>
    <w:p w14:paraId="17256E51" w14:textId="221893F2" w:rsidR="00F11D59" w:rsidRDefault="000A196B" w:rsidP="00711CFF">
      <w:pPr>
        <w:pStyle w:val="Ttulo1"/>
      </w:pPr>
      <w:sdt>
        <w:sdtPr>
          <w:id w:val="617349259"/>
          <w:placeholder>
            <w:docPart w:val="EA968C431812ED44A7F569C4CBCE8ED3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1205C650" w14:textId="4451608F" w:rsidR="00F11D59" w:rsidRDefault="00E40173">
      <w:pPr>
        <w:pStyle w:val="Ttulo3"/>
      </w:pPr>
      <w:r>
        <w:t xml:space="preserve">Empresa : </w:t>
      </w:r>
      <w:r w:rsidR="00AC1118">
        <w:t xml:space="preserve">K2 indústria </w:t>
      </w:r>
      <w:r w:rsidR="00903E34">
        <w:t xml:space="preserve">do vestuário </w:t>
      </w:r>
    </w:p>
    <w:p w14:paraId="029596F9" w14:textId="27D56090" w:rsidR="00F11D59" w:rsidRDefault="003268AA">
      <w:r>
        <w:t xml:space="preserve">Cargo: </w:t>
      </w:r>
      <w:r w:rsidR="00741866">
        <w:t xml:space="preserve">Auxiliar </w:t>
      </w:r>
    </w:p>
    <w:p w14:paraId="0EE769FF" w14:textId="2F1C8658" w:rsidR="003268AA" w:rsidRDefault="00BB4530">
      <w:r>
        <w:t xml:space="preserve">Admissão: </w:t>
      </w:r>
      <w:r w:rsidR="00903E34">
        <w:t>15/02/2018</w:t>
      </w:r>
    </w:p>
    <w:p w14:paraId="5D84B02A" w14:textId="1800E71F" w:rsidR="00FE6AF5" w:rsidRDefault="00FE6AF5">
      <w:r>
        <w:t xml:space="preserve">Emissão: </w:t>
      </w:r>
      <w:r w:rsidR="00603584">
        <w:t>28/02/2019</w:t>
      </w:r>
    </w:p>
    <w:p w14:paraId="40AA9BA6" w14:textId="77777777" w:rsidR="00A6666D" w:rsidRDefault="00A6666D"/>
    <w:p w14:paraId="70CB61DA" w14:textId="3925601C" w:rsidR="00A6666D" w:rsidRDefault="00A6666D">
      <w:r>
        <w:t xml:space="preserve">Empresa: </w:t>
      </w:r>
      <w:r w:rsidR="00830841">
        <w:t xml:space="preserve">Confecções </w:t>
      </w:r>
      <w:proofErr w:type="spellStart"/>
      <w:r w:rsidR="00830841">
        <w:t>nathi</w:t>
      </w:r>
      <w:proofErr w:type="spellEnd"/>
      <w:r w:rsidR="00830841">
        <w:t xml:space="preserve"> </w:t>
      </w:r>
    </w:p>
    <w:p w14:paraId="399AB964" w14:textId="26827506" w:rsidR="00097570" w:rsidRDefault="00097570">
      <w:r>
        <w:t>Cargo:</w:t>
      </w:r>
      <w:r w:rsidR="007665BF">
        <w:t xml:space="preserve"> </w:t>
      </w:r>
      <w:r w:rsidR="00741866">
        <w:t>Costureira</w:t>
      </w:r>
    </w:p>
    <w:p w14:paraId="255DFCD4" w14:textId="45DA7C25" w:rsidR="007665BF" w:rsidRDefault="007665BF">
      <w:r>
        <w:t>Admissão: 06/</w:t>
      </w:r>
      <w:r w:rsidR="0039510D">
        <w:t>06/2022</w:t>
      </w:r>
    </w:p>
    <w:p w14:paraId="5F9F67E9" w14:textId="03D759A9" w:rsidR="007665BF" w:rsidRDefault="007665BF">
      <w:r>
        <w:t xml:space="preserve">Emissão: </w:t>
      </w:r>
      <w:r w:rsidR="00014740">
        <w:t>11/</w:t>
      </w:r>
      <w:r w:rsidR="0039510D">
        <w:t>01/2023</w:t>
      </w:r>
    </w:p>
    <w:p w14:paraId="4540DA94" w14:textId="77777777" w:rsidR="00014740" w:rsidRDefault="00014740"/>
    <w:p w14:paraId="115FFA00" w14:textId="59F91FEB" w:rsidR="00014740" w:rsidRDefault="00014740">
      <w:r>
        <w:t xml:space="preserve">Empresa: </w:t>
      </w:r>
      <w:r w:rsidR="00C606AF">
        <w:t xml:space="preserve">Aviário </w:t>
      </w:r>
      <w:proofErr w:type="spellStart"/>
      <w:r w:rsidR="00C606AF">
        <w:t>morgan</w:t>
      </w:r>
      <w:proofErr w:type="spellEnd"/>
      <w:r w:rsidR="00C606AF">
        <w:t xml:space="preserve"> </w:t>
      </w:r>
    </w:p>
    <w:p w14:paraId="6C545656" w14:textId="18CA77E4" w:rsidR="004E2933" w:rsidRDefault="004E2933">
      <w:r>
        <w:t xml:space="preserve">Cargo: Recria </w:t>
      </w:r>
    </w:p>
    <w:p w14:paraId="29477E1F" w14:textId="3D53B086" w:rsidR="004E2933" w:rsidRDefault="004E2933">
      <w:r>
        <w:t>Admissão: 15/03/2023</w:t>
      </w:r>
    </w:p>
    <w:p w14:paraId="18E547EE" w14:textId="1C14B1AA" w:rsidR="004E2933" w:rsidRDefault="004E2933">
      <w:r>
        <w:t xml:space="preserve">Emissão: </w:t>
      </w:r>
      <w:r w:rsidR="009302AE">
        <w:t>30/06/2023</w:t>
      </w:r>
    </w:p>
    <w:p w14:paraId="4D185CE4" w14:textId="77777777" w:rsidR="00097570" w:rsidRDefault="00097570"/>
    <w:p w14:paraId="4C882245" w14:textId="41C95EB2" w:rsidR="00F11D59" w:rsidRDefault="008F54BE" w:rsidP="007F2A68">
      <w:pPr>
        <w:pStyle w:val="Ttulo1"/>
      </w:pPr>
      <w:r>
        <w:t>Cursos</w:t>
      </w:r>
    </w:p>
    <w:p w14:paraId="1D9796D2" w14:textId="0DBB8E8D" w:rsidR="00F11D59" w:rsidRDefault="00CC3970">
      <w:r>
        <w:t>Curso de informática</w:t>
      </w:r>
      <w:r w:rsidR="00BC6113">
        <w:t>.</w:t>
      </w:r>
    </w:p>
    <w:p w14:paraId="4358F4B8" w14:textId="77777777" w:rsidR="007F2A68" w:rsidRDefault="007F2A68"/>
    <w:p w14:paraId="11867F00" w14:textId="77777777" w:rsidR="007F2A68" w:rsidRDefault="007F2A68"/>
    <w:p w14:paraId="21433124" w14:textId="51EE373D" w:rsidR="007F2A68" w:rsidRPr="007F2A68" w:rsidRDefault="007F2A68">
      <w:r w:rsidRPr="00E62CE3">
        <w:rPr>
          <w:b/>
          <w:bCs/>
          <w:sz w:val="24"/>
          <w:szCs w:val="24"/>
        </w:rPr>
        <w:t>Data</w:t>
      </w:r>
      <w:r>
        <w:rPr>
          <w:b/>
          <w:bCs/>
        </w:rPr>
        <w:t xml:space="preserve">: </w:t>
      </w:r>
      <w:r>
        <w:t>27/06/2023</w:t>
      </w:r>
    </w:p>
    <w:sectPr w:rsidR="007F2A68" w:rsidRPr="007F2A68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AC5AC" w14:textId="77777777" w:rsidR="0077444D" w:rsidRDefault="0077444D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71BF46DC" w14:textId="77777777" w:rsidR="0077444D" w:rsidRDefault="0077444D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6233D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D10F" w14:textId="77777777" w:rsidR="0077444D" w:rsidRDefault="0077444D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68A54EB9" w14:textId="77777777" w:rsidR="0077444D" w:rsidRDefault="0077444D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37C0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9C3268" wp14:editId="67469FE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876C73A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85A93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71AF93" wp14:editId="73694C8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D3DA470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044337">
    <w:abstractNumId w:val="9"/>
  </w:num>
  <w:num w:numId="2" w16cid:durableId="489252149">
    <w:abstractNumId w:val="7"/>
  </w:num>
  <w:num w:numId="3" w16cid:durableId="1831364881">
    <w:abstractNumId w:val="6"/>
  </w:num>
  <w:num w:numId="4" w16cid:durableId="883560300">
    <w:abstractNumId w:val="5"/>
  </w:num>
  <w:num w:numId="5" w16cid:durableId="643656276">
    <w:abstractNumId w:val="4"/>
  </w:num>
  <w:num w:numId="6" w16cid:durableId="1224171724">
    <w:abstractNumId w:val="8"/>
  </w:num>
  <w:num w:numId="7" w16cid:durableId="1218976431">
    <w:abstractNumId w:val="3"/>
  </w:num>
  <w:num w:numId="8" w16cid:durableId="499321173">
    <w:abstractNumId w:val="2"/>
  </w:num>
  <w:num w:numId="9" w16cid:durableId="60294521">
    <w:abstractNumId w:val="1"/>
  </w:num>
  <w:num w:numId="10" w16cid:durableId="7781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A1"/>
    <w:rsid w:val="00014740"/>
    <w:rsid w:val="00034C0D"/>
    <w:rsid w:val="00097570"/>
    <w:rsid w:val="000B5F82"/>
    <w:rsid w:val="003268AA"/>
    <w:rsid w:val="00363283"/>
    <w:rsid w:val="0039510D"/>
    <w:rsid w:val="00414F9C"/>
    <w:rsid w:val="0043430F"/>
    <w:rsid w:val="004373C7"/>
    <w:rsid w:val="004D3596"/>
    <w:rsid w:val="004E2933"/>
    <w:rsid w:val="00563DA1"/>
    <w:rsid w:val="005D38BA"/>
    <w:rsid w:val="00603584"/>
    <w:rsid w:val="006C19F4"/>
    <w:rsid w:val="00711CFF"/>
    <w:rsid w:val="00741866"/>
    <w:rsid w:val="007665BF"/>
    <w:rsid w:val="0077444D"/>
    <w:rsid w:val="007B2285"/>
    <w:rsid w:val="007F2A68"/>
    <w:rsid w:val="00803FE3"/>
    <w:rsid w:val="00830841"/>
    <w:rsid w:val="00847749"/>
    <w:rsid w:val="008F54BE"/>
    <w:rsid w:val="00903E34"/>
    <w:rsid w:val="00921D7C"/>
    <w:rsid w:val="009302AE"/>
    <w:rsid w:val="00A17AD3"/>
    <w:rsid w:val="00A6666D"/>
    <w:rsid w:val="00AC014E"/>
    <w:rsid w:val="00AC1118"/>
    <w:rsid w:val="00B15AC8"/>
    <w:rsid w:val="00B33CC3"/>
    <w:rsid w:val="00BB4530"/>
    <w:rsid w:val="00BC6113"/>
    <w:rsid w:val="00C23FEF"/>
    <w:rsid w:val="00C606AF"/>
    <w:rsid w:val="00CC3970"/>
    <w:rsid w:val="00D74A49"/>
    <w:rsid w:val="00E40173"/>
    <w:rsid w:val="00E4022C"/>
    <w:rsid w:val="00E40E39"/>
    <w:rsid w:val="00E605D1"/>
    <w:rsid w:val="00E62CE3"/>
    <w:rsid w:val="00F052EE"/>
    <w:rsid w:val="00F11D59"/>
    <w:rsid w:val="00F12F3D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D5D80"/>
  <w15:chartTrackingRefBased/>
  <w15:docId w15:val="{2A93812F-D7C4-2542-9579-F2ACB957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803FE3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3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strapazoli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557F11D-7DED-E449-BA9E-1D1E74908D5B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60C5FF5FB324FBCDE3550E83BB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D8515-3FC4-274C-BFEC-BFC0E5295B12}"/>
      </w:docPartPr>
      <w:docPartBody>
        <w:p w:rsidR="00360757" w:rsidRDefault="00360757">
          <w:pPr>
            <w:pStyle w:val="A6760C5FF5FB324FBCDE3550E83BB459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EA968C431812ED44A7F569C4CBCE8E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7BC3EC-EF28-BC49-A710-EB70F3496791}"/>
      </w:docPartPr>
      <w:docPartBody>
        <w:p w:rsidR="00360757" w:rsidRDefault="00360757">
          <w:pPr>
            <w:pStyle w:val="EA968C431812ED44A7F569C4CBCE8ED3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42"/>
    <w:rsid w:val="000D0C42"/>
    <w:rsid w:val="0036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6760C5FF5FB324FBCDE3550E83BB459">
    <w:name w:val="A6760C5FF5FB324FBCDE3550E83BB459"/>
  </w:style>
  <w:style w:type="paragraph" w:customStyle="1" w:styleId="EA968C431812ED44A7F569C4CBCE8ED3">
    <w:name w:val="EA968C431812ED44A7F569C4CBCE8E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%7b1557F11D-7DED-E449-BA9E-1D1E74908D5B%7dtf50002038.dotx</Template>
  <TotalTime>1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mstrapazoli@gmail.com</dc:creator>
  <cp:keywords/>
  <dc:description/>
  <cp:lastModifiedBy>mstrapazoli@gmail.com</cp:lastModifiedBy>
  <cp:revision>2</cp:revision>
  <dcterms:created xsi:type="dcterms:W3CDTF">2023-07-03T20:06:00Z</dcterms:created>
  <dcterms:modified xsi:type="dcterms:W3CDTF">2023-07-03T20:06:00Z</dcterms:modified>
</cp:coreProperties>
</file>