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de tabela de host principal"/>
      </w:tblPr>
      <w:tblGrid>
        <w:gridCol w:w="3784"/>
        <w:gridCol w:w="6738"/>
      </w:tblGrid>
      <w:tr w:rsidR="002C2CDD" w:rsidRPr="00FB0C48" w:rsidTr="00EF7CC9"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FB0C48" w:rsidRDefault="00FB0EC9" w:rsidP="00523479">
            <w:pPr>
              <w:pStyle w:val="Iniciais"/>
              <w:rPr>
                <w:lang w:val="pt-BR"/>
              </w:rPr>
            </w:pPr>
            <w:r w:rsidRPr="00FB0C48">
              <w:rPr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E94760" wp14:editId="469ED1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-511810</wp:posOffset>
                      </wp:positionV>
                      <wp:extent cx="6665595" cy="1810385"/>
                      <wp:effectExtent l="0" t="0" r="1905" b="0"/>
                      <wp:wrapNone/>
                      <wp:docPr id="5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810385"/>
                                <a:chOff x="0" y="0"/>
                                <a:chExt cx="6665965" cy="1810512"/>
                              </a:xfrm>
                            </wpg:grpSpPr>
                            <wps:wsp>
                              <wps:cNvPr id="43" name="Retângulo vermelho"/>
                              <wps:cNvSpPr/>
                              <wps:spPr>
                                <a:xfrm>
                                  <a:off x="1133475" y="419100"/>
                                  <a:ext cx="5532490" cy="10059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írculo vermelho"/>
                              <wps:cNvSpPr/>
                              <wps:spPr>
                                <a:xfrm>
                                  <a:off x="0" y="0"/>
                                  <a:ext cx="1810506" cy="1810512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írculo branco"/>
                              <wps:cNvSpPr/>
                              <wps:spPr>
                                <a:xfrm>
                                  <a:off x="57150" y="57150"/>
                                  <a:ext cx="1704477" cy="17044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7FB0A1" id="Grupo 1" o:spid="_x0000_s1026" style="position:absolute;margin-left:.65pt;margin-top:-40.3pt;width:524.85pt;height:142.55pt;z-index:-251657216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">
                      <v:rect id="Retângulo vermelh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vermelho" o:spid="_x0000_s1028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Círculo branco" o:spid="_x0000_s1029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EE7400">
              <w:rPr>
                <w:lang w:val="pt-BR"/>
              </w:rPr>
              <w:t>cs</w:t>
            </w:r>
          </w:p>
          <w:p w:rsidR="00A50939" w:rsidRPr="00FB0C48" w:rsidRDefault="00BF798F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Objetivo:"/>
                <w:tag w:val="Objetivo:"/>
                <w:id w:val="319159961"/>
                <w:placeholder>
                  <w:docPart w:val="728E29579C4D472D88E9E4235648E1EE"/>
                </w:placeholder>
                <w:temporary/>
                <w:showingPlcHdr/>
                <w15:appearance w15:val="hidden"/>
              </w:sdtPr>
              <w:sdtEndPr/>
              <w:sdtContent>
                <w:r w:rsidR="00E12C60" w:rsidRPr="00FB0C48">
                  <w:rPr>
                    <w:lang w:val="pt-BR" w:bidi="pt-BR"/>
                  </w:rPr>
                  <w:t>Objetivo</w:t>
                </w:r>
              </w:sdtContent>
            </w:sdt>
          </w:p>
          <w:p w:rsidR="00E40E4C" w:rsidRPr="00BF798F" w:rsidRDefault="00EE7400" w:rsidP="00EE7400">
            <w:pPr>
              <w:jc w:val="both"/>
            </w:pPr>
            <w:r>
              <w:t>Sou uma pessoa muito determinada e comprometida com minha carreira, a cada empresa que atuo me coloco a disposição para encarar todos os desafios propostos pelo empreendimento. Não tenho limitações quanto a fazer o que precisa ser feito. Sou uma pessoa comunicativa e gosto muito de trabalhar com pessoas, por todas as empresas que passei, sempre deixei amigos e boas referências, e isso tudo reflete sempre em meus pontos fortes. Tenho disposição e energia para encarar um novo desafio dentro da empresa pois tenho consciência que precisamos ter equilíbrio emocional e físico para lidar com os desafios diários do setor financeiro. Ficarei imensamente grata se me derem a oportunidade para uma entrevista e assim poderem entender melhor quem eu sou. Interesse: Setor Administrativo em Geral</w:t>
            </w:r>
            <w:r w:rsidR="00E40E4C">
              <w:t>.</w:t>
            </w:r>
          </w:p>
          <w:p w:rsidR="00741125" w:rsidRPr="00FB0C48" w:rsidRDefault="00741125" w:rsidP="00741125">
            <w:pPr>
              <w:rPr>
                <w:lang w:val="pt-BR"/>
              </w:rPr>
            </w:pP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Layout de tabela do título"/>
            </w:tblPr>
            <w:tblGrid>
              <w:gridCol w:w="6738"/>
            </w:tblGrid>
            <w:tr w:rsidR="00C612DA" w:rsidRPr="00FB0C48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:rsidR="00C612DA" w:rsidRPr="00FB0C48" w:rsidRDefault="00BF798F" w:rsidP="00C612DA">
                  <w:pPr>
                    <w:pStyle w:val="Ttulo1"/>
                    <w:outlineLvl w:val="0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seu nome:"/>
                      <w:tag w:val="Insira seu nome:"/>
                      <w:id w:val="-296147368"/>
                      <w:placeholder>
                        <w:docPart w:val="D465DA565D214914AE2745D2CBE4E65B"/>
                      </w:placeholder>
                      <w15:appearance w15:val="hidden"/>
                    </w:sdtPr>
                    <w:sdtEndPr/>
                    <w:sdtContent>
                      <w:r w:rsidR="00EE7400">
                        <w:rPr>
                          <w:lang w:val="pt-BR"/>
                        </w:rPr>
                        <w:t>Cyntia schmoeller</w:t>
                      </w:r>
                    </w:sdtContent>
                  </w:sdt>
                </w:p>
                <w:p w:rsidR="00906BEE" w:rsidRPr="00FB0C48" w:rsidRDefault="00BF798F" w:rsidP="00EE7400">
                  <w:pPr>
                    <w:pStyle w:val="Ttulo2"/>
                    <w:outlineLvl w:val="1"/>
                    <w:rPr>
                      <w:lang w:val="pt-BR"/>
                    </w:rPr>
                  </w:pPr>
                  <w:sdt>
                    <w:sdtPr>
                      <w:rPr>
                        <w:lang w:val="pt-BR"/>
                      </w:rPr>
                      <w:alias w:val="Insira a profissão ou o setor:"/>
                      <w:tag w:val="Insira a profissão ou o setor:"/>
                      <w:id w:val="-223601802"/>
                      <w:placeholder>
                        <w:docPart w:val="4B01805C590F4329A455E22911329575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EE7400">
                        <w:rPr>
                          <w:lang w:val="pt-BR"/>
                        </w:rPr>
                        <w:t>administradora</w:t>
                      </w:r>
                    </w:sdtContent>
                  </w:sdt>
                  <w:r w:rsidR="007D6458" w:rsidRPr="00FB0C48">
                    <w:rPr>
                      <w:lang w:val="pt-BR" w:bidi="pt-BR"/>
                    </w:rPr>
                    <w:t xml:space="preserve"> | </w:t>
                  </w:r>
                  <w:sdt>
                    <w:sdtPr>
                      <w:rPr>
                        <w:lang w:val="pt-BR"/>
                      </w:rPr>
                      <w:alias w:val="Link para outras propriedades online:"/>
                      <w:tag w:val="Link para outras propriedades online:"/>
                      <w:id w:val="-760060136"/>
                      <w:placeholder>
                        <w:docPart w:val="E4608A6FE90D4992834974F7538D0DC1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15:appearance w15:val="hidden"/>
                      <w:text w:multiLine="1"/>
                    </w:sdtPr>
                    <w:sdtContent>
                      <w:r>
                        <w:rPr>
                          <w:lang w:val="pt-BR"/>
                        </w:rPr>
                        <w:t>brasileira | solteira | 35 anos</w:t>
                      </w:r>
                    </w:sdtContent>
                  </w:sdt>
                </w:p>
              </w:tc>
            </w:tr>
          </w:tbl>
          <w:p w:rsidR="002C2CDD" w:rsidRPr="00FB0C48" w:rsidRDefault="00BF798F" w:rsidP="007569C1">
            <w:pPr>
              <w:pStyle w:val="Ttulo3"/>
              <w:rPr>
                <w:lang w:val="pt-BR"/>
              </w:rPr>
            </w:pPr>
            <w:sdt>
              <w:sdtPr>
                <w:rPr>
                  <w:lang w:val="pt-BR"/>
                </w:rPr>
                <w:alias w:val="Experiência:"/>
                <w:tag w:val="Experiência:"/>
                <w:id w:val="1217937480"/>
                <w:placeholder>
                  <w:docPart w:val="9ECCDEC12ACA4369AD783E27757AEAA8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FB0C48">
                  <w:rPr>
                    <w:lang w:val="pt-BR" w:bidi="pt-BR"/>
                  </w:rPr>
                  <w:t>Experiência</w:t>
                </w:r>
              </w:sdtContent>
            </w:sdt>
          </w:p>
          <w:p w:rsidR="002C2CDD" w:rsidRPr="00FB0C48" w:rsidRDefault="00EE7400" w:rsidP="007569C1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gerente financeiro</w:t>
            </w:r>
            <w:r w:rsidR="002C2CDD" w:rsidRPr="00FB0C48">
              <w:rPr>
                <w:lang w:val="pt-BR" w:bidi="pt-BR"/>
              </w:rPr>
              <w:t> • </w:t>
            </w:r>
            <w:r>
              <w:rPr>
                <w:lang w:val="pt-BR"/>
              </w:rPr>
              <w:t>c&amp;i marmoraria</w:t>
            </w:r>
            <w:r>
              <w:rPr>
                <w:lang w:val="pt-BR" w:bidi="pt-BR"/>
              </w:rPr>
              <w:t> • março de 2019</w:t>
            </w:r>
            <w:r w:rsidR="002C2CDD" w:rsidRPr="00FB0C48">
              <w:rPr>
                <w:lang w:val="pt-BR" w:bidi="pt-BR"/>
              </w:rPr>
              <w:t xml:space="preserve"> </w:t>
            </w:r>
            <w:sdt>
              <w:sdtPr>
                <w:rPr>
                  <w:lang w:val="pt-BR"/>
                </w:rPr>
                <w:alias w:val="Insira a data de término do emprego 1:"/>
                <w:tag w:val="Insira as datas finais do emprego 1:"/>
                <w:id w:val="1198581279"/>
                <w:placeholder>
                  <w:docPart w:val="416C3D7F2F9D4243A96A5A774DA3EDCC"/>
                </w:placeholder>
                <w:temporary/>
                <w:showingPlcHdr/>
                <w15:appearance w15:val="hidden"/>
              </w:sdtPr>
              <w:sdtEndPr/>
              <w:sdtContent>
                <w:r w:rsidR="00F47E97" w:rsidRPr="00FB0C48">
                  <w:rPr>
                    <w:lang w:val="pt-BR" w:bidi="pt-BR"/>
                  </w:rPr>
                  <w:t>Até</w:t>
                </w:r>
              </w:sdtContent>
            </w:sdt>
            <w:r>
              <w:rPr>
                <w:lang w:val="pt-BR"/>
              </w:rPr>
              <w:t xml:space="preserve"> Maio de 2022</w:t>
            </w:r>
          </w:p>
          <w:p w:rsidR="002C2CDD" w:rsidRDefault="00EE7400" w:rsidP="00EE7400">
            <w:pPr>
              <w:jc w:val="both"/>
            </w:pPr>
            <w:r>
              <w:t>Responsável desde a compra e recebimento de insumos até a entrega do produto ao consumidor final. Atendimento direto ao cliente, realização de orçamentos. Responsável também pelo controle total do Financeiro da empresa desde contas a receber e a pagar, serviços bancários, emissão de notas fiscais, negociação com fornecedores e clientes, controle do cartão ponto de funcionários, entre outras funções.</w:t>
            </w:r>
          </w:p>
          <w:p w:rsidR="00EE7400" w:rsidRDefault="00EE7400" w:rsidP="00EE7400">
            <w:pPr>
              <w:jc w:val="both"/>
            </w:pPr>
          </w:p>
          <w:p w:rsidR="00EE7400" w:rsidRPr="00FB0C48" w:rsidRDefault="00EE7400" w:rsidP="00EE7400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administradora financeira – sócia proprietária</w:t>
            </w:r>
            <w:r>
              <w:rPr>
                <w:lang w:val="pt-BR" w:bidi="pt-BR"/>
              </w:rPr>
              <w:t xml:space="preserve"> • previne assistência Familiar • </w:t>
            </w:r>
            <w:r>
              <w:t>Janeiro de 2012 até Janeiro de 2019</w:t>
            </w:r>
          </w:p>
          <w:p w:rsidR="00EE7400" w:rsidRDefault="00E6121B" w:rsidP="00EE7400">
            <w:pPr>
              <w:jc w:val="both"/>
            </w:pPr>
            <w:r>
              <w:t xml:space="preserve">Responsável pelo administrativo da empresa, juntamente com atendimento ao público em atendimentos fúnebres, e responsável pelo salão de cabeleireiro, onde o contato com o público era constante. </w:t>
            </w:r>
          </w:p>
          <w:p w:rsidR="00E6121B" w:rsidRDefault="00E6121B" w:rsidP="00EE7400">
            <w:pPr>
              <w:jc w:val="both"/>
            </w:pPr>
          </w:p>
          <w:p w:rsidR="00E6121B" w:rsidRPr="00FB0C48" w:rsidRDefault="00E6121B" w:rsidP="00E6121B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>auxiliar administrativo no setor de recursos humanos</w:t>
            </w:r>
            <w:r>
              <w:rPr>
                <w:lang w:val="pt-BR" w:bidi="pt-BR"/>
              </w:rPr>
              <w:t xml:space="preserve"> • hospital santa teresinha • </w:t>
            </w:r>
            <w:r>
              <w:t>agosto de 2009 até maio de 2011</w:t>
            </w:r>
          </w:p>
          <w:p w:rsidR="00E6121B" w:rsidRDefault="00E6121B" w:rsidP="00EE7400">
            <w:pPr>
              <w:jc w:val="both"/>
            </w:pPr>
            <w:r>
              <w:t xml:space="preserve">Responsável em auxiliar folha de pagamento, admissões e demissões de funcionários. Importante salientar que foi um serviço voluntário, em prol de realizar estágio para atividade acadêmica. </w:t>
            </w:r>
          </w:p>
          <w:p w:rsidR="00E6121B" w:rsidRDefault="00E6121B" w:rsidP="00EE7400">
            <w:pPr>
              <w:jc w:val="both"/>
            </w:pPr>
          </w:p>
          <w:p w:rsidR="00E6121B" w:rsidRPr="00FB0C48" w:rsidRDefault="00E6121B" w:rsidP="00E6121B">
            <w:pPr>
              <w:pStyle w:val="Ttulo4"/>
              <w:rPr>
                <w:lang w:val="pt-BR"/>
              </w:rPr>
            </w:pPr>
            <w:r>
              <w:rPr>
                <w:lang w:val="pt-BR"/>
              </w:rPr>
              <w:t xml:space="preserve">gerente administrativa </w:t>
            </w:r>
            <w:r>
              <w:rPr>
                <w:lang w:val="pt-BR" w:bidi="pt-BR"/>
              </w:rPr>
              <w:t xml:space="preserve">• pax pernambucana do brasil – caruaru-pe • </w:t>
            </w:r>
            <w:r>
              <w:t>maio de 2005 até maio de 2008</w:t>
            </w:r>
          </w:p>
          <w:p w:rsidR="00E6121B" w:rsidRPr="00FB0C48" w:rsidRDefault="00E6121B" w:rsidP="00E6121B">
            <w:pPr>
              <w:jc w:val="both"/>
              <w:rPr>
                <w:lang w:val="pt-BR"/>
              </w:rPr>
            </w:pPr>
            <w:r>
              <w:t>Responsável pelo caixa da empresa, responsável pelo recebimento de contas a receber. Passando após algum tempo sendo responsável pelo setor financeiro da empresa, no qual realizava dentre as funções contas a pagar, contas a receber, serviços bancários, emissão de notas fiscais, entre outros.</w:t>
            </w:r>
          </w:p>
          <w:p w:rsidR="002C2CDD" w:rsidRPr="00FB0C48" w:rsidRDefault="00E6121B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lastRenderedPageBreak/>
              <w:t>formação acadêmica</w:t>
            </w:r>
          </w:p>
          <w:p w:rsidR="002C2CDD" w:rsidRPr="00BF798F" w:rsidRDefault="00E6121B" w:rsidP="00387E76">
            <w:pPr>
              <w:pStyle w:val="Ttulo4"/>
              <w:rPr>
                <w:lang w:val="pt-BR"/>
              </w:rPr>
            </w:pPr>
            <w:r w:rsidRPr="00BF798F">
              <w:rPr>
                <w:lang w:val="pt-BR"/>
              </w:rPr>
              <w:t>bacharel em administração</w:t>
            </w:r>
            <w:r w:rsidR="002C2CDD" w:rsidRPr="00BF798F">
              <w:rPr>
                <w:lang w:val="pt-BR" w:bidi="pt-BR"/>
              </w:rPr>
              <w:t xml:space="preserve"> • </w:t>
            </w:r>
            <w:r w:rsidR="00387E76" w:rsidRPr="00BF798F">
              <w:rPr>
                <w:lang w:val="pt-BR"/>
              </w:rPr>
              <w:t>15 de julho de 2011</w:t>
            </w:r>
            <w:r w:rsidR="002C2CDD" w:rsidRPr="00BF798F">
              <w:rPr>
                <w:lang w:val="pt-BR" w:bidi="pt-BR"/>
              </w:rPr>
              <w:t xml:space="preserve"> • </w:t>
            </w:r>
            <w:r w:rsidR="00387E76" w:rsidRPr="00BF798F">
              <w:rPr>
                <w:lang w:val="pt-BR"/>
              </w:rPr>
              <w:t>universidade do sul de santa catarina</w:t>
            </w:r>
          </w:p>
          <w:p w:rsidR="002C2CDD" w:rsidRPr="00BF798F" w:rsidRDefault="002C2CDD" w:rsidP="007569C1">
            <w:pPr>
              <w:rPr>
                <w:lang w:val="pt-BR"/>
              </w:rPr>
            </w:pPr>
          </w:p>
          <w:p w:rsidR="002C2CDD" w:rsidRPr="00FB0C48" w:rsidRDefault="00E6121B" w:rsidP="007569C1">
            <w:pPr>
              <w:pStyle w:val="Ttulo3"/>
              <w:rPr>
                <w:lang w:val="pt-BR"/>
              </w:rPr>
            </w:pPr>
            <w:r>
              <w:rPr>
                <w:lang w:val="pt-BR"/>
              </w:rPr>
              <w:t>informática</w:t>
            </w:r>
          </w:p>
          <w:p w:rsidR="00741125" w:rsidRPr="00FB0C48" w:rsidRDefault="00E6121B" w:rsidP="00741125">
            <w:pPr>
              <w:rPr>
                <w:lang w:val="pt-BR"/>
              </w:rPr>
            </w:pPr>
            <w:r>
              <w:t>Ferramentas de Web – Microsoft Internet Explorer/Outlook; Microsoft Excel; Microsoft Word e PowerPoint. Sistemas de empresas: IZY SISTEMAS, PLANOS FUNERÁRIOS.</w:t>
            </w:r>
          </w:p>
        </w:tc>
      </w:tr>
    </w:tbl>
    <w:p w:rsidR="00BF798F" w:rsidRDefault="00BF798F" w:rsidP="00BF798F">
      <w:pPr>
        <w:rPr>
          <w:lang w:val="pt-BR"/>
        </w:rPr>
      </w:pPr>
    </w:p>
    <w:p w:rsidR="00BF798F" w:rsidRPr="00FB0C48" w:rsidRDefault="00BF798F" w:rsidP="00BF798F">
      <w:pPr>
        <w:pStyle w:val="Ttulo3"/>
        <w:ind w:left="3828"/>
        <w:rPr>
          <w:lang w:val="pt-BR"/>
        </w:rPr>
      </w:pPr>
      <w:r>
        <w:rPr>
          <w:lang w:val="pt-BR"/>
        </w:rPr>
        <w:t>contato</w:t>
      </w:r>
    </w:p>
    <w:p w:rsidR="00C62C50" w:rsidRDefault="00BF798F" w:rsidP="00BF798F">
      <w:pPr>
        <w:tabs>
          <w:tab w:val="left" w:pos="3810"/>
        </w:tabs>
        <w:ind w:left="3828"/>
        <w:rPr>
          <w:lang w:val="pt-BR"/>
        </w:rPr>
      </w:pPr>
      <w:r>
        <w:rPr>
          <w:lang w:val="pt-BR"/>
        </w:rPr>
        <w:t>Rua Santa Augusta,466 – Ed. Bertinus I – Apto 403</w:t>
      </w:r>
    </w:p>
    <w:p w:rsidR="00BF798F" w:rsidRDefault="00BF798F" w:rsidP="00BF798F">
      <w:pPr>
        <w:tabs>
          <w:tab w:val="left" w:pos="3810"/>
        </w:tabs>
        <w:ind w:left="3828"/>
        <w:rPr>
          <w:lang w:val="pt-BR"/>
        </w:rPr>
      </w:pPr>
      <w:r>
        <w:rPr>
          <w:lang w:val="pt-BR"/>
        </w:rPr>
        <w:t>Bairro: Santa Augusta – Braço do Norte – SC</w:t>
      </w:r>
    </w:p>
    <w:p w:rsidR="00BF798F" w:rsidRDefault="00BF798F" w:rsidP="00BF798F">
      <w:pPr>
        <w:tabs>
          <w:tab w:val="left" w:pos="3810"/>
        </w:tabs>
        <w:ind w:left="3828"/>
        <w:rPr>
          <w:lang w:val="pt-BR"/>
        </w:rPr>
      </w:pPr>
      <w:r>
        <w:rPr>
          <w:lang w:val="pt-BR"/>
        </w:rPr>
        <w:t xml:space="preserve">Telefone: (48) </w:t>
      </w:r>
      <w:bookmarkStart w:id="0" w:name="_GoBack"/>
      <w:bookmarkEnd w:id="0"/>
      <w:r>
        <w:rPr>
          <w:lang w:val="pt-BR"/>
        </w:rPr>
        <w:t>99166-8527</w:t>
      </w:r>
    </w:p>
    <w:p w:rsidR="00BF798F" w:rsidRDefault="00BF798F" w:rsidP="00BF798F">
      <w:pPr>
        <w:tabs>
          <w:tab w:val="left" w:pos="3810"/>
        </w:tabs>
        <w:ind w:left="3828"/>
        <w:rPr>
          <w:lang w:val="pt-BR"/>
        </w:rPr>
      </w:pPr>
      <w:r>
        <w:rPr>
          <w:lang w:val="pt-BR"/>
        </w:rPr>
        <w:t xml:space="preserve">E-mail: </w:t>
      </w:r>
      <w:hyperlink r:id="rId10" w:history="1">
        <w:r w:rsidRPr="00B729AE">
          <w:rPr>
            <w:rStyle w:val="Hyperlink"/>
            <w:lang w:val="pt-BR"/>
          </w:rPr>
          <w:t>cyntia_pe@hotmail.com</w:t>
        </w:r>
      </w:hyperlink>
    </w:p>
    <w:p w:rsidR="00BF798F" w:rsidRDefault="00BF798F" w:rsidP="00BF798F">
      <w:pPr>
        <w:tabs>
          <w:tab w:val="left" w:pos="3810"/>
        </w:tabs>
        <w:ind w:left="3828"/>
        <w:rPr>
          <w:lang w:val="pt-BR"/>
        </w:rPr>
      </w:pPr>
      <w:r>
        <w:rPr>
          <w:lang w:val="pt-BR"/>
        </w:rPr>
        <w:t xml:space="preserve">              </w:t>
      </w:r>
      <w:hyperlink r:id="rId11" w:history="1">
        <w:r w:rsidRPr="00B729AE">
          <w:rPr>
            <w:rStyle w:val="Hyperlink"/>
            <w:lang w:val="pt-BR"/>
          </w:rPr>
          <w:t>cyntia.schmoeller@gmail.com</w:t>
        </w:r>
      </w:hyperlink>
    </w:p>
    <w:p w:rsidR="00BF798F" w:rsidRPr="00BF798F" w:rsidRDefault="00BF798F" w:rsidP="00BF798F">
      <w:pPr>
        <w:tabs>
          <w:tab w:val="left" w:pos="3810"/>
        </w:tabs>
        <w:ind w:left="3828"/>
        <w:rPr>
          <w:lang w:val="pt-BR"/>
        </w:rPr>
      </w:pPr>
    </w:p>
    <w:sectPr w:rsidR="00BF798F" w:rsidRPr="00BF798F" w:rsidSect="00B56BC2">
      <w:headerReference w:type="default" r:id="rId12"/>
      <w:footerReference w:type="default" r:id="rId13"/>
      <w:footerReference w:type="first" r:id="rId14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400" w:rsidRDefault="00EE7400" w:rsidP="00713050">
      <w:pPr>
        <w:spacing w:line="240" w:lineRule="auto"/>
      </w:pPr>
      <w:r>
        <w:separator/>
      </w:r>
    </w:p>
  </w:endnote>
  <w:endnote w:type="continuationSeparator" w:id="0">
    <w:p w:rsidR="00EE7400" w:rsidRDefault="00EE7400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"/>
    </w:tblPr>
    <w:tblGrid>
      <w:gridCol w:w="2630"/>
      <w:gridCol w:w="2630"/>
      <w:gridCol w:w="2631"/>
      <w:gridCol w:w="2631"/>
    </w:tblGrid>
    <w:tr w:rsidR="00C2098A" w:rsidRPr="00FB0C48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A3DF1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46981CB5" wp14:editId="5492187B">
                    <wp:extent cx="329184" cy="329184"/>
                    <wp:effectExtent l="0" t="0" r="0" b="0"/>
                    <wp:docPr id="16" name="Grupo 102" title="Ícone de emai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a Liv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â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60D9F38" id="Grupo 102" o:spid="_x0000_s1026" alt="Título: Ícone de email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DfVwUKQAgAACg5AAAOAAAAAAAAAAAA&#10;AAAAAC4CAABkcnMvZTJvRG9jLnhtbFBLAQItABQABgAIAAAAIQBoRxvQ2AAAAAMBAAAPAAAAAAAA&#10;AAAAAAAAAJoKAABkcnMvZG93bnJldi54bWxQSwUGAAAAAAQABADzAAAAnwsAAAAA&#10;">
                    <o:lock v:ext="edit" aspectratio="t"/>
                    <v:oval id="Oval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Grupo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orma Livre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03C20087" wp14:editId="449AE65A">
                    <wp:extent cx="329184" cy="329184"/>
                    <wp:effectExtent l="0" t="0" r="13970" b="13970"/>
                    <wp:docPr id="8" name="Grupo 4" title="Ícone do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írculo ao redor do 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9186C34" id="Grupo 4" o:spid="_x0000_s1026" alt="Título: Ícone do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">
                    <o:lock v:ext="edit" aspectratio="t"/>
                    <v:shape id="Círculo ao redor do símbolo do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o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0583E417" wp14:editId="2FD1EE38">
                    <wp:extent cx="329184" cy="329184"/>
                    <wp:effectExtent l="0" t="0" r="13970" b="13970"/>
                    <wp:docPr id="9" name="Grupo 10" title="Ícone de telef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ímbolo de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3E77CAB" id="Grupo 10" o:spid="_x0000_s1026" alt="Título: Ícone de telefone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efone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RPr="00FB0C48" w:rsidRDefault="00C2098A" w:rsidP="00684488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23ACA619" wp14:editId="316CD90F">
                    <wp:extent cx="329184" cy="329184"/>
                    <wp:effectExtent l="0" t="0" r="13970" b="13970"/>
                    <wp:docPr id="12" name="Grupo 16" title="Ícone do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írculo ao redor do símbolo do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ímbolo do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67E98FD" id="Grupo 16" o:spid="_x0000_s1026" alt="Título: Ícone do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">
                    <o:lock v:ext="edit" aspectratio="t"/>
                    <v:shape id="Círculo ao redor do símbolo do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o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:rsidRPr="00FB0C48" w:rsidTr="00826A10">
      <w:sdt>
        <w:sdtPr>
          <w:rPr>
            <w:lang w:val="pt-BR"/>
          </w:rPr>
          <w:id w:val="2059505472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Email</w:t>
              </w:r>
            </w:p>
          </w:tc>
        </w:sdtContent>
      </w:sdt>
      <w:sdt>
        <w:sdtPr>
          <w:rPr>
            <w:lang w:val="pt-BR"/>
          </w:rPr>
          <w:id w:val="-350426300"/>
          <w:temporary/>
          <w:showingPlcHdr/>
          <w15:appearance w15:val="hidden"/>
        </w:sdtPr>
        <w:sdtEndPr/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Identificador do Twitter</w:t>
              </w:r>
            </w:p>
          </w:tc>
        </w:sdtContent>
      </w:sdt>
      <w:sdt>
        <w:sdtPr>
          <w:rPr>
            <w:lang w:val="pt-BR"/>
          </w:rPr>
          <w:id w:val="-100111087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Telefone</w:t>
              </w:r>
            </w:p>
          </w:tc>
        </w:sdtContent>
      </w:sdt>
      <w:sdt>
        <w:sdtPr>
          <w:rPr>
            <w:lang w:val="pt-BR"/>
          </w:rPr>
          <w:id w:val="-1851867989"/>
          <w:temporary/>
          <w:showingPlcHdr/>
          <w15:appearance w15:val="hidden"/>
        </w:sdtPr>
        <w:sdtEndPr/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:rsidR="00826A10" w:rsidRPr="00FB0C48" w:rsidRDefault="00826A10" w:rsidP="00826A1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URL do LinkedIn</w:t>
              </w:r>
            </w:p>
          </w:tc>
        </w:sdtContent>
      </w:sdt>
    </w:tr>
  </w:tbl>
  <w:sdt>
    <w:sdtPr>
      <w:rPr>
        <w:lang w:val="pt-BR"/>
      </w:r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RPr="00FB0C48" w:rsidRDefault="00217980" w:rsidP="00217980">
        <w:pPr>
          <w:pStyle w:val="Rodap"/>
          <w:rPr>
            <w:noProof/>
            <w:lang w:val="pt-BR"/>
          </w:rPr>
        </w:pPr>
        <w:r w:rsidRPr="00FB0C48">
          <w:rPr>
            <w:lang w:val="pt-BR" w:bidi="pt-BR"/>
          </w:rPr>
          <w:fldChar w:fldCharType="begin"/>
        </w:r>
        <w:r w:rsidRPr="00FB0C48">
          <w:rPr>
            <w:lang w:val="pt-BR" w:bidi="pt-BR"/>
          </w:rPr>
          <w:instrText xml:space="preserve"> PAGE   \* MERGEFORMAT </w:instrText>
        </w:r>
        <w:r w:rsidRPr="00FB0C48">
          <w:rPr>
            <w:lang w:val="pt-BR" w:bidi="pt-BR"/>
          </w:rPr>
          <w:fldChar w:fldCharType="separate"/>
        </w:r>
        <w:r w:rsidR="00BF798F">
          <w:rPr>
            <w:noProof/>
            <w:lang w:val="pt-BR" w:bidi="pt-BR"/>
          </w:rPr>
          <w:t>2</w:t>
        </w:r>
        <w:r w:rsidRPr="00FB0C48">
          <w:rPr>
            <w:noProof/>
            <w:lang w:val="pt-BR" w:bidi="pt-B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  <w:tblDescription w:val="Tabela de layout do rodapé para informações de contato"/>
    </w:tblPr>
    <w:tblGrid>
      <w:gridCol w:w="2630"/>
      <w:gridCol w:w="2630"/>
      <w:gridCol w:w="2631"/>
      <w:gridCol w:w="2631"/>
    </w:tblGrid>
    <w:tr w:rsidR="00217980" w:rsidRPr="00FB0C48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37CFF555" wp14:editId="5EADE0DC">
                    <wp:extent cx="329184" cy="329184"/>
                    <wp:effectExtent l="0" t="0" r="0" b="0"/>
                    <wp:docPr id="27" name="Grupo 102">
                      <a:extLst xmlns:a="http://schemas.openxmlformats.org/drawingml/2006/main"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orma Liv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Triâ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Triâ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Triângulo Isósceles 33" descr="Ícone de email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209E6FE" id="Grupo 102" o:spid="_x0000_s1026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M/cQM1kIAAB9OQAADgAAAAAAAAAAAAAAAAAuAgAAZHJzL2Uyb0RvYy54bWxQSwECLQAUAAYA&#10;CAAAACEAaEcb0NgAAAADAQAADwAAAAAAAAAAAAAAAACzCgAAZHJzL2Rvd25yZXYueG1sUEsFBgAA&#10;AAAEAAQA8wAAALgLAAAAAA=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orma Liv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â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â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ângulo Isósceles 33" o:spid="_x0000_s1032" type="#_x0000_t5" alt="Ícone de email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641428B2" wp14:editId="4616CC4A">
                    <wp:extent cx="329184" cy="329184"/>
                    <wp:effectExtent l="0" t="0" r="13970" b="13970"/>
                    <wp:docPr id="34" name="Grupo 4">
                      <a:extLst xmlns:a="http://schemas.openxmlformats.org/drawingml/2006/main"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35" name="Círculo ao redor do símbolo do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6" name="Símbolo do Twitter" descr="Ícone do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112119" id="Grupo 4" o:spid="_x0000_s1026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">
                    <o:lock v:ext="edit" aspectratio="t"/>
                    <v:shape id="Círculo ao redor do símbolo do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o Twitter" o:spid="_x0000_s1028" alt="Ícone do Twitter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2744B3CD" wp14:editId="73A81E07">
                    <wp:extent cx="329184" cy="329184"/>
                    <wp:effectExtent l="0" t="0" r="13970" b="13970"/>
                    <wp:docPr id="37" name="Grupo 10">
                      <a:extLst xmlns:a="http://schemas.openxmlformats.org/drawingml/2006/main"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írculo ao redor do símbolo do telef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Símbolo do telefone" descr="Ícone do telef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79A1329" id="Grupo 10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u0WyI3oRAAAaXgAADgAAAAAAAAAAAAAAAAAuAgAAZHJzL2Uyb0RvYy54bWxQSwECLQAUAAYA&#10;CAAAACEAaEcb0NgAAAADAQAADwAAAAAAAAAAAAAAAADUEwAAZHJzL2Rvd25yZXYueG1sUEsFBgAA&#10;AAAEAAQA8wAAANkUAAAAAA==&#10;">
                    <o:lock v:ext="edit" aspectratio="t"/>
                    <v:shape id="Círculo ao redor do símbolo do telefone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o telefone" o:spid="_x0000_s1028" alt="Ícone do telefone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RPr="00FB0C48" w:rsidRDefault="00217980" w:rsidP="00217980">
          <w:pPr>
            <w:pStyle w:val="Rodap"/>
            <w:rPr>
              <w:lang w:val="pt-BR"/>
            </w:rPr>
          </w:pPr>
          <w:r w:rsidRPr="00FB0C48">
            <w:rPr>
              <w:noProof/>
              <w:lang w:val="pt-BR" w:eastAsia="pt-BR"/>
            </w:rPr>
            <mc:AlternateContent>
              <mc:Choice Requires="wpg">
                <w:drawing>
                  <wp:inline distT="0" distB="0" distL="0" distR="0" wp14:anchorId="06D0DBDE" wp14:editId="1394E902">
                    <wp:extent cx="329184" cy="329184"/>
                    <wp:effectExtent l="0" t="0" r="13970" b="13970"/>
                    <wp:docPr id="40" name="Grupo 16">
                      <a:extLst xmlns:a="http://schemas.openxmlformats.org/drawingml/2006/main"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41" name="Círculo ao redor do símbolo do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Símbolo do LinkedIn" descr="Ícone do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6AAED4" id="Grupo 16" o:spid="_x0000_s1026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">
                    <o:lock v:ext="edit" aspectratio="t"/>
                    <v:shape id="Círculo ao redor do símbolo do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o LinkedIn" o:spid="_x0000_s1028" alt="Ícone do LinkedIn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:rsidRPr="00FB0C48" w:rsidTr="006D76B1">
      <w:sdt>
        <w:sdtPr>
          <w:rPr>
            <w:lang w:val="pt-BR"/>
          </w:rPr>
          <w:id w:val="206994694"/>
          <w:placeholder>
            <w:docPart w:val="12F384A7CB804950BEAB412C108433BB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FB0C48" w:rsidRDefault="00B76A83" w:rsidP="003C5528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Email</w:t>
              </w:r>
            </w:p>
          </w:tc>
        </w:sdtContent>
      </w:sdt>
      <w:sdt>
        <w:sdtPr>
          <w:rPr>
            <w:lang w:val="pt-BR"/>
          </w:rPr>
          <w:id w:val="-2118979991"/>
          <w:placeholder>
            <w:docPart w:val="2B781EFA934E499BB6FAEE511B4392EA"/>
          </w:placeholder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FB0C48" w:rsidRDefault="00B76A83" w:rsidP="0021798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Identificador do Twitter</w:t>
              </w:r>
            </w:p>
          </w:tc>
        </w:sdtContent>
      </w:sdt>
      <w:sdt>
        <w:sdtPr>
          <w:rPr>
            <w:lang w:val="pt-BR"/>
          </w:rPr>
          <w:id w:val="1734046813"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FB0C48" w:rsidRDefault="00B76A83" w:rsidP="0021798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Telefone</w:t>
              </w:r>
            </w:p>
          </w:tc>
        </w:sdtContent>
      </w:sdt>
      <w:sdt>
        <w:sdtPr>
          <w:rPr>
            <w:lang w:val="pt-BR"/>
          </w:rPr>
          <w:id w:val="-1053928120"/>
          <w:temporary/>
          <w:showingPlcHdr/>
          <w15:appearance w15:val="hidden"/>
        </w:sdtPr>
        <w:sdtEndPr/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:rsidR="00811117" w:rsidRPr="00FB0C48" w:rsidRDefault="00B76A83" w:rsidP="00217980">
              <w:pPr>
                <w:pStyle w:val="Rodap"/>
                <w:rPr>
                  <w:lang w:val="pt-BR"/>
                </w:rPr>
              </w:pPr>
              <w:r w:rsidRPr="00FB0C48">
                <w:rPr>
                  <w:lang w:val="pt-BR" w:bidi="pt-BR"/>
                </w:rPr>
                <w:t>URL do LinkedIn</w:t>
              </w:r>
            </w:p>
          </w:tc>
        </w:sdtContent>
      </w:sdt>
    </w:tr>
  </w:tbl>
  <w:p w:rsidR="00217980" w:rsidRPr="00FB0C48" w:rsidRDefault="00217980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400" w:rsidRDefault="00EE7400" w:rsidP="00713050">
      <w:pPr>
        <w:spacing w:line="240" w:lineRule="auto"/>
      </w:pPr>
      <w:r>
        <w:separator/>
      </w:r>
    </w:p>
  </w:footnote>
  <w:footnote w:type="continuationSeparator" w:id="0">
    <w:p w:rsidR="00EE7400" w:rsidRDefault="00EE7400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cabeçalho da página de continuação"/>
    </w:tblPr>
    <w:tblGrid>
      <w:gridCol w:w="3787"/>
      <w:gridCol w:w="6735"/>
    </w:tblGrid>
    <w:tr w:rsidR="001A5CA9" w:rsidRPr="00FB0C48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826A10" w:rsidRPr="00FB0C48" w:rsidRDefault="00BF798F" w:rsidP="00826A10">
          <w:pPr>
            <w:pStyle w:val="Iniciais"/>
            <w:rPr>
              <w:lang w:val="pt-BR"/>
            </w:rPr>
          </w:pPr>
          <w:sdt>
            <w:sdtPr>
              <w:rPr>
                <w:lang w:val="pt-BR"/>
              </w:rPr>
              <w:alias w:val="Suas iniciais:"/>
              <w:tag w:val="Suas iniciais:"/>
              <w:id w:val="1185324316"/>
              <w:temporary/>
              <w:showingPlcHdr/>
              <w15:appearance w15:val="hidden"/>
            </w:sdtPr>
            <w:sdtEndPr/>
            <w:sdtContent>
              <w:r w:rsidR="00FB0C48" w:rsidRPr="00FB0C48">
                <w:rPr>
                  <w:lang w:val="pt-BR" w:bidi="pt-BR"/>
                </w:rPr>
                <w:t>SN</w:t>
              </w:r>
            </w:sdtContent>
          </w:sdt>
        </w:p>
        <w:p w:rsidR="001A5CA9" w:rsidRPr="00FB0C48" w:rsidRDefault="001A5CA9" w:rsidP="001A5CA9">
          <w:pPr>
            <w:pStyle w:val="Iniciais"/>
            <w:rPr>
              <w:lang w:val="pt-BR"/>
            </w:rPr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elacomgrade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ela de layout de título"/>
          </w:tblPr>
          <w:tblGrid>
            <w:gridCol w:w="6735"/>
          </w:tblGrid>
          <w:tr w:rsidR="001A5CA9" w:rsidRPr="00FB0C48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FB0C48" w:rsidRDefault="00BF798F" w:rsidP="001A5CA9">
                <w:pPr>
                  <w:pStyle w:val="Ttulo1"/>
                  <w:outlineLvl w:val="0"/>
                  <w:rPr>
                    <w:lang w:val="pt-BR"/>
                  </w:rPr>
                </w:pPr>
                <w:sdt>
                  <w:sdtPr>
                    <w:rPr>
                      <w:lang w:val="pt-BR"/>
                    </w:rPr>
                    <w:alias w:val="Insira seu nome:"/>
                    <w:tag w:val="Insira seu nome:"/>
                    <w:id w:val="185027472"/>
                    <w:placeholder>
                      <w:docPart w:val="D79DDF02DB1847A6841983B83AB5EAAF"/>
                    </w:placeholder>
                    <w:showingPlcHdr/>
                    <w15:appearance w15:val="hidden"/>
                  </w:sdtPr>
                  <w:sdtEndPr/>
                  <w:sdtContent>
                    <w:r w:rsidR="00D97A41" w:rsidRPr="00FB0C48">
                      <w:rPr>
                        <w:lang w:val="pt-BR" w:bidi="pt-BR"/>
                      </w:rPr>
                      <w:t>Seu nome</w:t>
                    </w:r>
                  </w:sdtContent>
                </w:sdt>
              </w:p>
              <w:p w:rsidR="001A5CA9" w:rsidRPr="00FB0C48" w:rsidRDefault="001A5CA9" w:rsidP="001A5CA9">
                <w:pPr>
                  <w:pStyle w:val="Ttulo2"/>
                  <w:outlineLvl w:val="1"/>
                  <w:rPr>
                    <w:lang w:val="pt-BR"/>
                  </w:rPr>
                </w:pPr>
              </w:p>
            </w:tc>
          </w:tr>
        </w:tbl>
        <w:p w:rsidR="001A5CA9" w:rsidRPr="00FB0C48" w:rsidRDefault="001A5CA9" w:rsidP="001A5CA9">
          <w:pPr>
            <w:rPr>
              <w:lang w:val="pt-BR"/>
            </w:rPr>
          </w:pPr>
        </w:p>
      </w:tc>
    </w:tr>
  </w:tbl>
  <w:p w:rsidR="00217980" w:rsidRPr="00FB0C48" w:rsidRDefault="00FB0EC9" w:rsidP="001A5CA9">
    <w:pPr>
      <w:pStyle w:val="Cabealho"/>
      <w:rPr>
        <w:lang w:val="pt-BR"/>
      </w:rPr>
    </w:pPr>
    <w:r w:rsidRPr="00FB0C48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357064F" wp14:editId="03DF5181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Retângulo vermelho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Círculo branco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Círculo vermelho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3288D84" id="Grupo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">
              <v:rect id="Retângulo vermelho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Círculo branco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írculo vermelho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00"/>
    <w:rsid w:val="00091382"/>
    <w:rsid w:val="000A07DA"/>
    <w:rsid w:val="000A2BFA"/>
    <w:rsid w:val="000B0619"/>
    <w:rsid w:val="000B61CA"/>
    <w:rsid w:val="000F7610"/>
    <w:rsid w:val="00114ED7"/>
    <w:rsid w:val="001300CA"/>
    <w:rsid w:val="00140B0E"/>
    <w:rsid w:val="001A5CA9"/>
    <w:rsid w:val="001B2AC1"/>
    <w:rsid w:val="001B403A"/>
    <w:rsid w:val="001F4583"/>
    <w:rsid w:val="00217980"/>
    <w:rsid w:val="002667A2"/>
    <w:rsid w:val="00271662"/>
    <w:rsid w:val="0027404F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87E76"/>
    <w:rsid w:val="003C5528"/>
    <w:rsid w:val="003D03E5"/>
    <w:rsid w:val="004077FB"/>
    <w:rsid w:val="004244FF"/>
    <w:rsid w:val="00424DD9"/>
    <w:rsid w:val="004305E4"/>
    <w:rsid w:val="0046104A"/>
    <w:rsid w:val="004717C5"/>
    <w:rsid w:val="004A24CC"/>
    <w:rsid w:val="00523479"/>
    <w:rsid w:val="00543DB7"/>
    <w:rsid w:val="005729B0"/>
    <w:rsid w:val="00583E4F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76A83"/>
    <w:rsid w:val="00BA5B40"/>
    <w:rsid w:val="00BD0206"/>
    <w:rsid w:val="00BF798F"/>
    <w:rsid w:val="00C2098A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215ED"/>
    <w:rsid w:val="00D97A41"/>
    <w:rsid w:val="00DD3CF6"/>
    <w:rsid w:val="00DD6416"/>
    <w:rsid w:val="00DF4E0A"/>
    <w:rsid w:val="00E02DCD"/>
    <w:rsid w:val="00E12C60"/>
    <w:rsid w:val="00E22E87"/>
    <w:rsid w:val="00E40E4C"/>
    <w:rsid w:val="00E57630"/>
    <w:rsid w:val="00E6121B"/>
    <w:rsid w:val="00E86C2B"/>
    <w:rsid w:val="00EB2D52"/>
    <w:rsid w:val="00EE7400"/>
    <w:rsid w:val="00EF7CC9"/>
    <w:rsid w:val="00F207C0"/>
    <w:rsid w:val="00F20AE5"/>
    <w:rsid w:val="00F47E97"/>
    <w:rsid w:val="00F645C7"/>
    <w:rsid w:val="00FB0C48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423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1B"/>
  </w:style>
  <w:style w:type="paragraph" w:styleId="Ttulo1">
    <w:name w:val="heading 1"/>
    <w:basedOn w:val="Normal"/>
    <w:link w:val="Ttulo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elacomgrade">
    <w:name w:val="Table Grid"/>
    <w:basedOn w:val="Tabela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8"/>
    <w:qFormat/>
    <w:rsid w:val="00E22E87"/>
    <w:pPr>
      <w:spacing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odoEspaoReservado">
    <w:name w:val="Placeholder Text"/>
    <w:basedOn w:val="Fontepargpadro"/>
    <w:uiPriority w:val="99"/>
    <w:semiHidden/>
    <w:rsid w:val="003D03E5"/>
    <w:rPr>
      <w:color w:val="595959" w:themeColor="text1" w:themeTint="A6"/>
    </w:rPr>
  </w:style>
  <w:style w:type="character" w:customStyle="1" w:styleId="Ttulo4Char">
    <w:name w:val="Título 4 Char"/>
    <w:basedOn w:val="Fontepargpadro"/>
    <w:link w:val="Ttulo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Cabealho">
    <w:name w:val="header"/>
    <w:basedOn w:val="Normal"/>
    <w:link w:val="CabealhoChar"/>
    <w:uiPriority w:val="99"/>
    <w:unhideWhenUsed/>
    <w:rsid w:val="0088504C"/>
    <w:pPr>
      <w:spacing w:line="240" w:lineRule="auto"/>
    </w:pPr>
  </w:style>
  <w:style w:type="paragraph" w:customStyle="1" w:styleId="Iniciais">
    <w:name w:val="Iniciais"/>
    <w:basedOn w:val="Normal"/>
    <w:next w:val="Ttulo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CabealhoChar">
    <w:name w:val="Cabeçalho Char"/>
    <w:basedOn w:val="Fontepargpadro"/>
    <w:link w:val="Cabealho"/>
    <w:uiPriority w:val="99"/>
    <w:rsid w:val="0088504C"/>
  </w:style>
  <w:style w:type="paragraph" w:styleId="Rodap">
    <w:name w:val="footer"/>
    <w:basedOn w:val="Normal"/>
    <w:link w:val="Rodap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RodapChar">
    <w:name w:val="Rodapé Char"/>
    <w:basedOn w:val="Fontepargpadro"/>
    <w:link w:val="Rodap"/>
    <w:uiPriority w:val="99"/>
    <w:rsid w:val="0088504C"/>
    <w:rPr>
      <w:rFonts w:asciiTheme="majorHAnsi" w:hAnsiTheme="majorHAnsi"/>
      <w:caps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5F6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AA75F6"/>
  </w:style>
  <w:style w:type="paragraph" w:styleId="Textoembloco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7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75F6"/>
  </w:style>
  <w:style w:type="paragraph" w:styleId="Corpodetexto2">
    <w:name w:val="Body Text 2"/>
    <w:basedOn w:val="Normal"/>
    <w:link w:val="Corpodetexto2Char"/>
    <w:uiPriority w:val="99"/>
    <w:semiHidden/>
    <w:unhideWhenUsed/>
    <w:rsid w:val="00AA75F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75F6"/>
  </w:style>
  <w:style w:type="paragraph" w:styleId="Corpodetexto3">
    <w:name w:val="Body Text 3"/>
    <w:basedOn w:val="Normal"/>
    <w:link w:val="Corpodetexto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75F6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AA75F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75F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75F6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AA75F6"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AA75F6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A75F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A75F6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AA75F6"/>
  </w:style>
  <w:style w:type="table" w:styleId="GradeColorida">
    <w:name w:val="Colorful Grid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AA75F6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75F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75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75F6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AA75F6"/>
  </w:style>
  <w:style w:type="character" w:customStyle="1" w:styleId="DataChar">
    <w:name w:val="Data Char"/>
    <w:basedOn w:val="Fontepargpadro"/>
    <w:link w:val="Data"/>
    <w:uiPriority w:val="99"/>
    <w:semiHidden/>
    <w:rsid w:val="00AA75F6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A75F6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AA75F6"/>
    <w:pPr>
      <w:spacing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AA75F6"/>
  </w:style>
  <w:style w:type="character" w:styleId="nfase">
    <w:name w:val="Emphasis"/>
    <w:basedOn w:val="Fontepargpadro"/>
    <w:uiPriority w:val="10"/>
    <w:semiHidden/>
    <w:unhideWhenUsed/>
    <w:rsid w:val="00AA75F6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A75F6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AA75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F6"/>
    <w:rPr>
      <w:szCs w:val="20"/>
    </w:rPr>
  </w:style>
  <w:style w:type="table" w:styleId="TabeladeGrade1Clara">
    <w:name w:val="Grid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3">
    <w:name w:val="Grid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AA75F6"/>
  </w:style>
  <w:style w:type="paragraph" w:styleId="EndereoHTML">
    <w:name w:val="HTML Address"/>
    <w:basedOn w:val="Normal"/>
    <w:link w:val="EndereoHTML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AA75F6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AA75F6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AA75F6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A75F6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Fontepargpadro"/>
    <w:uiPriority w:val="99"/>
    <w:unhideWhenUsed/>
    <w:rsid w:val="00AA75F6"/>
    <w:rPr>
      <w:color w:val="0563C1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D03E5"/>
    <w:rPr>
      <w:i/>
      <w:iCs/>
      <w:color w:val="D01818" w:themeColor="accent1" w:themeShade="BF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GradeClara">
    <w:name w:val="Light Grid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AA75F6"/>
  </w:style>
  <w:style w:type="paragraph" w:styleId="Lista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Commarcadores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Numerada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">
    <w:name w:val="List Table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3">
    <w:name w:val="List Table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AA75F6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AA75F6"/>
    <w:pPr>
      <w:spacing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AA75F6"/>
  </w:style>
  <w:style w:type="character" w:styleId="Nmerodepgina">
    <w:name w:val="page number"/>
    <w:basedOn w:val="Fontepargpadro"/>
    <w:uiPriority w:val="99"/>
    <w:semiHidden/>
    <w:unhideWhenUsed/>
    <w:rsid w:val="00AA75F6"/>
  </w:style>
  <w:style w:type="table" w:styleId="TabelaSimples1">
    <w:name w:val="Plain Table 1"/>
    <w:basedOn w:val="Tabela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AA75F6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AA75F6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AA75F6"/>
  </w:style>
  <w:style w:type="character" w:customStyle="1" w:styleId="SaudaoChar">
    <w:name w:val="Saudação Char"/>
    <w:basedOn w:val="Fontepargpadro"/>
    <w:link w:val="Saudao"/>
    <w:uiPriority w:val="99"/>
    <w:semiHidden/>
    <w:rsid w:val="00AA75F6"/>
  </w:style>
  <w:style w:type="paragraph" w:styleId="Assinatura">
    <w:name w:val="Signature"/>
    <w:basedOn w:val="Normal"/>
    <w:link w:val="Assinatura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AA75F6"/>
  </w:style>
  <w:style w:type="character" w:styleId="Forte">
    <w:name w:val="Strong"/>
    <w:basedOn w:val="Fontepargpadro"/>
    <w:uiPriority w:val="22"/>
    <w:semiHidden/>
    <w:unhideWhenUsed/>
    <w:qFormat/>
    <w:rsid w:val="00AA75F6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AA75F6"/>
  </w:style>
  <w:style w:type="table" w:styleId="Tabelaprofissional">
    <w:name w:val="Table Professional"/>
    <w:basedOn w:val="Tabela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ntia.schmoeller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yntia_pe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AppData\Roaming\Microsoft\Modelos\Curr&#237;culo%20elegante,%20elaborado%20pela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8E29579C4D472D88E9E4235648E1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EB205-F279-439D-80B5-059FF25606E5}"/>
      </w:docPartPr>
      <w:docPartBody>
        <w:p w:rsidR="00513139" w:rsidRDefault="00CF1E96">
          <w:pPr>
            <w:pStyle w:val="728E29579C4D472D88E9E4235648E1EE"/>
          </w:pPr>
          <w:r w:rsidRPr="00FB0C48">
            <w:rPr>
              <w:lang w:bidi="pt-BR"/>
            </w:rPr>
            <w:t>Objetivo</w:t>
          </w:r>
        </w:p>
      </w:docPartBody>
    </w:docPart>
    <w:docPart>
      <w:docPartPr>
        <w:name w:val="D465DA565D214914AE2745D2CBE4E6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9A43D-7AE0-4582-81A9-139C6C917D9F}"/>
      </w:docPartPr>
      <w:docPartBody>
        <w:p w:rsidR="00513139" w:rsidRDefault="00CF1E96">
          <w:pPr>
            <w:pStyle w:val="D465DA565D214914AE2745D2CBE4E65B"/>
          </w:pPr>
          <w:r w:rsidRPr="00FB0C48">
            <w:rPr>
              <w:lang w:bidi="pt-BR"/>
            </w:rPr>
            <w:t>Seu nome</w:t>
          </w:r>
        </w:p>
      </w:docPartBody>
    </w:docPart>
    <w:docPart>
      <w:docPartPr>
        <w:name w:val="4B01805C590F4329A455E22911329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7ADF8-0893-4B1F-8DF9-16D30037D322}"/>
      </w:docPartPr>
      <w:docPartBody>
        <w:p w:rsidR="00513139" w:rsidRDefault="00CF1E96">
          <w:pPr>
            <w:pStyle w:val="4B01805C590F4329A455E22911329575"/>
          </w:pPr>
          <w:r w:rsidRPr="00FB0C48">
            <w:rPr>
              <w:lang w:bidi="pt-BR"/>
            </w:rPr>
            <w:t>Profissão ou Setor</w:t>
          </w:r>
        </w:p>
      </w:docPartBody>
    </w:docPart>
    <w:docPart>
      <w:docPartPr>
        <w:name w:val="E4608A6FE90D4992834974F7538D0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F35A0-B018-4050-8C73-F65D358D5849}"/>
      </w:docPartPr>
      <w:docPartBody>
        <w:p w:rsidR="00513139" w:rsidRDefault="00CF1E96">
          <w:pPr>
            <w:pStyle w:val="E4608A6FE90D4992834974F7538D0DC1"/>
          </w:pPr>
          <w:r w:rsidRPr="00FB0C48">
            <w:rPr>
              <w:lang w:bidi="pt-BR"/>
            </w:rPr>
            <w:t>Link para outras propriedades online: Portfólio/Site/Blog</w:t>
          </w:r>
        </w:p>
      </w:docPartBody>
    </w:docPart>
    <w:docPart>
      <w:docPartPr>
        <w:name w:val="9ECCDEC12ACA4369AD783E27757AE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33D4B6-60DA-4046-A747-EA2513A0731A}"/>
      </w:docPartPr>
      <w:docPartBody>
        <w:p w:rsidR="00513139" w:rsidRDefault="00CF1E96">
          <w:pPr>
            <w:pStyle w:val="9ECCDEC12ACA4369AD783E27757AEAA8"/>
          </w:pPr>
          <w:r w:rsidRPr="00FB0C48">
            <w:rPr>
              <w:lang w:bidi="pt-BR"/>
            </w:rPr>
            <w:t>Experiência</w:t>
          </w:r>
        </w:p>
      </w:docPartBody>
    </w:docPart>
    <w:docPart>
      <w:docPartPr>
        <w:name w:val="416C3D7F2F9D4243A96A5A774DA3ED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2637B-137A-4E8B-9BD1-0F90C83D13A0}"/>
      </w:docPartPr>
      <w:docPartBody>
        <w:p w:rsidR="00513139" w:rsidRDefault="00CF1E96">
          <w:pPr>
            <w:pStyle w:val="416C3D7F2F9D4243A96A5A774DA3EDCC"/>
          </w:pPr>
          <w:r w:rsidRPr="00FB0C48">
            <w:rPr>
              <w:lang w:bidi="pt-BR"/>
            </w:rPr>
            <w:t>Até</w:t>
          </w:r>
        </w:p>
      </w:docPartBody>
    </w:docPart>
    <w:docPart>
      <w:docPartPr>
        <w:name w:val="D79DDF02DB1847A6841983B83AB5E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D1F73-8722-44B9-8EE1-844C7346A9DF}"/>
      </w:docPartPr>
      <w:docPartBody>
        <w:p w:rsidR="00513139" w:rsidRDefault="00CF1E96">
          <w:pPr>
            <w:pStyle w:val="D79DDF02DB1847A6841983B83AB5EAAF"/>
          </w:pPr>
          <w:r w:rsidRPr="00FB0C48">
            <w:rPr>
              <w:lang w:bidi="pt-BR"/>
            </w:rPr>
            <w:t>Escola</w:t>
          </w:r>
        </w:p>
      </w:docPartBody>
    </w:docPart>
    <w:docPart>
      <w:docPartPr>
        <w:name w:val="12F384A7CB804950BEAB412C10843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8DC7B1-82FD-4777-98B1-D53907716007}"/>
      </w:docPartPr>
      <w:docPartBody>
        <w:p w:rsidR="00513139" w:rsidRDefault="00CF1E96">
          <w:pPr>
            <w:pStyle w:val="12F384A7CB804950BEAB412C108433BB"/>
          </w:pPr>
          <w:r w:rsidRPr="00FB0C48">
            <w:rPr>
              <w:lang w:bidi="pt-BR"/>
            </w:rPr>
            <w:t>Você comandou uma equipe em seu clube, liderou um projeto para a sua instituição de caridade preferida ou editou o jornal da sua escola? Descreva experiências que ilustrem suas habilidades de liderança.</w:t>
          </w:r>
        </w:p>
      </w:docPartBody>
    </w:docPart>
    <w:docPart>
      <w:docPartPr>
        <w:name w:val="2B781EFA934E499BB6FAEE511B4392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B9D85-BB9C-44EE-9C33-07F606C54C46}"/>
      </w:docPartPr>
      <w:docPartBody>
        <w:p w:rsidR="00513139" w:rsidRDefault="00CF1E96" w:rsidP="00CF1E96">
          <w:pPr>
            <w:pStyle w:val="2B781EFA934E499BB6FAEE511B4392EA"/>
          </w:pPr>
          <w:r w:rsidRPr="00FB0C48">
            <w:rPr>
              <w:lang w:bidi="pt-BR"/>
            </w:rPr>
            <w:t>Até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96"/>
    <w:rsid w:val="00513139"/>
    <w:rsid w:val="00C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89952B7FAEF4AE9BEA8C15113A0FAEC">
    <w:name w:val="489952B7FAEF4AE9BEA8C15113A0FAEC"/>
  </w:style>
  <w:style w:type="paragraph" w:customStyle="1" w:styleId="728E29579C4D472D88E9E4235648E1EE">
    <w:name w:val="728E29579C4D472D88E9E4235648E1EE"/>
  </w:style>
  <w:style w:type="paragraph" w:customStyle="1" w:styleId="71B6D0FAD8E94F90944827FE3238DAE7">
    <w:name w:val="71B6D0FAD8E94F90944827FE3238DAE7"/>
  </w:style>
  <w:style w:type="paragraph" w:customStyle="1" w:styleId="261162C0BDC04C41AEE9BB478AD77167">
    <w:name w:val="261162C0BDC04C41AEE9BB478AD77167"/>
  </w:style>
  <w:style w:type="paragraph" w:customStyle="1" w:styleId="958AD63CC3B445DDB67B435BA6A313E2">
    <w:name w:val="958AD63CC3B445DDB67B435BA6A313E2"/>
  </w:style>
  <w:style w:type="paragraph" w:customStyle="1" w:styleId="D465DA565D214914AE2745D2CBE4E65B">
    <w:name w:val="D465DA565D214914AE2745D2CBE4E65B"/>
  </w:style>
  <w:style w:type="paragraph" w:customStyle="1" w:styleId="4B01805C590F4329A455E22911329575">
    <w:name w:val="4B01805C590F4329A455E22911329575"/>
  </w:style>
  <w:style w:type="paragraph" w:customStyle="1" w:styleId="E4608A6FE90D4992834974F7538D0DC1">
    <w:name w:val="E4608A6FE90D4992834974F7538D0DC1"/>
  </w:style>
  <w:style w:type="paragraph" w:customStyle="1" w:styleId="9ECCDEC12ACA4369AD783E27757AEAA8">
    <w:name w:val="9ECCDEC12ACA4369AD783E27757AEAA8"/>
  </w:style>
  <w:style w:type="paragraph" w:customStyle="1" w:styleId="4F0E8D639388430CBF1E377FDD19226C">
    <w:name w:val="4F0E8D639388430CBF1E377FDD19226C"/>
  </w:style>
  <w:style w:type="paragraph" w:customStyle="1" w:styleId="37ABF8B679EF494A99998F2B71C0B232">
    <w:name w:val="37ABF8B679EF494A99998F2B71C0B232"/>
  </w:style>
  <w:style w:type="paragraph" w:customStyle="1" w:styleId="798F80CA35854BEFA8A8A1C7BA7F9528">
    <w:name w:val="798F80CA35854BEFA8A8A1C7BA7F9528"/>
  </w:style>
  <w:style w:type="paragraph" w:customStyle="1" w:styleId="416C3D7F2F9D4243A96A5A774DA3EDCC">
    <w:name w:val="416C3D7F2F9D4243A96A5A774DA3EDCC"/>
  </w:style>
  <w:style w:type="paragraph" w:customStyle="1" w:styleId="8C9C4C60B43B44BDA302599D24CC9B23">
    <w:name w:val="8C9C4C60B43B44BDA302599D24CC9B23"/>
  </w:style>
  <w:style w:type="paragraph" w:customStyle="1" w:styleId="A6EF6E9F340240FFA03EA4E3A910A128">
    <w:name w:val="A6EF6E9F340240FFA03EA4E3A910A128"/>
  </w:style>
  <w:style w:type="paragraph" w:customStyle="1" w:styleId="75D7B31AEBD848D0B8CDBD7A48F78158">
    <w:name w:val="75D7B31AEBD848D0B8CDBD7A48F78158"/>
  </w:style>
  <w:style w:type="paragraph" w:customStyle="1" w:styleId="7A0432B4E1744CA59642CB87827D3892">
    <w:name w:val="7A0432B4E1744CA59642CB87827D3892"/>
  </w:style>
  <w:style w:type="paragraph" w:customStyle="1" w:styleId="09E4E39E4FF74158BAFCF25AB7EF8DFD">
    <w:name w:val="09E4E39E4FF74158BAFCF25AB7EF8DFD"/>
  </w:style>
  <w:style w:type="paragraph" w:customStyle="1" w:styleId="447D062D19444067BFBA1132B7027FA5">
    <w:name w:val="447D062D19444067BFBA1132B7027FA5"/>
  </w:style>
  <w:style w:type="paragraph" w:customStyle="1" w:styleId="F2EB0F51B66840C29E7F8F8F0746F0F5">
    <w:name w:val="F2EB0F51B66840C29E7F8F8F0746F0F5"/>
  </w:style>
  <w:style w:type="paragraph" w:customStyle="1" w:styleId="720BAA6C15AB47D7BD192B4BF66C0B44">
    <w:name w:val="720BAA6C15AB47D7BD192B4BF66C0B44"/>
  </w:style>
  <w:style w:type="paragraph" w:customStyle="1" w:styleId="E03811863E174A988F05799B35C5220F">
    <w:name w:val="E03811863E174A988F05799B35C5220F"/>
  </w:style>
  <w:style w:type="paragraph" w:customStyle="1" w:styleId="3463D707B65A4D9FB2C8699BA4ED2917">
    <w:name w:val="3463D707B65A4D9FB2C8699BA4ED2917"/>
  </w:style>
  <w:style w:type="paragraph" w:customStyle="1" w:styleId="DDB9FC5462814210814E483FE14F9810">
    <w:name w:val="DDB9FC5462814210814E483FE14F9810"/>
  </w:style>
  <w:style w:type="paragraph" w:customStyle="1" w:styleId="B7EB5832AC4C43A2836BC584EC601978">
    <w:name w:val="B7EB5832AC4C43A2836BC584EC601978"/>
  </w:style>
  <w:style w:type="paragraph" w:customStyle="1" w:styleId="7EAED63810F449BCBD3ECCB4D7E6C1F8">
    <w:name w:val="7EAED63810F449BCBD3ECCB4D7E6C1F8"/>
  </w:style>
  <w:style w:type="paragraph" w:customStyle="1" w:styleId="D79DDF02DB1847A6841983B83AB5EAAF">
    <w:name w:val="D79DDF02DB1847A6841983B83AB5EAAF"/>
  </w:style>
  <w:style w:type="paragraph" w:customStyle="1" w:styleId="4B3056834276403DAAA5144977539C4E">
    <w:name w:val="4B3056834276403DAAA5144977539C4E"/>
  </w:style>
  <w:style w:type="paragraph" w:customStyle="1" w:styleId="FED4CAF6649B4C49AD08604F93A8FA1E">
    <w:name w:val="FED4CAF6649B4C49AD08604F93A8FA1E"/>
  </w:style>
  <w:style w:type="paragraph" w:customStyle="1" w:styleId="12F384A7CB804950BEAB412C108433BB">
    <w:name w:val="12F384A7CB804950BEAB412C108433BB"/>
  </w:style>
  <w:style w:type="paragraph" w:customStyle="1" w:styleId="2B781EFA934E499BB6FAEE511B4392EA">
    <w:name w:val="2B781EFA934E499BB6FAEE511B4392EA"/>
    <w:rsid w:val="00CF1E96"/>
  </w:style>
  <w:style w:type="paragraph" w:customStyle="1" w:styleId="E77751CBC7EB4BC3AF7D0BAD96665F60">
    <w:name w:val="E77751CBC7EB4BC3AF7D0BAD96665F60"/>
    <w:rsid w:val="00513139"/>
  </w:style>
  <w:style w:type="paragraph" w:customStyle="1" w:styleId="6997DE95DCF14617883035EAE0BB409D">
    <w:name w:val="6997DE95DCF14617883035EAE0BB409D"/>
    <w:rsid w:val="00513139"/>
  </w:style>
  <w:style w:type="paragraph" w:customStyle="1" w:styleId="E133FD2F9E4043599215148BC3429064">
    <w:name w:val="E133FD2F9E4043599215148BC3429064"/>
    <w:rsid w:val="00513139"/>
  </w:style>
  <w:style w:type="paragraph" w:customStyle="1" w:styleId="4267A80905DB4E7C8B9E776B067D6D4F">
    <w:name w:val="4267A80905DB4E7C8B9E776B067D6D4F"/>
    <w:rsid w:val="00513139"/>
  </w:style>
  <w:style w:type="paragraph" w:customStyle="1" w:styleId="FA4DF713E43E4DE1A600F92B0438BDE8">
    <w:name w:val="FA4DF713E43E4DE1A600F92B0438BDE8"/>
    <w:rsid w:val="00513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16c05727-aa75-4e4a-9b5f-8a80a1165891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elegante, elaborado pela MOO</Template>
  <TotalTime>0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administradora</dc:subject>
  <dc:creator/>
  <cp:keywords/>
  <dc:description>brasileira | solteira | 35 anos</dc:description>
  <cp:lastModifiedBy/>
  <cp:revision>1</cp:revision>
  <dcterms:created xsi:type="dcterms:W3CDTF">2023-07-07T18:44:00Z</dcterms:created>
  <dcterms:modified xsi:type="dcterms:W3CDTF">2023-08-08T17:37:00Z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