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4368"/>
      </w:tblGrid>
      <w:tr w:rsidR="00D31724" w:rsidRPr="00D31724" w14:paraId="10DAF422" w14:textId="77777777" w:rsidTr="004D5B22">
        <w:trPr>
          <w:jc w:val="center"/>
        </w:trPr>
        <w:tc>
          <w:tcPr>
            <w:tcW w:w="595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</w:tblPr>
            <w:tblGrid>
              <w:gridCol w:w="5939"/>
            </w:tblGrid>
            <w:tr w:rsidR="00D31724" w:rsidRPr="00D31724" w14:paraId="13E15041" w14:textId="77777777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362DAED7" w14:textId="77777777" w:rsidR="004A7542" w:rsidRPr="00D31724" w:rsidRDefault="00000000" w:rsidP="00346ED4">
                  <w:pPr>
                    <w:pStyle w:val="Ttulo1"/>
                    <w:rPr>
                      <w:color w:val="auto"/>
                      <w:lang w:val="pt-BR"/>
                    </w:rPr>
                  </w:pPr>
                  <w:sdt>
                    <w:sdtPr>
                      <w:rPr>
                        <w:color w:val="auto"/>
                        <w:lang w:val="pt-BR"/>
                      </w:rPr>
                      <w:alias w:val="Habilidades:"/>
                      <w:tag w:val="Habilidades:"/>
                      <w:id w:val="1490835561"/>
                      <w:placeholder>
                        <w:docPart w:val="DC5AB3D2CA8A4A3EA655C62C1034A7E6"/>
                      </w:placeholder>
                      <w:temporary/>
                      <w:showingPlcHdr/>
                    </w:sdtPr>
                    <w:sdtContent>
                      <w:r w:rsidR="004A7542" w:rsidRPr="00D31724">
                        <w:rPr>
                          <w:color w:val="auto"/>
                          <w:lang w:val="pt-BR" w:bidi="pt-BR"/>
                        </w:rPr>
                        <w:t>Habilidades</w:t>
                      </w:r>
                    </w:sdtContent>
                  </w:sdt>
                </w:p>
                <w:p w14:paraId="1199445A" w14:textId="77777777" w:rsidR="00D31724" w:rsidRPr="00D31724" w:rsidRDefault="00D31724" w:rsidP="00D31724">
                  <w:pPr>
                    <w:rPr>
                      <w:color w:val="auto"/>
                      <w:lang w:val="pt-BR"/>
                    </w:rPr>
                  </w:pPr>
                </w:p>
                <w:p w14:paraId="3FDFE6CB" w14:textId="5159BC86" w:rsidR="00C9442A" w:rsidRPr="00AB73D1" w:rsidRDefault="004D5B22" w:rsidP="00C9442A">
                  <w:pPr>
                    <w:rPr>
                      <w:color w:val="auto"/>
                      <w:lang w:val="pt-BR"/>
                    </w:rPr>
                  </w:pPr>
                  <w:r>
                    <w:rPr>
                      <w:color w:val="auto"/>
                      <w:lang w:val="pt-BR"/>
                    </w:rPr>
                    <w:t>O</w:t>
                  </w:r>
                  <w:r>
                    <w:rPr>
                      <w:color w:val="auto"/>
                      <w:lang w:val="pt-BR"/>
                    </w:rPr>
                    <w:t>rganizado</w:t>
                  </w:r>
                  <w:r>
                    <w:rPr>
                      <w:color w:val="auto"/>
                      <w:lang w:val="pt-BR"/>
                    </w:rPr>
                    <w:t>,</w:t>
                  </w:r>
                  <w:r w:rsidR="00013457" w:rsidRPr="00D31724">
                    <w:rPr>
                      <w:color w:val="auto"/>
                      <w:lang w:val="pt-BR"/>
                    </w:rPr>
                    <w:t xml:space="preserve"> dinâmico,</w:t>
                  </w:r>
                  <w:r>
                    <w:rPr>
                      <w:color w:val="auto"/>
                      <w:lang w:val="pt-BR"/>
                    </w:rPr>
                    <w:t xml:space="preserve"> p</w:t>
                  </w:r>
                  <w:r>
                    <w:rPr>
                      <w:color w:val="auto"/>
                      <w:lang w:val="pt-BR"/>
                    </w:rPr>
                    <w:t>r</w:t>
                  </w:r>
                  <w:r>
                    <w:rPr>
                      <w:color w:val="auto"/>
                      <w:lang w:val="pt-BR"/>
                    </w:rPr>
                    <w:t>o</w:t>
                  </w:r>
                  <w:r w:rsidRPr="00D31724">
                    <w:rPr>
                      <w:color w:val="auto"/>
                      <w:lang w:val="pt-BR"/>
                    </w:rPr>
                    <w:t>ativo</w:t>
                  </w:r>
                  <w:r w:rsidR="00013457" w:rsidRPr="00D31724">
                    <w:rPr>
                      <w:color w:val="auto"/>
                      <w:lang w:val="pt-BR"/>
                    </w:rPr>
                    <w:t xml:space="preserve"> flexível, </w:t>
                  </w:r>
                  <w:r w:rsidR="000F0B92" w:rsidRPr="00D31724">
                    <w:rPr>
                      <w:color w:val="auto"/>
                      <w:lang w:val="pt-BR"/>
                    </w:rPr>
                    <w:t xml:space="preserve"> </w:t>
                  </w:r>
                  <w:r w:rsidR="00D31724" w:rsidRPr="00D31724">
                    <w:rPr>
                      <w:color w:val="auto"/>
                      <w:lang w:val="pt-BR"/>
                    </w:rPr>
                    <w:t>boa comunicação, ético e responsável.</w:t>
                  </w:r>
                </w:p>
                <w:p w14:paraId="0BA5D922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7487A997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1382078F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7E68BC9B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13188757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2F0CBFFE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172E2D45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618B7A2B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3EDAB61D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67893EFD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1742628E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68CB919D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649E1E6E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21025F78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73153B95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109BBDCA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41CCAF32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6469EF92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4F18AF25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010408FE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12D9B6FE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454DE306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580B3DB9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424BD0F4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719BE5F2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04D175CB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72A0B067" w14:textId="77777777" w:rsidR="00C9442A" w:rsidRDefault="00C9442A" w:rsidP="00C9442A">
                  <w:pPr>
                    <w:rPr>
                      <w:color w:val="auto"/>
                      <w:lang w:val="pt-BR"/>
                    </w:rPr>
                  </w:pPr>
                </w:p>
                <w:p w14:paraId="199C6072" w14:textId="77777777" w:rsidR="00C9442A" w:rsidRPr="00C9442A" w:rsidRDefault="00C9442A" w:rsidP="00C9442A">
                  <w:pPr>
                    <w:rPr>
                      <w:lang w:val="pt-BR"/>
                    </w:rPr>
                  </w:pPr>
                </w:p>
                <w:p w14:paraId="1F2CC72A" w14:textId="77777777" w:rsidR="00C9442A" w:rsidRPr="00C9442A" w:rsidRDefault="00C9442A" w:rsidP="00C9442A">
                  <w:pPr>
                    <w:tabs>
                      <w:tab w:val="left" w:pos="3181"/>
                    </w:tabs>
                    <w:jc w:val="left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</w:r>
                </w:p>
              </w:tc>
            </w:tr>
            <w:tr w:rsidR="00D31724" w:rsidRPr="00D31724" w14:paraId="17B9800F" w14:textId="77777777" w:rsidTr="00A46181">
              <w:trPr>
                <w:trHeight w:val="7613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45D097B8" w14:textId="77777777" w:rsidR="00A8055E" w:rsidRPr="00D31724" w:rsidRDefault="00A8055E" w:rsidP="00A8055E">
                  <w:pPr>
                    <w:jc w:val="left"/>
                    <w:rPr>
                      <w:color w:val="auto"/>
                      <w:lang w:val="pt-BR"/>
                    </w:rPr>
                  </w:pPr>
                </w:p>
                <w:p w14:paraId="6E5939F8" w14:textId="7FCA1B85" w:rsidR="004A7542" w:rsidRDefault="004A7542" w:rsidP="00346ED4">
                  <w:pPr>
                    <w:pStyle w:val="Ttulo1"/>
                    <w:rPr>
                      <w:color w:val="auto"/>
                      <w:lang w:val="pt-BR"/>
                    </w:rPr>
                  </w:pPr>
                </w:p>
                <w:p w14:paraId="078EC757" w14:textId="0B81F833" w:rsidR="004D5B22" w:rsidRDefault="004D5B22" w:rsidP="004D5B22">
                  <w:pPr>
                    <w:rPr>
                      <w:lang w:val="pt-BR"/>
                    </w:rPr>
                  </w:pPr>
                </w:p>
                <w:p w14:paraId="141B7AB9" w14:textId="7D3FB58A" w:rsidR="004D5B22" w:rsidRDefault="004D5B22" w:rsidP="004D5B22">
                  <w:pPr>
                    <w:rPr>
                      <w:lang w:val="pt-BR"/>
                    </w:rPr>
                  </w:pPr>
                </w:p>
                <w:p w14:paraId="10246107" w14:textId="77777777" w:rsidR="004D5B22" w:rsidRPr="004D5B22" w:rsidRDefault="004D5B22" w:rsidP="004D5B22">
                  <w:pPr>
                    <w:rPr>
                      <w:lang w:val="pt-BR"/>
                    </w:rPr>
                  </w:pPr>
                </w:p>
                <w:p w14:paraId="7011CDE9" w14:textId="18FB95AC" w:rsidR="00A8055E" w:rsidRDefault="004D5B22" w:rsidP="004D5B22">
                  <w:pPr>
                    <w:pStyle w:val="Ttulo2"/>
                    <w:tabs>
                      <w:tab w:val="left" w:pos="405"/>
                      <w:tab w:val="center" w:pos="2637"/>
                    </w:tabs>
                    <w:rPr>
                      <w:color w:val="auto"/>
                      <w:lang w:val="pt-BR"/>
                    </w:rPr>
                  </w:pPr>
                  <w:sdt>
                    <w:sdtPr>
                      <w:rPr>
                        <w:color w:val="auto"/>
                        <w:lang w:val="pt-BR"/>
                      </w:rPr>
                      <w:alias w:val="Escolaridade:"/>
                      <w:tag w:val="Educação:"/>
                      <w:id w:val="1349516922"/>
                      <w:placeholder>
                        <w:docPart w:val="CBE7563D8D134C10BA2AE2A0740171C9"/>
                      </w:placeholder>
                      <w:temporary/>
                      <w:showingPlcHdr/>
                    </w:sdtPr>
                    <w:sdtContent>
                      <w:r w:rsidRPr="00D31724">
                        <w:rPr>
                          <w:color w:val="auto"/>
                          <w:lang w:val="pt-BR" w:bidi="pt-BR"/>
                        </w:rPr>
                        <w:t>FORMAÇÃO ACADÊMICA</w:t>
                      </w:r>
                    </w:sdtContent>
                  </w:sdt>
                </w:p>
                <w:p w14:paraId="3C61155A" w14:textId="5EAB009D" w:rsidR="004D5B22" w:rsidRDefault="004D5B22" w:rsidP="004D5B22">
                  <w:pPr>
                    <w:rPr>
                      <w:lang w:val="pt-BR"/>
                    </w:rPr>
                  </w:pPr>
                </w:p>
                <w:p w14:paraId="61437447" w14:textId="73D0C18C" w:rsidR="004D5B22" w:rsidRDefault="004D5B22" w:rsidP="004D5B22">
                  <w:pPr>
                    <w:rPr>
                      <w:lang w:val="pt-BR"/>
                    </w:rPr>
                  </w:pPr>
                </w:p>
                <w:p w14:paraId="2A9E1E6F" w14:textId="77777777" w:rsidR="004D5B22" w:rsidRPr="004D5B22" w:rsidRDefault="004D5B22" w:rsidP="004D5B22">
                  <w:pPr>
                    <w:rPr>
                      <w:lang w:val="pt-BR"/>
                    </w:rPr>
                  </w:pPr>
                </w:p>
                <w:p w14:paraId="7615565B" w14:textId="77777777" w:rsidR="00AB73D1" w:rsidRPr="007346AD" w:rsidRDefault="00AB73D1" w:rsidP="00AB73D1">
                  <w:pPr>
                    <w:pStyle w:val="PargrafodaLista"/>
                    <w:numPr>
                      <w:ilvl w:val="0"/>
                      <w:numId w:val="19"/>
                    </w:numPr>
                    <w:spacing w:after="0" w:line="240" w:lineRule="auto"/>
                    <w:ind w:left="445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Ensino médio – Completo</w:t>
                  </w:r>
                </w:p>
                <w:p w14:paraId="2B9EE4DC" w14:textId="77777777" w:rsidR="00AB73D1" w:rsidRPr="007346AD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Instituição: C.E. João XXIII</w:t>
                  </w:r>
                </w:p>
                <w:p w14:paraId="09BE92E2" w14:textId="0F02447F" w:rsidR="00AB73D1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Conclusão: 2000</w:t>
                  </w:r>
                </w:p>
                <w:p w14:paraId="650A6A24" w14:textId="77777777" w:rsidR="004D5B22" w:rsidRDefault="004D5B22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159C19" w14:textId="77777777" w:rsidR="00AB73D1" w:rsidRPr="007346AD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B126D89" w14:textId="77777777" w:rsidR="00AB73D1" w:rsidRPr="007346AD" w:rsidRDefault="00AB73D1" w:rsidP="00AB73D1">
                  <w:pPr>
                    <w:pStyle w:val="PargrafodaLista"/>
                    <w:numPr>
                      <w:ilvl w:val="0"/>
                      <w:numId w:val="19"/>
                    </w:numPr>
                    <w:spacing w:after="0" w:line="240" w:lineRule="auto"/>
                    <w:ind w:left="445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Técnico Industrial Habilitação em Eletromecânica - Completo</w:t>
                  </w:r>
                </w:p>
                <w:p w14:paraId="7D00DD62" w14:textId="77777777" w:rsidR="00AB73D1" w:rsidRPr="007346AD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Instituição: CEDUP Diomicio Freitas</w:t>
                  </w:r>
                </w:p>
                <w:p w14:paraId="2539F6C8" w14:textId="77777777" w:rsidR="00AB73D1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Conclusão: 2013</w:t>
                  </w:r>
                </w:p>
                <w:p w14:paraId="3BBD2C00" w14:textId="5B96D525" w:rsidR="00AB73D1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47BE620" w14:textId="77777777" w:rsidR="004D5B22" w:rsidRPr="007346AD" w:rsidRDefault="004D5B22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34DD191" w14:textId="77777777" w:rsidR="00AB73D1" w:rsidRPr="007346AD" w:rsidRDefault="00AB73D1" w:rsidP="00AB73D1">
                  <w:pPr>
                    <w:pStyle w:val="PargrafodaLista"/>
                    <w:numPr>
                      <w:ilvl w:val="0"/>
                      <w:numId w:val="19"/>
                    </w:numPr>
                    <w:spacing w:after="0" w:line="240" w:lineRule="auto"/>
                    <w:ind w:left="445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Técnico em Radiologia - Completo</w:t>
                  </w:r>
                </w:p>
                <w:p w14:paraId="3B6D9226" w14:textId="77777777" w:rsidR="00AB73D1" w:rsidRPr="007346AD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Instituição: SENAC</w:t>
                  </w:r>
                </w:p>
                <w:p w14:paraId="758C99E9" w14:textId="77777777" w:rsidR="000420E3" w:rsidRPr="00AB73D1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Conclusão:2019</w:t>
                  </w:r>
                </w:p>
                <w:p w14:paraId="251C01AA" w14:textId="7B361CC1" w:rsidR="00AB73D1" w:rsidRDefault="00AB73D1" w:rsidP="00AB73D1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5FA1444" w14:textId="45E87428" w:rsidR="004D5B22" w:rsidRDefault="004D5B22" w:rsidP="00AB73D1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1BCFB40" w14:textId="49FF7C20" w:rsidR="004D5B22" w:rsidRDefault="004D5B22" w:rsidP="00AB73D1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949A21B" w14:textId="48DCC56B" w:rsidR="004D5B22" w:rsidRDefault="004D5B22" w:rsidP="00AB73D1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88E6B04" w14:textId="6AAC6DCA" w:rsidR="004D5B22" w:rsidRDefault="004D5B22" w:rsidP="00AB73D1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3FCC974" w14:textId="43C956A2" w:rsidR="004D5B22" w:rsidRDefault="004D5B22" w:rsidP="00AB73D1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E0D697C" w14:textId="03946B5B" w:rsidR="004D5B22" w:rsidRDefault="004D5B22" w:rsidP="00AB73D1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992E945" w14:textId="440BF021" w:rsidR="004D5B22" w:rsidRDefault="004D5B22" w:rsidP="004D5B2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90809B1" w14:textId="64688DC3" w:rsidR="004D5B22" w:rsidRDefault="004D5B22" w:rsidP="004D5B2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A13501A" w14:textId="77777777" w:rsidR="004D5B22" w:rsidRDefault="004D5B22" w:rsidP="004D5B2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224F0FE" w14:textId="77777777" w:rsidR="004D5B22" w:rsidRPr="000420E3" w:rsidRDefault="004D5B22" w:rsidP="004D5B22">
                  <w:pPr>
                    <w:rPr>
                      <w:color w:val="auto"/>
                      <w:sz w:val="28"/>
                      <w:szCs w:val="28"/>
                      <w:lang w:val="pt-BR"/>
                    </w:rPr>
                  </w:pPr>
                  <w:r w:rsidRPr="000420E3">
                    <w:rPr>
                      <w:color w:val="auto"/>
                      <w:sz w:val="28"/>
                      <w:szCs w:val="28"/>
                      <w:lang w:val="pt-BR"/>
                    </w:rPr>
                    <w:t>EXPERIÊNCIA PROFISSIONAL:</w:t>
                  </w:r>
                </w:p>
                <w:p w14:paraId="3E3E2CEB" w14:textId="77777777" w:rsidR="004D5B22" w:rsidRDefault="004D5B22" w:rsidP="004D5B22">
                  <w:pPr>
                    <w:rPr>
                      <w:color w:val="auto"/>
                      <w:lang w:val="pt-BR"/>
                    </w:rPr>
                  </w:pPr>
                </w:p>
                <w:p w14:paraId="724E1BBE" w14:textId="77777777" w:rsidR="004D5B22" w:rsidRPr="007346AD" w:rsidRDefault="004D5B22" w:rsidP="004D5B22">
                  <w:pPr>
                    <w:pStyle w:val="PargrafodaLista"/>
                    <w:numPr>
                      <w:ilvl w:val="0"/>
                      <w:numId w:val="19"/>
                    </w:numPr>
                    <w:spacing w:after="0" w:line="240" w:lineRule="auto"/>
                    <w:ind w:left="445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t xml:space="preserve">   </w:t>
                  </w:r>
                  <w:r w:rsidRPr="00734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SÃO MARCOS REVESTIMENTO CERÂMICOS LTDA</w:t>
                  </w:r>
                </w:p>
                <w:p w14:paraId="398B4933" w14:textId="77777777" w:rsidR="004D5B22" w:rsidRDefault="004D5B22" w:rsidP="004D5B22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Auxiliar de Produção</w:t>
                  </w:r>
                </w:p>
                <w:p w14:paraId="2F840910" w14:textId="77777777" w:rsidR="004D5B22" w:rsidRPr="007346AD" w:rsidRDefault="004D5B22" w:rsidP="004D5B22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08/2004 a 05/2006</w:t>
                  </w:r>
                </w:p>
                <w:p w14:paraId="775C74FD" w14:textId="77777777" w:rsidR="004D5B22" w:rsidRPr="007346AD" w:rsidRDefault="004D5B22" w:rsidP="004D5B22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101075F" w14:textId="77777777" w:rsidR="004D5B22" w:rsidRPr="007346AD" w:rsidRDefault="004D5B22" w:rsidP="004D5B22">
                  <w:pPr>
                    <w:pStyle w:val="PargrafodaLista"/>
                    <w:numPr>
                      <w:ilvl w:val="0"/>
                      <w:numId w:val="19"/>
                    </w:numPr>
                    <w:spacing w:after="0" w:line="240" w:lineRule="auto"/>
                    <w:ind w:left="445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CAMPEIRO PRODUTOS ALIMENTÍCIOS INDÚSTRIA E COMÉRCIO LTDA</w:t>
                  </w:r>
                </w:p>
                <w:p w14:paraId="0F848BED" w14:textId="77777777" w:rsidR="004D5B22" w:rsidRDefault="004D5B22" w:rsidP="004D5B22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Serviços Gerais</w:t>
                  </w:r>
                </w:p>
                <w:p w14:paraId="6AF8B05A" w14:textId="77777777" w:rsidR="004D5B22" w:rsidRPr="007346AD" w:rsidRDefault="004D5B22" w:rsidP="004D5B22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04/2007 a 0/2009</w:t>
                  </w:r>
                </w:p>
                <w:p w14:paraId="474CA363" w14:textId="77777777" w:rsidR="004D5B22" w:rsidRPr="007346AD" w:rsidRDefault="004D5B22" w:rsidP="00AB73D1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E788AC2" w14:textId="77777777" w:rsidR="00AB73D1" w:rsidRPr="007346AD" w:rsidRDefault="00AB73D1" w:rsidP="00AB73D1">
                  <w:pPr>
                    <w:pStyle w:val="PargrafodaLista"/>
                    <w:numPr>
                      <w:ilvl w:val="0"/>
                      <w:numId w:val="19"/>
                    </w:numPr>
                    <w:spacing w:after="0" w:line="240" w:lineRule="auto"/>
                    <w:ind w:left="445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SÃO MARCOS REVESTIMENTOS CERÂMICOS LTDA</w:t>
                  </w:r>
                </w:p>
                <w:p w14:paraId="31701091" w14:textId="77777777" w:rsidR="00AB73D1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Operador de Produção</w:t>
                  </w:r>
                </w:p>
                <w:p w14:paraId="33384738" w14:textId="77777777" w:rsidR="00AB73D1" w:rsidRPr="007346AD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09/2010 a 05/2013</w:t>
                  </w:r>
                </w:p>
                <w:p w14:paraId="11110032" w14:textId="77777777" w:rsidR="00AB73D1" w:rsidRPr="007346AD" w:rsidRDefault="00AB73D1" w:rsidP="00AB73D1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413144" w14:textId="77777777" w:rsidR="00AB73D1" w:rsidRPr="00AB73D1" w:rsidRDefault="00AB73D1" w:rsidP="00AB73D1">
                  <w:pPr>
                    <w:pStyle w:val="PargrafodaLista"/>
                    <w:numPr>
                      <w:ilvl w:val="0"/>
                      <w:numId w:val="19"/>
                    </w:numPr>
                    <w:spacing w:after="0" w:line="240" w:lineRule="auto"/>
                    <w:ind w:left="445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73D1">
                    <w:rPr>
                      <w:rFonts w:ascii="Arial" w:hAnsi="Arial" w:cs="Arial"/>
                      <w:b/>
                      <w:sz w:val="24"/>
                      <w:szCs w:val="24"/>
                    </w:rPr>
                    <w:t>USIFOR METALÚGICA LTDA</w:t>
                  </w:r>
                </w:p>
                <w:p w14:paraId="640BD2E5" w14:textId="77777777" w:rsidR="00AB73D1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Caldeireiro II</w:t>
                  </w:r>
                </w:p>
                <w:p w14:paraId="34A68930" w14:textId="77777777" w:rsidR="00AB73D1" w:rsidRPr="007346AD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10/2019 a 04/2020</w:t>
                  </w:r>
                </w:p>
                <w:p w14:paraId="73E9C2C9" w14:textId="77777777" w:rsidR="00AB73D1" w:rsidRPr="007346AD" w:rsidRDefault="00AB73D1" w:rsidP="00AB73D1">
                  <w:pPr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9E29CBE" w14:textId="77777777" w:rsidR="00AB73D1" w:rsidRPr="00AB73D1" w:rsidRDefault="00AB73D1" w:rsidP="00AB73D1">
                  <w:pPr>
                    <w:pStyle w:val="PargrafodaLista"/>
                    <w:numPr>
                      <w:ilvl w:val="0"/>
                      <w:numId w:val="19"/>
                    </w:numPr>
                    <w:spacing w:after="0" w:line="240" w:lineRule="auto"/>
                    <w:ind w:left="445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73D1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TERRACOTAGRES CERÂMICA LTDA</w:t>
                  </w:r>
                </w:p>
                <w:p w14:paraId="35A40B74" w14:textId="77777777" w:rsidR="00AB73D1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Mecânico de Manutenção IV</w:t>
                  </w:r>
                </w:p>
                <w:p w14:paraId="7158203A" w14:textId="77777777" w:rsidR="00AB73D1" w:rsidRDefault="00AB73D1" w:rsidP="00AB73D1">
                  <w:pPr>
                    <w:pStyle w:val="PargrafodaLista"/>
                    <w:ind w:left="44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6AD">
                    <w:rPr>
                      <w:rFonts w:ascii="Arial" w:hAnsi="Arial" w:cs="Arial"/>
                      <w:sz w:val="24"/>
                      <w:szCs w:val="24"/>
                    </w:rPr>
                    <w:t>11/2021 (Atual)</w:t>
                  </w:r>
                </w:p>
                <w:p w14:paraId="5CD94F06" w14:textId="77777777" w:rsidR="000420E3" w:rsidRPr="000420E3" w:rsidRDefault="000420E3" w:rsidP="00AB73D1">
                  <w:pPr>
                    <w:jc w:val="left"/>
                    <w:rPr>
                      <w:lang w:val="pt-BR"/>
                    </w:rPr>
                  </w:pPr>
                </w:p>
              </w:tc>
            </w:tr>
          </w:tbl>
          <w:p w14:paraId="427281FC" w14:textId="77777777" w:rsidR="004A7542" w:rsidRPr="00EC7C35" w:rsidRDefault="004A7542" w:rsidP="00346ED4">
            <w:pPr>
              <w:rPr>
                <w:lang w:val="pt-BR"/>
              </w:rPr>
            </w:pPr>
          </w:p>
        </w:tc>
        <w:tc>
          <w:tcPr>
            <w:tcW w:w="4368" w:type="dxa"/>
            <w:tcBorders>
              <w:left w:val="single" w:sz="12" w:space="0" w:color="FFD556" w:themeColor="accent1"/>
            </w:tcBorders>
          </w:tcPr>
          <w:tbl>
            <w:tblPr>
              <w:tblW w:w="4291" w:type="dxa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</w:tblPr>
            <w:tblGrid>
              <w:gridCol w:w="4291"/>
            </w:tblGrid>
            <w:tr w:rsidR="00D31724" w:rsidRPr="00D31724" w14:paraId="2C6A966E" w14:textId="77777777" w:rsidTr="000F0B92">
              <w:trPr>
                <w:trHeight w:hRule="exact" w:val="431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3DF185C7" w14:textId="77777777" w:rsidR="004A7542" w:rsidRDefault="00000000" w:rsidP="00346ED4">
                  <w:pPr>
                    <w:pStyle w:val="Ttulo1"/>
                    <w:rPr>
                      <w:color w:val="auto"/>
                      <w:lang w:val="pt-BR"/>
                    </w:rPr>
                  </w:pPr>
                  <w:sdt>
                    <w:sdtPr>
                      <w:rPr>
                        <w:color w:val="auto"/>
                        <w:lang w:val="pt-BR"/>
                      </w:rPr>
                      <w:alias w:val="Objetivo:"/>
                      <w:tag w:val="Objetivo:"/>
                      <w:id w:val="319159961"/>
                      <w:placeholder>
                        <w:docPart w:val="B64B511A1977446C8423B9BA86BF7586"/>
                      </w:placeholder>
                      <w:temporary/>
                      <w:showingPlcHdr/>
                    </w:sdtPr>
                    <w:sdtContent>
                      <w:r w:rsidR="004A7542" w:rsidRPr="00D31724">
                        <w:rPr>
                          <w:color w:val="auto"/>
                          <w:lang w:val="pt-BR" w:bidi="pt-BR"/>
                        </w:rPr>
                        <w:t>Objetivo</w:t>
                      </w:r>
                    </w:sdtContent>
                  </w:sdt>
                </w:p>
                <w:p w14:paraId="75A5E5FA" w14:textId="77777777" w:rsidR="00D31724" w:rsidRPr="00D31724" w:rsidRDefault="00D31724" w:rsidP="00D31724">
                  <w:pPr>
                    <w:rPr>
                      <w:lang w:val="pt-BR"/>
                    </w:rPr>
                  </w:pPr>
                </w:p>
                <w:p w14:paraId="78749AFB" w14:textId="77777777" w:rsidR="00D31724" w:rsidRPr="00D31724" w:rsidRDefault="00D31724" w:rsidP="00D31724">
                  <w:pPr>
                    <w:rPr>
                      <w:color w:val="auto"/>
                      <w:lang w:val="pt-BR"/>
                    </w:rPr>
                  </w:pPr>
                  <w:r w:rsidRPr="00D31724">
                    <w:rPr>
                      <w:color w:val="auto"/>
                      <w:lang w:val="pt-BR"/>
                    </w:rPr>
                    <w:t xml:space="preserve">Busco uma vaga </w:t>
                  </w:r>
                  <w:r>
                    <w:rPr>
                      <w:color w:val="auto"/>
                      <w:lang w:val="pt-BR"/>
                    </w:rPr>
                    <w:t xml:space="preserve">de trabalho, </w:t>
                  </w:r>
                  <w:r w:rsidRPr="00D31724">
                    <w:rPr>
                      <w:color w:val="auto"/>
                      <w:lang w:val="pt-BR"/>
                    </w:rPr>
                    <w:t xml:space="preserve">onde possa colocar em prática minhas habilidades e colaborar com </w:t>
                  </w:r>
                  <w:r>
                    <w:rPr>
                      <w:color w:val="auto"/>
                      <w:lang w:val="pt-BR"/>
                    </w:rPr>
                    <w:t>a empresa</w:t>
                  </w:r>
                  <w:r w:rsidRPr="00D31724">
                    <w:rPr>
                      <w:color w:val="auto"/>
                      <w:lang w:val="pt-BR"/>
                    </w:rPr>
                    <w:t>, tendo o crescimento da organização e o desenvolvimento pessoal e profissional como foco principa</w:t>
                  </w:r>
                  <w:r>
                    <w:rPr>
                      <w:color w:val="auto"/>
                      <w:lang w:val="pt-BR"/>
                    </w:rPr>
                    <w:t>l</w:t>
                  </w:r>
                  <w:r w:rsidRPr="00D31724">
                    <w:rPr>
                      <w:color w:val="auto"/>
                      <w:lang w:val="pt-BR"/>
                    </w:rPr>
                    <w:t>.</w:t>
                  </w:r>
                </w:p>
              </w:tc>
            </w:tr>
            <w:tr w:rsidR="00D31724" w:rsidRPr="00D31724" w14:paraId="108893EA" w14:textId="77777777" w:rsidTr="000F0B92">
              <w:trPr>
                <w:trHeight w:val="308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894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0"/>
                    <w:gridCol w:w="1784"/>
                  </w:tblGrid>
                  <w:tr w:rsidR="00D31724" w:rsidRPr="00D31724" w14:paraId="6B2C3D7B" w14:textId="77777777" w:rsidTr="000F0B92">
                    <w:trPr>
                      <w:trHeight w:val="674"/>
                    </w:trPr>
                    <w:tc>
                      <w:tcPr>
                        <w:tcW w:w="4110" w:type="dxa"/>
                        <w:tcMar>
                          <w:top w:w="288" w:type="dxa"/>
                          <w:bottom w:w="0" w:type="dxa"/>
                        </w:tcMar>
                      </w:tcPr>
                      <w:p w14:paraId="1019CE8F" w14:textId="3C951FC4" w:rsidR="004A7542" w:rsidRPr="00D31724" w:rsidRDefault="004D5B22" w:rsidP="00346ED4">
                        <w:pPr>
                          <w:pStyle w:val="Grfico"/>
                          <w:rPr>
                            <w:color w:val="auto"/>
                            <w:lang w:val="pt-BR"/>
                          </w:rPr>
                        </w:pPr>
                        <w:r>
                          <w:rPr>
                            <w:noProof/>
                            <w:color w:val="auto"/>
                            <w:lang w:val="pt-BR" w:eastAsia="pt-B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500909A" wp14:editId="00F11A93">
                                  <wp:extent cx="328930" cy="328930"/>
                                  <wp:effectExtent l="2540" t="4445" r="1905" b="0"/>
                                  <wp:docPr id="4" name="Grupo 322" descr="Título: Ícone de emai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8930" cy="328930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5" name="Oval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127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" name="Forma Liv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551 w 2082"/>
                                                <a:gd name="T1" fmla="*/ 122105 h 1560"/>
                                                <a:gd name="T2" fmla="*/ 6641 w 2082"/>
                                                <a:gd name="T3" fmla="*/ 129804 h 1560"/>
                                                <a:gd name="T4" fmla="*/ 9813 w 2082"/>
                                                <a:gd name="T5" fmla="*/ 136516 h 1560"/>
                                                <a:gd name="T6" fmla="*/ 14571 w 2082"/>
                                                <a:gd name="T7" fmla="*/ 141945 h 1560"/>
                                                <a:gd name="T8" fmla="*/ 20816 w 2082"/>
                                                <a:gd name="T9" fmla="*/ 145992 h 1560"/>
                                                <a:gd name="T10" fmla="*/ 27953 w 2082"/>
                                                <a:gd name="T11" fmla="*/ 148164 h 1560"/>
                                                <a:gd name="T12" fmla="*/ 174457 w 2082"/>
                                                <a:gd name="T13" fmla="*/ 148362 h 1560"/>
                                                <a:gd name="T14" fmla="*/ 182090 w 2082"/>
                                                <a:gd name="T15" fmla="*/ 147374 h 1560"/>
                                                <a:gd name="T16" fmla="*/ 188830 w 2082"/>
                                                <a:gd name="T17" fmla="*/ 144216 h 1560"/>
                                                <a:gd name="T18" fmla="*/ 194381 w 2082"/>
                                                <a:gd name="T19" fmla="*/ 139379 h 1560"/>
                                                <a:gd name="T20" fmla="*/ 198445 w 2082"/>
                                                <a:gd name="T21" fmla="*/ 133259 h 1560"/>
                                                <a:gd name="T22" fmla="*/ 200527 w 2082"/>
                                                <a:gd name="T23" fmla="*/ 126053 h 1560"/>
                                                <a:gd name="T24" fmla="*/ 200824 w 2082"/>
                                                <a:gd name="T25" fmla="*/ 47578 h 1560"/>
                                                <a:gd name="T26" fmla="*/ 102494 w 2082"/>
                                                <a:gd name="T27" fmla="*/ 99993 h 1560"/>
                                                <a:gd name="T28" fmla="*/ 31918 w 2082"/>
                                                <a:gd name="T29" fmla="*/ 5528 h 1560"/>
                                                <a:gd name="T30" fmla="*/ 24186 w 2082"/>
                                                <a:gd name="T31" fmla="*/ 6712 h 1560"/>
                                                <a:gd name="T32" fmla="*/ 17446 w 2082"/>
                                                <a:gd name="T33" fmla="*/ 9871 h 1560"/>
                                                <a:gd name="T34" fmla="*/ 11994 w 2082"/>
                                                <a:gd name="T35" fmla="*/ 14708 h 1560"/>
                                                <a:gd name="T36" fmla="*/ 8029 w 2082"/>
                                                <a:gd name="T37" fmla="*/ 20828 h 1560"/>
                                                <a:gd name="T38" fmla="*/ 5848 w 2082"/>
                                                <a:gd name="T39" fmla="*/ 27935 h 1560"/>
                                                <a:gd name="T40" fmla="*/ 5551 w 2082"/>
                                                <a:gd name="T41" fmla="*/ 44321 h 1560"/>
                                                <a:gd name="T42" fmla="*/ 200824 w 2082"/>
                                                <a:gd name="T43" fmla="*/ 44321 h 1560"/>
                                                <a:gd name="T44" fmla="*/ 200527 w 2082"/>
                                                <a:gd name="T45" fmla="*/ 27935 h 1560"/>
                                                <a:gd name="T46" fmla="*/ 198445 w 2082"/>
                                                <a:gd name="T47" fmla="*/ 20828 h 1560"/>
                                                <a:gd name="T48" fmla="*/ 194381 w 2082"/>
                                                <a:gd name="T49" fmla="*/ 14708 h 1560"/>
                                                <a:gd name="T50" fmla="*/ 188830 w 2082"/>
                                                <a:gd name="T51" fmla="*/ 9871 h 1560"/>
                                                <a:gd name="T52" fmla="*/ 182090 w 2082"/>
                                                <a:gd name="T53" fmla="*/ 6712 h 1560"/>
                                                <a:gd name="T54" fmla="*/ 174457 w 2082"/>
                                                <a:gd name="T55" fmla="*/ 5528 h 1560"/>
                                                <a:gd name="T56" fmla="*/ 31918 w 2082"/>
                                                <a:gd name="T57" fmla="*/ 0 h 1560"/>
                                                <a:gd name="T58" fmla="*/ 178720 w 2082"/>
                                                <a:gd name="T59" fmla="*/ 395 h 1560"/>
                                                <a:gd name="T60" fmla="*/ 186649 w 2082"/>
                                                <a:gd name="T61" fmla="*/ 2566 h 1560"/>
                                                <a:gd name="T62" fmla="*/ 193985 w 2082"/>
                                                <a:gd name="T63" fmla="*/ 6712 h 1560"/>
                                                <a:gd name="T64" fmla="*/ 199833 w 2082"/>
                                                <a:gd name="T65" fmla="*/ 12536 h 1560"/>
                                                <a:gd name="T66" fmla="*/ 203996 w 2082"/>
                                                <a:gd name="T67" fmla="*/ 19643 h 1560"/>
                                                <a:gd name="T68" fmla="*/ 206078 w 2082"/>
                                                <a:gd name="T69" fmla="*/ 27639 h 1560"/>
                                                <a:gd name="T70" fmla="*/ 206375 w 2082"/>
                                                <a:gd name="T71" fmla="*/ 122105 h 1560"/>
                                                <a:gd name="T72" fmla="*/ 205582 w 2082"/>
                                                <a:gd name="T73" fmla="*/ 129310 h 1560"/>
                                                <a:gd name="T74" fmla="*/ 203302 w 2082"/>
                                                <a:gd name="T75" fmla="*/ 136023 h 1560"/>
                                                <a:gd name="T76" fmla="*/ 199436 w 2082"/>
                                                <a:gd name="T77" fmla="*/ 141945 h 1560"/>
                                                <a:gd name="T78" fmla="*/ 194381 w 2082"/>
                                                <a:gd name="T79" fmla="*/ 147078 h 1560"/>
                                                <a:gd name="T80" fmla="*/ 188335 w 2082"/>
                                                <a:gd name="T81" fmla="*/ 150829 h 1560"/>
                                                <a:gd name="T82" fmla="*/ 181594 w 2082"/>
                                                <a:gd name="T83" fmla="*/ 153100 h 1560"/>
                                                <a:gd name="T84" fmla="*/ 174457 w 2082"/>
                                                <a:gd name="T85" fmla="*/ 153988 h 1560"/>
                                                <a:gd name="T86" fmla="*/ 27556 w 2082"/>
                                                <a:gd name="T87" fmla="*/ 153692 h 1560"/>
                                                <a:gd name="T88" fmla="*/ 19329 w 2082"/>
                                                <a:gd name="T89" fmla="*/ 151520 h 1560"/>
                                                <a:gd name="T90" fmla="*/ 12291 w 2082"/>
                                                <a:gd name="T91" fmla="*/ 147374 h 1560"/>
                                                <a:gd name="T92" fmla="*/ 6542 w 2082"/>
                                                <a:gd name="T93" fmla="*/ 141551 h 1560"/>
                                                <a:gd name="T94" fmla="*/ 2379 w 2082"/>
                                                <a:gd name="T95" fmla="*/ 134542 h 1560"/>
                                                <a:gd name="T96" fmla="*/ 198 w 2082"/>
                                                <a:gd name="T97" fmla="*/ 126448 h 1560"/>
                                                <a:gd name="T98" fmla="*/ 0 w 2082"/>
                                                <a:gd name="T99" fmla="*/ 31785 h 1560"/>
                                                <a:gd name="T100" fmla="*/ 1090 w 2082"/>
                                                <a:gd name="T101" fmla="*/ 23394 h 1560"/>
                                                <a:gd name="T102" fmla="*/ 4262 w 2082"/>
                                                <a:gd name="T103" fmla="*/ 15794 h 1560"/>
                                                <a:gd name="T104" fmla="*/ 9318 w 2082"/>
                                                <a:gd name="T105" fmla="*/ 9377 h 1560"/>
                                                <a:gd name="T106" fmla="*/ 15761 w 2082"/>
                                                <a:gd name="T107" fmla="*/ 4343 h 1560"/>
                                                <a:gd name="T108" fmla="*/ 23393 w 2082"/>
                                                <a:gd name="T109" fmla="*/ 1185 h 1560"/>
                                                <a:gd name="T110" fmla="*/ 31918 w 2082"/>
                                                <a:gd name="T111" fmla="*/ 0 h 1560"/>
                                                <a:gd name="T112" fmla="*/ 0 60000 65536"/>
                                                <a:gd name="T113" fmla="*/ 0 60000 65536"/>
                                                <a:gd name="T114" fmla="*/ 0 60000 65536"/>
                                                <a:gd name="T115" fmla="*/ 0 60000 65536"/>
                                                <a:gd name="T116" fmla="*/ 0 60000 65536"/>
                                                <a:gd name="T117" fmla="*/ 0 60000 65536"/>
                                                <a:gd name="T118" fmla="*/ 0 60000 65536"/>
                                                <a:gd name="T119" fmla="*/ 0 60000 65536"/>
                                                <a:gd name="T120" fmla="*/ 0 60000 65536"/>
                                                <a:gd name="T121" fmla="*/ 0 60000 65536"/>
                                                <a:gd name="T122" fmla="*/ 0 60000 65536"/>
                                                <a:gd name="T123" fmla="*/ 0 60000 65536"/>
                                                <a:gd name="T124" fmla="*/ 0 60000 65536"/>
                                                <a:gd name="T125" fmla="*/ 0 60000 65536"/>
                                                <a:gd name="T126" fmla="*/ 0 60000 65536"/>
                                                <a:gd name="T127" fmla="*/ 0 60000 65536"/>
                                                <a:gd name="T128" fmla="*/ 0 60000 65536"/>
                                                <a:gd name="T129" fmla="*/ 0 60000 65536"/>
                                                <a:gd name="T130" fmla="*/ 0 60000 65536"/>
                                                <a:gd name="T131" fmla="*/ 0 60000 65536"/>
                                                <a:gd name="T132" fmla="*/ 0 60000 65536"/>
                                                <a:gd name="T133" fmla="*/ 0 60000 65536"/>
                                                <a:gd name="T134" fmla="*/ 0 60000 65536"/>
                                                <a:gd name="T135" fmla="*/ 0 60000 65536"/>
                                                <a:gd name="T136" fmla="*/ 0 60000 65536"/>
                                                <a:gd name="T137" fmla="*/ 0 60000 65536"/>
                                                <a:gd name="T138" fmla="*/ 0 60000 65536"/>
                                                <a:gd name="T139" fmla="*/ 0 60000 65536"/>
                                                <a:gd name="T140" fmla="*/ 0 60000 65536"/>
                                                <a:gd name="T141" fmla="*/ 0 60000 65536"/>
                                                <a:gd name="T142" fmla="*/ 0 60000 65536"/>
                                                <a:gd name="T143" fmla="*/ 0 60000 65536"/>
                                                <a:gd name="T144" fmla="*/ 0 60000 65536"/>
                                                <a:gd name="T145" fmla="*/ 0 60000 65536"/>
                                                <a:gd name="T146" fmla="*/ 0 60000 65536"/>
                                                <a:gd name="T147" fmla="*/ 0 60000 65536"/>
                                                <a:gd name="T148" fmla="*/ 0 60000 65536"/>
                                                <a:gd name="T149" fmla="*/ 0 60000 65536"/>
                                                <a:gd name="T150" fmla="*/ 0 60000 65536"/>
                                                <a:gd name="T151" fmla="*/ 0 60000 65536"/>
                                                <a:gd name="T152" fmla="*/ 0 60000 65536"/>
                                                <a:gd name="T153" fmla="*/ 0 60000 65536"/>
                                                <a:gd name="T154" fmla="*/ 0 60000 65536"/>
                                                <a:gd name="T155" fmla="*/ 0 60000 65536"/>
                                                <a:gd name="T156" fmla="*/ 0 60000 65536"/>
                                                <a:gd name="T157" fmla="*/ 0 60000 65536"/>
                                                <a:gd name="T158" fmla="*/ 0 60000 65536"/>
                                                <a:gd name="T159" fmla="*/ 0 60000 65536"/>
                                                <a:gd name="T160" fmla="*/ 0 60000 65536"/>
                                                <a:gd name="T161" fmla="*/ 0 60000 65536"/>
                                                <a:gd name="T162" fmla="*/ 0 60000 65536"/>
                                                <a:gd name="T163" fmla="*/ 0 60000 65536"/>
                                                <a:gd name="T164" fmla="*/ 0 60000 65536"/>
                                                <a:gd name="T165" fmla="*/ 0 60000 65536"/>
                                                <a:gd name="T166" fmla="*/ 0 60000 65536"/>
                                                <a:gd name="T167" fmla="*/ 0 60000 65536"/>
                                              </a:gdLst>
                                              <a:ahLst/>
                                              <a:cxnLst>
                                                <a:cxn ang="T112">
                                                  <a:pos x="T0" y="T1"/>
                                                </a:cxn>
                                                <a:cxn ang="T113">
                                                  <a:pos x="T2" y="T3"/>
                                                </a:cxn>
                                                <a:cxn ang="T114">
                                                  <a:pos x="T4" y="T5"/>
                                                </a:cxn>
                                                <a:cxn ang="T115">
                                                  <a:pos x="T6" y="T7"/>
                                                </a:cxn>
                                                <a:cxn ang="T116">
                                                  <a:pos x="T8" y="T9"/>
                                                </a:cxn>
                                                <a:cxn ang="T117">
                                                  <a:pos x="T10" y="T11"/>
                                                </a:cxn>
                                                <a:cxn ang="T118">
                                                  <a:pos x="T12" y="T13"/>
                                                </a:cxn>
                                                <a:cxn ang="T119">
                                                  <a:pos x="T14" y="T15"/>
                                                </a:cxn>
                                                <a:cxn ang="T120">
                                                  <a:pos x="T16" y="T17"/>
                                                </a:cxn>
                                                <a:cxn ang="T121">
                                                  <a:pos x="T18" y="T19"/>
                                                </a:cxn>
                                                <a:cxn ang="T122">
                                                  <a:pos x="T20" y="T21"/>
                                                </a:cxn>
                                                <a:cxn ang="T123">
                                                  <a:pos x="T22" y="T23"/>
                                                </a:cxn>
                                                <a:cxn ang="T124">
                                                  <a:pos x="T24" y="T25"/>
                                                </a:cxn>
                                                <a:cxn ang="T125">
                                                  <a:pos x="T26" y="T27"/>
                                                </a:cxn>
                                                <a:cxn ang="T126">
                                                  <a:pos x="T28" y="T29"/>
                                                </a:cxn>
                                                <a:cxn ang="T127">
                                                  <a:pos x="T30" y="T31"/>
                                                </a:cxn>
                                                <a:cxn ang="T128">
                                                  <a:pos x="T32" y="T33"/>
                                                </a:cxn>
                                                <a:cxn ang="T129">
                                                  <a:pos x="T34" y="T35"/>
                                                </a:cxn>
                                                <a:cxn ang="T130">
                                                  <a:pos x="T36" y="T37"/>
                                                </a:cxn>
                                                <a:cxn ang="T131">
                                                  <a:pos x="T38" y="T39"/>
                                                </a:cxn>
                                                <a:cxn ang="T132">
                                                  <a:pos x="T40" y="T41"/>
                                                </a:cxn>
                                                <a:cxn ang="T133">
                                                  <a:pos x="T42" y="T43"/>
                                                </a:cxn>
                                                <a:cxn ang="T134">
                                                  <a:pos x="T44" y="T45"/>
                                                </a:cxn>
                                                <a:cxn ang="T135">
                                                  <a:pos x="T46" y="T47"/>
                                                </a:cxn>
                                                <a:cxn ang="T136">
                                                  <a:pos x="T48" y="T49"/>
                                                </a:cxn>
                                                <a:cxn ang="T137">
                                                  <a:pos x="T50" y="T51"/>
                                                </a:cxn>
                                                <a:cxn ang="T138">
                                                  <a:pos x="T52" y="T53"/>
                                                </a:cxn>
                                                <a:cxn ang="T139">
                                                  <a:pos x="T54" y="T55"/>
                                                </a:cxn>
                                                <a:cxn ang="T140">
                                                  <a:pos x="T56" y="T57"/>
                                                </a:cxn>
                                                <a:cxn ang="T141">
                                                  <a:pos x="T58" y="T59"/>
                                                </a:cxn>
                                                <a:cxn ang="T142">
                                                  <a:pos x="T60" y="T61"/>
                                                </a:cxn>
                                                <a:cxn ang="T143">
                                                  <a:pos x="T62" y="T63"/>
                                                </a:cxn>
                                                <a:cxn ang="T144">
                                                  <a:pos x="T64" y="T65"/>
                                                </a:cxn>
                                                <a:cxn ang="T145">
                                                  <a:pos x="T66" y="T67"/>
                                                </a:cxn>
                                                <a:cxn ang="T146">
                                                  <a:pos x="T68" y="T69"/>
                                                </a:cxn>
                                                <a:cxn ang="T147">
                                                  <a:pos x="T70" y="T71"/>
                                                </a:cxn>
                                                <a:cxn ang="T148">
                                                  <a:pos x="T72" y="T73"/>
                                                </a:cxn>
                                                <a:cxn ang="T149">
                                                  <a:pos x="T74" y="T75"/>
                                                </a:cxn>
                                                <a:cxn ang="T150">
                                                  <a:pos x="T76" y="T77"/>
                                                </a:cxn>
                                                <a:cxn ang="T151">
                                                  <a:pos x="T78" y="T79"/>
                                                </a:cxn>
                                                <a:cxn ang="T152">
                                                  <a:pos x="T80" y="T81"/>
                                                </a:cxn>
                                                <a:cxn ang="T153">
                                                  <a:pos x="T82" y="T83"/>
                                                </a:cxn>
                                                <a:cxn ang="T154">
                                                  <a:pos x="T84" y="T85"/>
                                                </a:cxn>
                                                <a:cxn ang="T155">
                                                  <a:pos x="T86" y="T87"/>
                                                </a:cxn>
                                                <a:cxn ang="T156">
                                                  <a:pos x="T88" y="T89"/>
                                                </a:cxn>
                                                <a:cxn ang="T157">
                                                  <a:pos x="T90" y="T91"/>
                                                </a:cxn>
                                                <a:cxn ang="T158">
                                                  <a:pos x="T92" y="T93"/>
                                                </a:cxn>
                                                <a:cxn ang="T159">
                                                  <a:pos x="T94" y="T95"/>
                                                </a:cxn>
                                                <a:cxn ang="T160">
                                                  <a:pos x="T96" y="T97"/>
                                                </a:cxn>
                                                <a:cxn ang="T161">
                                                  <a:pos x="T98" y="T99"/>
                                                </a:cxn>
                                                <a:cxn ang="T162">
                                                  <a:pos x="T100" y="T101"/>
                                                </a:cxn>
                                                <a:cxn ang="T163">
                                                  <a:pos x="T102" y="T103"/>
                                                </a:cxn>
                                                <a:cxn ang="T164">
                                                  <a:pos x="T104" y="T105"/>
                                                </a:cxn>
                                                <a:cxn ang="T165">
                                                  <a:pos x="T106" y="T107"/>
                                                </a:cxn>
                                                <a:cxn ang="T166">
                                                  <a:pos x="T108" y="T109"/>
                                                </a:cxn>
                                                <a:cxn ang="T167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ln w="0">
                                              <a:solidFill>
                                                <a:schemeClr val="tx2">
                                                  <a:lumMod val="100000"/>
                                                  <a:lumOff val="0"/>
                                                </a:scheme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CB92B9F" id="Grupo 322" o:spid="_x0000_s1026" alt="Título: Ícone de email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0234,12053016;658279,12812986;972698,13475529;1444328,14011427;2063354,14410908;2770797,14625306;17292778,14644851;18049387,14547325;18717479,14235598;19267713,13758137;19670551,13154030;19876926,12442724;19906366,4696437;10159558,9870335;3163822,545670;2397399,662543;1729308,974369;1188887,1451830;795862,2055937;579674,2757471;550234,4374937;19906366,4374937;19876926,2757471;19670551,2055937;19267713,1451830;18717479,974369;18049387,662543;17292778,545670;3163822,0;17715341,38991;18501291,253291;19228460,662543;19808134,1237432;20220785,1938966;20427160,2728253;20456600,12053016;20377995,12764223;20151993,13426865;19768782,14011427;19267713,14518107;18668413,14888369;18000222,15112540;17292778,15200195;2731445,15170977;1915957,14956578;1218326,14547325;648466,13972536;235815,13280675;19626,12481715;0,3137506;108045,2309228;422464,1559030;923632,925606;1562285,428699;2318795,116972;3163822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784" w:type="dxa"/>
                        <w:tcMar>
                          <w:top w:w="288" w:type="dxa"/>
                          <w:bottom w:w="0" w:type="dxa"/>
                        </w:tcMar>
                      </w:tcPr>
                      <w:p w14:paraId="4915FA32" w14:textId="77777777" w:rsidR="004A7542" w:rsidRPr="00D31724" w:rsidRDefault="004A7542" w:rsidP="00346ED4">
                        <w:pPr>
                          <w:pStyle w:val="Grfico"/>
                          <w:rPr>
                            <w:color w:val="auto"/>
                            <w:lang w:val="pt-BR"/>
                          </w:rPr>
                        </w:pPr>
                      </w:p>
                    </w:tc>
                  </w:tr>
                  <w:tr w:rsidR="00D31724" w:rsidRPr="00D31724" w14:paraId="73350A14" w14:textId="77777777" w:rsidTr="000F0B92">
                    <w:trPr>
                      <w:trHeight w:val="393"/>
                    </w:trPr>
                    <w:tc>
                      <w:tcPr>
                        <w:tcW w:w="4110" w:type="dxa"/>
                        <w:tcMar>
                          <w:top w:w="0" w:type="dxa"/>
                          <w:bottom w:w="0" w:type="dxa"/>
                        </w:tcMar>
                      </w:tcPr>
                      <w:p w14:paraId="1B3F986A" w14:textId="77777777" w:rsidR="004A7542" w:rsidRPr="00D31724" w:rsidRDefault="00000000" w:rsidP="00AB73D1">
                        <w:pPr>
                          <w:rPr>
                            <w:color w:val="auto"/>
                            <w:lang w:val="pt-BR"/>
                          </w:rPr>
                        </w:pPr>
                        <w:hyperlink r:id="rId8" w:history="1">
                          <w:r w:rsidR="00AB73D1" w:rsidRPr="007754A8">
                            <w:rPr>
                              <w:rStyle w:val="Hyperlink"/>
                              <w:rFonts w:ascii="Arial" w:hAnsi="Arial" w:cs="Arial"/>
                              <w:sz w:val="24"/>
                              <w:szCs w:val="24"/>
                            </w:rPr>
                            <w:t>rangelvmathias@gmail.com</w:t>
                          </w:r>
                        </w:hyperlink>
                      </w:p>
                    </w:tc>
                    <w:tc>
                      <w:tcPr>
                        <w:tcW w:w="1784" w:type="dxa"/>
                        <w:tcMar>
                          <w:top w:w="0" w:type="dxa"/>
                          <w:bottom w:w="0" w:type="dxa"/>
                        </w:tcMar>
                      </w:tcPr>
                      <w:p w14:paraId="71C6D061" w14:textId="77777777" w:rsidR="004A7542" w:rsidRPr="00D31724" w:rsidRDefault="004A7542" w:rsidP="00346ED4">
                        <w:pPr>
                          <w:rPr>
                            <w:color w:val="auto"/>
                            <w:lang w:val="pt-BR"/>
                          </w:rPr>
                        </w:pPr>
                      </w:p>
                    </w:tc>
                  </w:tr>
                  <w:tr w:rsidR="00D31724" w:rsidRPr="00D31724" w14:paraId="0EAD7CE5" w14:textId="77777777" w:rsidTr="000F0B92">
                    <w:trPr>
                      <w:trHeight w:val="674"/>
                    </w:trPr>
                    <w:tc>
                      <w:tcPr>
                        <w:tcW w:w="4110" w:type="dxa"/>
                        <w:tcMar>
                          <w:top w:w="288" w:type="dxa"/>
                          <w:bottom w:w="0" w:type="dxa"/>
                        </w:tcMar>
                      </w:tcPr>
                      <w:p w14:paraId="54D09062" w14:textId="1A26A545" w:rsidR="004A7542" w:rsidRPr="00D31724" w:rsidRDefault="004D5B22" w:rsidP="00346ED4">
                        <w:pPr>
                          <w:pStyle w:val="Grfico"/>
                          <w:rPr>
                            <w:color w:val="auto"/>
                            <w:lang w:val="pt-BR"/>
                          </w:rPr>
                        </w:pPr>
                        <w:r>
                          <w:rPr>
                            <w:noProof/>
                            <w:color w:val="auto"/>
                            <w:lang w:val="pt-BR" w:eastAsia="pt-B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F41D215" wp14:editId="5860F1BC">
                                  <wp:extent cx="328930" cy="328930"/>
                                  <wp:effectExtent l="2540" t="7620" r="1905" b="6350"/>
                                  <wp:docPr id="1" name="Grupo 303" descr="Título: Ícone de telefon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8930" cy="328930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127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v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1221 w 2265"/>
                                                <a:gd name="T1" fmla="*/ 136023 h 1560"/>
                                                <a:gd name="T2" fmla="*/ 110585 w 2265"/>
                                                <a:gd name="T3" fmla="*/ 124375 h 1560"/>
                                                <a:gd name="T4" fmla="*/ 116317 w 2265"/>
                                                <a:gd name="T5" fmla="*/ 134443 h 1560"/>
                                                <a:gd name="T6" fmla="*/ 79060 w 2265"/>
                                                <a:gd name="T7" fmla="*/ 127238 h 1560"/>
                                                <a:gd name="T8" fmla="*/ 90227 w 2265"/>
                                                <a:gd name="T9" fmla="*/ 130298 h 1560"/>
                                                <a:gd name="T10" fmla="*/ 148336 w 2265"/>
                                                <a:gd name="T11" fmla="*/ 130298 h 1560"/>
                                                <a:gd name="T12" fmla="*/ 130844 w 2265"/>
                                                <a:gd name="T13" fmla="*/ 130298 h 1560"/>
                                                <a:gd name="T14" fmla="*/ 120566 w 2265"/>
                                                <a:gd name="T15" fmla="*/ 127928 h 1560"/>
                                                <a:gd name="T16" fmla="*/ 104260 w 2265"/>
                                                <a:gd name="T17" fmla="*/ 134147 h 1560"/>
                                                <a:gd name="T18" fmla="*/ 91709 w 2265"/>
                                                <a:gd name="T19" fmla="*/ 125856 h 1560"/>
                                                <a:gd name="T20" fmla="*/ 76589 w 2265"/>
                                                <a:gd name="T21" fmla="*/ 134641 h 1560"/>
                                                <a:gd name="T22" fmla="*/ 135390 w 2265"/>
                                                <a:gd name="T23" fmla="*/ 105126 h 1560"/>
                                                <a:gd name="T24" fmla="*/ 145470 w 2265"/>
                                                <a:gd name="T25" fmla="*/ 110852 h 1560"/>
                                                <a:gd name="T26" fmla="*/ 106533 w 2265"/>
                                                <a:gd name="T27" fmla="*/ 107792 h 1560"/>
                                                <a:gd name="T28" fmla="*/ 117898 w 2265"/>
                                                <a:gd name="T29" fmla="*/ 107495 h 1560"/>
                                                <a:gd name="T30" fmla="*/ 79356 w 2265"/>
                                                <a:gd name="T31" fmla="*/ 112826 h 1560"/>
                                                <a:gd name="T32" fmla="*/ 87262 w 2265"/>
                                                <a:gd name="T33" fmla="*/ 104139 h 1560"/>
                                                <a:gd name="T34" fmla="*/ 143988 w 2265"/>
                                                <a:gd name="T35" fmla="*/ 116972 h 1560"/>
                                                <a:gd name="T36" fmla="*/ 134105 w 2265"/>
                                                <a:gd name="T37" fmla="*/ 102461 h 1560"/>
                                                <a:gd name="T38" fmla="*/ 118293 w 2265"/>
                                                <a:gd name="T39" fmla="*/ 115590 h 1560"/>
                                                <a:gd name="T40" fmla="*/ 107620 w 2265"/>
                                                <a:gd name="T41" fmla="*/ 101770 h 1560"/>
                                                <a:gd name="T42" fmla="*/ 88646 w 2265"/>
                                                <a:gd name="T43" fmla="*/ 116972 h 1560"/>
                                                <a:gd name="T44" fmla="*/ 78664 w 2265"/>
                                                <a:gd name="T45" fmla="*/ 102461 h 1560"/>
                                                <a:gd name="T46" fmla="*/ 136675 w 2265"/>
                                                <a:gd name="T47" fmla="*/ 93577 h 1560"/>
                                                <a:gd name="T48" fmla="*/ 141221 w 2265"/>
                                                <a:gd name="T49" fmla="*/ 82719 h 1560"/>
                                                <a:gd name="T50" fmla="*/ 112067 w 2265"/>
                                                <a:gd name="T51" fmla="*/ 94564 h 1560"/>
                                                <a:gd name="T52" fmla="*/ 82321 w 2265"/>
                                                <a:gd name="T53" fmla="*/ 82818 h 1560"/>
                                                <a:gd name="T54" fmla="*/ 88547 w 2265"/>
                                                <a:gd name="T55" fmla="*/ 92689 h 1560"/>
                                                <a:gd name="T56" fmla="*/ 145075 w 2265"/>
                                                <a:gd name="T57" fmla="*/ 81535 h 1560"/>
                                                <a:gd name="T58" fmla="*/ 134105 w 2265"/>
                                                <a:gd name="T59" fmla="*/ 95255 h 1560"/>
                                                <a:gd name="T60" fmla="*/ 114143 w 2265"/>
                                                <a:gd name="T61" fmla="*/ 79857 h 1560"/>
                                                <a:gd name="T62" fmla="*/ 109695 w 2265"/>
                                                <a:gd name="T63" fmla="*/ 96835 h 1560"/>
                                                <a:gd name="T64" fmla="*/ 84100 w 2265"/>
                                                <a:gd name="T65" fmla="*/ 79659 h 1560"/>
                                                <a:gd name="T66" fmla="*/ 84100 w 2265"/>
                                                <a:gd name="T67" fmla="*/ 97131 h 1560"/>
                                                <a:gd name="T68" fmla="*/ 82222 w 2265"/>
                                                <a:gd name="T69" fmla="*/ 79857 h 1560"/>
                                                <a:gd name="T70" fmla="*/ 45361 w 2265"/>
                                                <a:gd name="T71" fmla="*/ 92393 h 1560"/>
                                                <a:gd name="T72" fmla="*/ 22631 w 2265"/>
                                                <a:gd name="T73" fmla="*/ 115392 h 1560"/>
                                                <a:gd name="T74" fmla="*/ 43681 w 2265"/>
                                                <a:gd name="T75" fmla="*/ 147177 h 1560"/>
                                                <a:gd name="T76" fmla="*/ 201108 w 2265"/>
                                                <a:gd name="T77" fmla="*/ 123092 h 1560"/>
                                                <a:gd name="T78" fmla="*/ 192708 w 2265"/>
                                                <a:gd name="T79" fmla="*/ 93281 h 1560"/>
                                                <a:gd name="T80" fmla="*/ 153870 w 2265"/>
                                                <a:gd name="T81" fmla="*/ 67715 h 1560"/>
                                                <a:gd name="T82" fmla="*/ 19567 w 2265"/>
                                                <a:gd name="T83" fmla="*/ 16287 h 1560"/>
                                                <a:gd name="T84" fmla="*/ 5831 w 2265"/>
                                                <a:gd name="T85" fmla="*/ 49256 h 1560"/>
                                                <a:gd name="T86" fmla="*/ 7017 w 2265"/>
                                                <a:gd name="T87" fmla="*/ 67617 h 1560"/>
                                                <a:gd name="T88" fmla="*/ 28363 w 2265"/>
                                                <a:gd name="T89" fmla="*/ 87161 h 1560"/>
                                                <a:gd name="T90" fmla="*/ 62951 w 2265"/>
                                                <a:gd name="T91" fmla="*/ 70874 h 1560"/>
                                                <a:gd name="T92" fmla="*/ 171856 w 2265"/>
                                                <a:gd name="T93" fmla="*/ 83311 h 1560"/>
                                                <a:gd name="T94" fmla="*/ 211090 w 2265"/>
                                                <a:gd name="T95" fmla="*/ 77586 h 1560"/>
                                                <a:gd name="T96" fmla="*/ 217810 w 2265"/>
                                                <a:gd name="T97" fmla="*/ 64754 h 1560"/>
                                                <a:gd name="T98" fmla="*/ 214548 w 2265"/>
                                                <a:gd name="T99" fmla="*/ 32673 h 1560"/>
                                                <a:gd name="T100" fmla="*/ 180355 w 2265"/>
                                                <a:gd name="T101" fmla="*/ 5725 h 1560"/>
                                                <a:gd name="T102" fmla="*/ 212177 w 2265"/>
                                                <a:gd name="T103" fmla="*/ 16879 h 1560"/>
                                                <a:gd name="T104" fmla="*/ 220280 w 2265"/>
                                                <a:gd name="T105" fmla="*/ 73934 h 1560"/>
                                                <a:gd name="T106" fmla="*/ 205753 w 2265"/>
                                                <a:gd name="T107" fmla="*/ 106804 h 1560"/>
                                                <a:gd name="T108" fmla="*/ 193202 w 2265"/>
                                                <a:gd name="T109" fmla="*/ 146683 h 1560"/>
                                                <a:gd name="T110" fmla="*/ 24311 w 2265"/>
                                                <a:gd name="T111" fmla="*/ 140267 h 1560"/>
                                                <a:gd name="T112" fmla="*/ 21643 w 2265"/>
                                                <a:gd name="T113" fmla="*/ 96144 h 1560"/>
                                                <a:gd name="T114" fmla="*/ 99 w 2265"/>
                                                <a:gd name="T115" fmla="*/ 51922 h 1560"/>
                                                <a:gd name="T116" fmla="*/ 24212 w 2265"/>
                                                <a:gd name="T117" fmla="*/ 5824 h 1560"/>
                                                <a:gd name="T118" fmla="*/ 0 60000 65536"/>
                                                <a:gd name="T119" fmla="*/ 0 60000 65536"/>
                                                <a:gd name="T120" fmla="*/ 0 60000 65536"/>
                                                <a:gd name="T121" fmla="*/ 0 60000 65536"/>
                                                <a:gd name="T122" fmla="*/ 0 60000 65536"/>
                                                <a:gd name="T123" fmla="*/ 0 60000 65536"/>
                                                <a:gd name="T124" fmla="*/ 0 60000 65536"/>
                                                <a:gd name="T125" fmla="*/ 0 60000 65536"/>
                                                <a:gd name="T126" fmla="*/ 0 60000 65536"/>
                                                <a:gd name="T127" fmla="*/ 0 60000 65536"/>
                                                <a:gd name="T128" fmla="*/ 0 60000 65536"/>
                                                <a:gd name="T129" fmla="*/ 0 60000 65536"/>
                                                <a:gd name="T130" fmla="*/ 0 60000 65536"/>
                                                <a:gd name="T131" fmla="*/ 0 60000 65536"/>
                                                <a:gd name="T132" fmla="*/ 0 60000 65536"/>
                                                <a:gd name="T133" fmla="*/ 0 60000 65536"/>
                                                <a:gd name="T134" fmla="*/ 0 60000 65536"/>
                                                <a:gd name="T135" fmla="*/ 0 60000 65536"/>
                                                <a:gd name="T136" fmla="*/ 0 60000 65536"/>
                                                <a:gd name="T137" fmla="*/ 0 60000 65536"/>
                                                <a:gd name="T138" fmla="*/ 0 60000 65536"/>
                                                <a:gd name="T139" fmla="*/ 0 60000 65536"/>
                                                <a:gd name="T140" fmla="*/ 0 60000 65536"/>
                                                <a:gd name="T141" fmla="*/ 0 60000 65536"/>
                                                <a:gd name="T142" fmla="*/ 0 60000 65536"/>
                                                <a:gd name="T143" fmla="*/ 0 60000 65536"/>
                                                <a:gd name="T144" fmla="*/ 0 60000 65536"/>
                                                <a:gd name="T145" fmla="*/ 0 60000 65536"/>
                                                <a:gd name="T146" fmla="*/ 0 60000 65536"/>
                                                <a:gd name="T147" fmla="*/ 0 60000 65536"/>
                                                <a:gd name="T148" fmla="*/ 0 60000 65536"/>
                                                <a:gd name="T149" fmla="*/ 0 60000 65536"/>
                                                <a:gd name="T150" fmla="*/ 0 60000 65536"/>
                                                <a:gd name="T151" fmla="*/ 0 60000 65536"/>
                                                <a:gd name="T152" fmla="*/ 0 60000 65536"/>
                                                <a:gd name="T153" fmla="*/ 0 60000 65536"/>
                                                <a:gd name="T154" fmla="*/ 0 60000 65536"/>
                                                <a:gd name="T155" fmla="*/ 0 60000 65536"/>
                                                <a:gd name="T156" fmla="*/ 0 60000 65536"/>
                                                <a:gd name="T157" fmla="*/ 0 60000 65536"/>
                                                <a:gd name="T158" fmla="*/ 0 60000 65536"/>
                                                <a:gd name="T159" fmla="*/ 0 60000 65536"/>
                                                <a:gd name="T160" fmla="*/ 0 60000 65536"/>
                                                <a:gd name="T161" fmla="*/ 0 60000 65536"/>
                                                <a:gd name="T162" fmla="*/ 0 60000 65536"/>
                                                <a:gd name="T163" fmla="*/ 0 60000 65536"/>
                                                <a:gd name="T164" fmla="*/ 0 60000 65536"/>
                                                <a:gd name="T165" fmla="*/ 0 60000 65536"/>
                                                <a:gd name="T166" fmla="*/ 0 60000 65536"/>
                                                <a:gd name="T167" fmla="*/ 0 60000 65536"/>
                                                <a:gd name="T168" fmla="*/ 0 60000 65536"/>
                                                <a:gd name="T169" fmla="*/ 0 60000 65536"/>
                                                <a:gd name="T170" fmla="*/ 0 60000 65536"/>
                                                <a:gd name="T171" fmla="*/ 0 60000 65536"/>
                                                <a:gd name="T172" fmla="*/ 0 60000 65536"/>
                                                <a:gd name="T173" fmla="*/ 0 60000 65536"/>
                                                <a:gd name="T174" fmla="*/ 0 60000 65536"/>
                                                <a:gd name="T175" fmla="*/ 0 60000 65536"/>
                                                <a:gd name="T176" fmla="*/ 0 60000 65536"/>
                                              </a:gdLst>
                                              <a:ahLst/>
                                              <a:cxnLst>
                                                <a:cxn ang="T118">
                                                  <a:pos x="T0" y="T1"/>
                                                </a:cxn>
                                                <a:cxn ang="T119">
                                                  <a:pos x="T2" y="T3"/>
                                                </a:cxn>
                                                <a:cxn ang="T120">
                                                  <a:pos x="T4" y="T5"/>
                                                </a:cxn>
                                                <a:cxn ang="T121">
                                                  <a:pos x="T6" y="T7"/>
                                                </a:cxn>
                                                <a:cxn ang="T122">
                                                  <a:pos x="T8" y="T9"/>
                                                </a:cxn>
                                                <a:cxn ang="T123">
                                                  <a:pos x="T10" y="T11"/>
                                                </a:cxn>
                                                <a:cxn ang="T124">
                                                  <a:pos x="T12" y="T13"/>
                                                </a:cxn>
                                                <a:cxn ang="T125">
                                                  <a:pos x="T14" y="T15"/>
                                                </a:cxn>
                                                <a:cxn ang="T126">
                                                  <a:pos x="T16" y="T17"/>
                                                </a:cxn>
                                                <a:cxn ang="T127">
                                                  <a:pos x="T18" y="T19"/>
                                                </a:cxn>
                                                <a:cxn ang="T128">
                                                  <a:pos x="T20" y="T21"/>
                                                </a:cxn>
                                                <a:cxn ang="T129">
                                                  <a:pos x="T22" y="T23"/>
                                                </a:cxn>
                                                <a:cxn ang="T130">
                                                  <a:pos x="T24" y="T25"/>
                                                </a:cxn>
                                                <a:cxn ang="T131">
                                                  <a:pos x="T26" y="T27"/>
                                                </a:cxn>
                                                <a:cxn ang="T132">
                                                  <a:pos x="T28" y="T29"/>
                                                </a:cxn>
                                                <a:cxn ang="T133">
                                                  <a:pos x="T30" y="T31"/>
                                                </a:cxn>
                                                <a:cxn ang="T134">
                                                  <a:pos x="T32" y="T33"/>
                                                </a:cxn>
                                                <a:cxn ang="T135">
                                                  <a:pos x="T34" y="T35"/>
                                                </a:cxn>
                                                <a:cxn ang="T136">
                                                  <a:pos x="T36" y="T37"/>
                                                </a:cxn>
                                                <a:cxn ang="T137">
                                                  <a:pos x="T38" y="T39"/>
                                                </a:cxn>
                                                <a:cxn ang="T138">
                                                  <a:pos x="T40" y="T41"/>
                                                </a:cxn>
                                                <a:cxn ang="T139">
                                                  <a:pos x="T42" y="T43"/>
                                                </a:cxn>
                                                <a:cxn ang="T140">
                                                  <a:pos x="T44" y="T45"/>
                                                </a:cxn>
                                                <a:cxn ang="T141">
                                                  <a:pos x="T46" y="T47"/>
                                                </a:cxn>
                                                <a:cxn ang="T142">
                                                  <a:pos x="T48" y="T49"/>
                                                </a:cxn>
                                                <a:cxn ang="T143">
                                                  <a:pos x="T50" y="T51"/>
                                                </a:cxn>
                                                <a:cxn ang="T144">
                                                  <a:pos x="T52" y="T53"/>
                                                </a:cxn>
                                                <a:cxn ang="T145">
                                                  <a:pos x="T54" y="T55"/>
                                                </a:cxn>
                                                <a:cxn ang="T146">
                                                  <a:pos x="T56" y="T57"/>
                                                </a:cxn>
                                                <a:cxn ang="T147">
                                                  <a:pos x="T58" y="T59"/>
                                                </a:cxn>
                                                <a:cxn ang="T148">
                                                  <a:pos x="T60" y="T61"/>
                                                </a:cxn>
                                                <a:cxn ang="T149">
                                                  <a:pos x="T62" y="T63"/>
                                                </a:cxn>
                                                <a:cxn ang="T150">
                                                  <a:pos x="T64" y="T65"/>
                                                </a:cxn>
                                                <a:cxn ang="T151">
                                                  <a:pos x="T66" y="T67"/>
                                                </a:cxn>
                                                <a:cxn ang="T152">
                                                  <a:pos x="T68" y="T69"/>
                                                </a:cxn>
                                                <a:cxn ang="T153">
                                                  <a:pos x="T70" y="T71"/>
                                                </a:cxn>
                                                <a:cxn ang="T154">
                                                  <a:pos x="T72" y="T73"/>
                                                </a:cxn>
                                                <a:cxn ang="T155">
                                                  <a:pos x="T74" y="T75"/>
                                                </a:cxn>
                                                <a:cxn ang="T156">
                                                  <a:pos x="T76" y="T77"/>
                                                </a:cxn>
                                                <a:cxn ang="T157">
                                                  <a:pos x="T78" y="T79"/>
                                                </a:cxn>
                                                <a:cxn ang="T158">
                                                  <a:pos x="T80" y="T81"/>
                                                </a:cxn>
                                                <a:cxn ang="T159">
                                                  <a:pos x="T82" y="T83"/>
                                                </a:cxn>
                                                <a:cxn ang="T160">
                                                  <a:pos x="T84" y="T85"/>
                                                </a:cxn>
                                                <a:cxn ang="T161">
                                                  <a:pos x="T86" y="T87"/>
                                                </a:cxn>
                                                <a:cxn ang="T162">
                                                  <a:pos x="T88" y="T89"/>
                                                </a:cxn>
                                                <a:cxn ang="T163">
                                                  <a:pos x="T90" y="T91"/>
                                                </a:cxn>
                                                <a:cxn ang="T164">
                                                  <a:pos x="T92" y="T93"/>
                                                </a:cxn>
                                                <a:cxn ang="T165">
                                                  <a:pos x="T94" y="T95"/>
                                                </a:cxn>
                                                <a:cxn ang="T166">
                                                  <a:pos x="T96" y="T97"/>
                                                </a:cxn>
                                                <a:cxn ang="T167">
                                                  <a:pos x="T98" y="T99"/>
                                                </a:cxn>
                                                <a:cxn ang="T168">
                                                  <a:pos x="T100" y="T101"/>
                                                </a:cxn>
                                                <a:cxn ang="T169">
                                                  <a:pos x="T102" y="T103"/>
                                                </a:cxn>
                                                <a:cxn ang="T170">
                                                  <a:pos x="T104" y="T105"/>
                                                </a:cxn>
                                                <a:cxn ang="T171">
                                                  <a:pos x="T106" y="T107"/>
                                                </a:cxn>
                                                <a:cxn ang="T172">
                                                  <a:pos x="T108" y="T109"/>
                                                </a:cxn>
                                                <a:cxn ang="T173">
                                                  <a:pos x="T110" y="T111"/>
                                                </a:cxn>
                                                <a:cxn ang="T174">
                                                  <a:pos x="T112" y="T113"/>
                                                </a:cxn>
                                                <a:cxn ang="T175">
                                                  <a:pos x="T114" y="T115"/>
                                                </a:cxn>
                                                <a:cxn ang="T176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ln w="0">
                                              <a:solidFill>
                                                <a:schemeClr val="tx2">
                                                  <a:lumMod val="100000"/>
                                                  <a:lumOff val="0"/>
                                                </a:scheme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55B53280" id="Grupo 303" o:spid="_x0000_s1026" alt="Título: Ícone de telef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3956126,13426865;10928532,12277088;11494995,13270903;7813083,12559696;8916658,12861749;14659264,12861749;12930622,12861749;11914902,12627806;10303466,13241685;9063117,12423278;7568887,13290448;13379879,10377014;14376033,10942229;10528094,10640176;11651237,10610859;7842335,11137083;8623643,10279587;14229574,11546336;13252890,10113952;11690273,11409919;10635517,10045743;8760416,11546336;7773948,10113952;13506869,9237010;13956126,8165214;11074990,9334437;8135350,8174986;8750633,9149355;14336997,8048341;13252890,9402645;11280150,7882705;10840578,9558608;8311159,7863160;8311159,9587826;8125566,7882705;4482788,9120137;2236502,11390374;4316763,14527879;19874443,12150443;19044315,9207791;15206160,6684165;1933703,1607694;576247,4862072;693453,6674491;2802966,8603685;6221115,6995991;16983622,8223650;20860911,7658534;21525013,6391884;21202647,3225160;17823533,565116;20968333,1666130;21769110,7298044;20333483,10542650;19093134,14479117;2402528,13845792;2138864,9490399;9784,5125234;2392744,574889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784" w:type="dxa"/>
                        <w:tcMar>
                          <w:top w:w="288" w:type="dxa"/>
                          <w:bottom w:w="0" w:type="dxa"/>
                        </w:tcMar>
                      </w:tcPr>
                      <w:p w14:paraId="603FE7D3" w14:textId="77777777" w:rsidR="004A7542" w:rsidRPr="00D31724" w:rsidRDefault="004A7542" w:rsidP="00346ED4">
                        <w:pPr>
                          <w:pStyle w:val="Grfico"/>
                          <w:rPr>
                            <w:color w:val="auto"/>
                            <w:lang w:val="pt-BR"/>
                          </w:rPr>
                        </w:pPr>
                      </w:p>
                    </w:tc>
                  </w:tr>
                  <w:tr w:rsidR="00D31724" w:rsidRPr="00D31724" w14:paraId="24A76CA8" w14:textId="77777777" w:rsidTr="000F0B92">
                    <w:trPr>
                      <w:trHeight w:val="393"/>
                    </w:trPr>
                    <w:tc>
                      <w:tcPr>
                        <w:tcW w:w="4110" w:type="dxa"/>
                        <w:tcMar>
                          <w:top w:w="0" w:type="dxa"/>
                          <w:bottom w:w="288" w:type="dxa"/>
                        </w:tcMar>
                      </w:tcPr>
                      <w:p w14:paraId="309D1E9B" w14:textId="77777777" w:rsidR="00AB73D1" w:rsidRDefault="00AB73D1" w:rsidP="00AB73D1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(48) 99101-6760</w:t>
                        </w:r>
                      </w:p>
                      <w:p w14:paraId="16ABE9BE" w14:textId="77777777" w:rsidR="004A7542" w:rsidRPr="00D31724" w:rsidRDefault="004A7542" w:rsidP="00A8055E">
                        <w:pPr>
                          <w:rPr>
                            <w:color w:val="auto"/>
                            <w:lang w:val="pt-BR"/>
                          </w:rPr>
                        </w:pPr>
                      </w:p>
                    </w:tc>
                    <w:tc>
                      <w:tcPr>
                        <w:tcW w:w="1784" w:type="dxa"/>
                        <w:tcMar>
                          <w:top w:w="0" w:type="dxa"/>
                          <w:bottom w:w="288" w:type="dxa"/>
                        </w:tcMar>
                      </w:tcPr>
                      <w:p w14:paraId="5C32D1CC" w14:textId="77777777" w:rsidR="004A7542" w:rsidRPr="00D31724" w:rsidRDefault="004A7542" w:rsidP="00346ED4">
                        <w:pPr>
                          <w:rPr>
                            <w:color w:val="auto"/>
                            <w:lang w:val="pt-BR"/>
                          </w:rPr>
                        </w:pPr>
                      </w:p>
                    </w:tc>
                  </w:tr>
                </w:tbl>
                <w:p w14:paraId="460031F0" w14:textId="77777777" w:rsidR="004A7542" w:rsidRPr="00D31724" w:rsidRDefault="004A7542" w:rsidP="00346ED4">
                  <w:pPr>
                    <w:rPr>
                      <w:color w:val="auto"/>
                      <w:lang w:val="pt-BR"/>
                    </w:rPr>
                  </w:pPr>
                </w:p>
              </w:tc>
            </w:tr>
          </w:tbl>
          <w:p w14:paraId="629F35AC" w14:textId="77777777" w:rsidR="004A7542" w:rsidRPr="00D31724" w:rsidRDefault="004A7542" w:rsidP="00346ED4">
            <w:pPr>
              <w:rPr>
                <w:color w:val="auto"/>
                <w:lang w:val="pt-BR"/>
              </w:rPr>
            </w:pPr>
          </w:p>
        </w:tc>
      </w:tr>
    </w:tbl>
    <w:p w14:paraId="3AD47E5D" w14:textId="77777777" w:rsidR="00EC26A6" w:rsidRPr="00EC7C35" w:rsidRDefault="00EC26A6" w:rsidP="00C9442A">
      <w:pPr>
        <w:pStyle w:val="SemEspaamento"/>
        <w:jc w:val="both"/>
        <w:rPr>
          <w:lang w:val="pt-BR"/>
        </w:rPr>
      </w:pPr>
    </w:p>
    <w:sectPr w:rsidR="00EC26A6" w:rsidRPr="00EC7C35" w:rsidSect="00C9442A">
      <w:footerReference w:type="default" r:id="rId9"/>
      <w:headerReference w:type="first" r:id="rId10"/>
      <w:pgSz w:w="11906" w:h="16838" w:code="9"/>
      <w:pgMar w:top="1135" w:right="792" w:bottom="1418" w:left="792" w:header="792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8833" w14:textId="77777777" w:rsidR="00993205" w:rsidRDefault="00993205" w:rsidP="004A7542">
      <w:pPr>
        <w:spacing w:after="0" w:line="240" w:lineRule="auto"/>
      </w:pPr>
      <w:r>
        <w:separator/>
      </w:r>
    </w:p>
  </w:endnote>
  <w:endnote w:type="continuationSeparator" w:id="0">
    <w:p w14:paraId="5959888E" w14:textId="77777777" w:rsidR="00993205" w:rsidRDefault="00993205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t-BR"/>
      </w:rPr>
      <w:id w:val="1659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2DF01" w14:textId="77777777" w:rsidR="00E43FA0" w:rsidRDefault="00E43FA0" w:rsidP="00AB73D1">
        <w:pPr>
          <w:pStyle w:val="Rodap"/>
          <w:rPr>
            <w:lang w:val="pt-BR"/>
          </w:rPr>
        </w:pPr>
        <w:r>
          <w:rPr>
            <w:lang w:val="pt-BR"/>
          </w:rPr>
          <w:t>Rangel Vieira Mathias</w:t>
        </w:r>
      </w:p>
      <w:p w14:paraId="052202FB" w14:textId="77777777" w:rsidR="00AB73D1" w:rsidRDefault="00E43FA0" w:rsidP="00AB73D1">
        <w:pPr>
          <w:pStyle w:val="Rodap"/>
          <w:rPr>
            <w:lang w:val="pt-BR"/>
          </w:rPr>
        </w:pPr>
        <w:r>
          <w:rPr>
            <w:lang w:val="pt-BR"/>
          </w:rPr>
          <w:t>DN</w:t>
        </w:r>
      </w:p>
      <w:p w14:paraId="04D913F4" w14:textId="77777777" w:rsidR="00E43FA0" w:rsidRDefault="00E43FA0" w:rsidP="00AB73D1">
        <w:pPr>
          <w:pStyle w:val="Rodap"/>
        </w:pPr>
        <w:r>
          <w:rPr>
            <w:lang w:val="pt-BR"/>
          </w:rPr>
          <w:t>08/02/1983</w:t>
        </w:r>
      </w:p>
      <w:p w14:paraId="16DF3708" w14:textId="77777777" w:rsidR="00853CE2" w:rsidRPr="00B6024F" w:rsidRDefault="00000000" w:rsidP="00853CE2">
        <w:pPr>
          <w:pStyle w:val="Rodap"/>
          <w:rPr>
            <w:lang w:val="pt-BR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EB61" w14:textId="77777777" w:rsidR="00993205" w:rsidRDefault="00993205" w:rsidP="004A7542">
      <w:pPr>
        <w:spacing w:after="0" w:line="240" w:lineRule="auto"/>
      </w:pPr>
      <w:r>
        <w:separator/>
      </w:r>
    </w:p>
  </w:footnote>
  <w:footnote w:type="continuationSeparator" w:id="0">
    <w:p w14:paraId="47225C78" w14:textId="77777777" w:rsidR="00993205" w:rsidRDefault="00993205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auto"/>
        <w:lang w:val="pt-BR"/>
      </w:rPr>
      <w:alias w:val="Insira seu nome:"/>
      <w:tag w:val="Insira seu nome:"/>
      <w:id w:val="-1147360515"/>
      <w:dataBinding w:prefixMappings="xmlns:ns0='http://schemas.microsoft.com/office/2006/coverPageProps' " w:xpath="/ns0:CoverPageProperties[1]/ns0:CompanyPhone[1]" w:storeItemID="{55AF091B-3C7A-41E3-B477-F2FDAA23CFDA}"/>
      <w:text w:multiLine="1"/>
    </w:sdtPr>
    <w:sdtContent>
      <w:p w14:paraId="4D00520B" w14:textId="77777777" w:rsidR="00BD5EFB" w:rsidRPr="00D31724" w:rsidRDefault="00AB73D1" w:rsidP="00013457">
        <w:pPr>
          <w:pStyle w:val="Cabealho"/>
          <w:rPr>
            <w:color w:val="auto"/>
            <w:lang w:val="pt-BR"/>
          </w:rPr>
        </w:pPr>
        <w:r>
          <w:rPr>
            <w:b/>
            <w:color w:val="auto"/>
            <w:lang w:val="pt-BR"/>
          </w:rPr>
          <w:t>rangel vieira mathias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8506D99"/>
    <w:multiLevelType w:val="hybridMultilevel"/>
    <w:tmpl w:val="68F28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11721">
    <w:abstractNumId w:val="15"/>
  </w:num>
  <w:num w:numId="2" w16cid:durableId="303698610">
    <w:abstractNumId w:val="16"/>
  </w:num>
  <w:num w:numId="3" w16cid:durableId="361787505">
    <w:abstractNumId w:val="10"/>
  </w:num>
  <w:num w:numId="4" w16cid:durableId="1237394346">
    <w:abstractNumId w:val="12"/>
  </w:num>
  <w:num w:numId="5" w16cid:durableId="2033071258">
    <w:abstractNumId w:val="11"/>
  </w:num>
  <w:num w:numId="6" w16cid:durableId="80226167">
    <w:abstractNumId w:val="14"/>
  </w:num>
  <w:num w:numId="7" w16cid:durableId="491021934">
    <w:abstractNumId w:val="13"/>
  </w:num>
  <w:num w:numId="8" w16cid:durableId="207688616">
    <w:abstractNumId w:val="17"/>
  </w:num>
  <w:num w:numId="9" w16cid:durableId="539705726">
    <w:abstractNumId w:val="9"/>
  </w:num>
  <w:num w:numId="10" w16cid:durableId="1198857791">
    <w:abstractNumId w:val="7"/>
  </w:num>
  <w:num w:numId="11" w16cid:durableId="1277831337">
    <w:abstractNumId w:val="6"/>
  </w:num>
  <w:num w:numId="12" w16cid:durableId="379482535">
    <w:abstractNumId w:val="5"/>
  </w:num>
  <w:num w:numId="13" w16cid:durableId="353385434">
    <w:abstractNumId w:val="4"/>
  </w:num>
  <w:num w:numId="14" w16cid:durableId="822816858">
    <w:abstractNumId w:val="8"/>
  </w:num>
  <w:num w:numId="15" w16cid:durableId="941230427">
    <w:abstractNumId w:val="3"/>
  </w:num>
  <w:num w:numId="16" w16cid:durableId="1791166053">
    <w:abstractNumId w:val="2"/>
  </w:num>
  <w:num w:numId="17" w16cid:durableId="314072650">
    <w:abstractNumId w:val="1"/>
  </w:num>
  <w:num w:numId="18" w16cid:durableId="1537768137">
    <w:abstractNumId w:val="0"/>
  </w:num>
  <w:num w:numId="19" w16cid:durableId="201140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D0"/>
    <w:rsid w:val="00013457"/>
    <w:rsid w:val="000420E3"/>
    <w:rsid w:val="000F0B92"/>
    <w:rsid w:val="001C292B"/>
    <w:rsid w:val="00226931"/>
    <w:rsid w:val="002876BB"/>
    <w:rsid w:val="00293B83"/>
    <w:rsid w:val="00296F39"/>
    <w:rsid w:val="002A69D7"/>
    <w:rsid w:val="002D075C"/>
    <w:rsid w:val="00406BFA"/>
    <w:rsid w:val="00424661"/>
    <w:rsid w:val="00454034"/>
    <w:rsid w:val="004A7542"/>
    <w:rsid w:val="004D5B22"/>
    <w:rsid w:val="00511AE0"/>
    <w:rsid w:val="00522A0E"/>
    <w:rsid w:val="005414D9"/>
    <w:rsid w:val="005970DE"/>
    <w:rsid w:val="006167FC"/>
    <w:rsid w:val="006A3CE7"/>
    <w:rsid w:val="006F77C5"/>
    <w:rsid w:val="00857F01"/>
    <w:rsid w:val="0096095D"/>
    <w:rsid w:val="00993205"/>
    <w:rsid w:val="009B6911"/>
    <w:rsid w:val="00A46181"/>
    <w:rsid w:val="00A8055E"/>
    <w:rsid w:val="00AA5712"/>
    <w:rsid w:val="00AB73D1"/>
    <w:rsid w:val="00B2040C"/>
    <w:rsid w:val="00B6024F"/>
    <w:rsid w:val="00B71311"/>
    <w:rsid w:val="00B90950"/>
    <w:rsid w:val="00BE5F21"/>
    <w:rsid w:val="00C74660"/>
    <w:rsid w:val="00C9442A"/>
    <w:rsid w:val="00CC4DD9"/>
    <w:rsid w:val="00D31724"/>
    <w:rsid w:val="00DD1B6E"/>
    <w:rsid w:val="00E10171"/>
    <w:rsid w:val="00E43FA0"/>
    <w:rsid w:val="00E477D2"/>
    <w:rsid w:val="00E811B4"/>
    <w:rsid w:val="00EC26A6"/>
    <w:rsid w:val="00EC7733"/>
    <w:rsid w:val="00EC7C35"/>
    <w:rsid w:val="00ED1C71"/>
    <w:rsid w:val="00F42BD0"/>
    <w:rsid w:val="00FE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FF6CE"/>
  <w15:docId w15:val="{C27F517D-50AC-4CC7-B8ED-1B59D46C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4A7542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542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PargrafodaLista">
    <w:name w:val="List Paragraph"/>
    <w:basedOn w:val="Normal"/>
    <w:uiPriority w:val="34"/>
    <w:qFormat/>
    <w:rsid w:val="00AB73D1"/>
    <w:pPr>
      <w:spacing w:after="160"/>
      <w:ind w:left="720"/>
      <w:contextualSpacing/>
      <w:jc w:val="left"/>
    </w:pPr>
    <w:rPr>
      <w:color w:val="auto"/>
      <w:lang w:val="pt-BR"/>
    </w:rPr>
  </w:style>
  <w:style w:type="character" w:styleId="Hyperlink">
    <w:name w:val="Hyperlink"/>
    <w:basedOn w:val="Fontepargpadro"/>
    <w:uiPriority w:val="99"/>
    <w:unhideWhenUsed/>
    <w:rsid w:val="00AB7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gelvmathia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&#225;cito%20A.%20Soares\AppData\Roaming\Microsoft\Templates\Curr&#237;culo%20simples%20e%20direto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5AB3D2CA8A4A3EA655C62C1034A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4203A-5BD6-432B-AF1F-8F779A9020E9}"/>
      </w:docPartPr>
      <w:docPartBody>
        <w:p w:rsidR="00716D36" w:rsidRDefault="00C70683">
          <w:pPr>
            <w:pStyle w:val="DC5AB3D2CA8A4A3EA655C62C1034A7E6"/>
          </w:pPr>
          <w:r w:rsidRPr="00EC7C35">
            <w:rPr>
              <w:lang w:bidi="pt-BR"/>
            </w:rPr>
            <w:t>Habilidades</w:t>
          </w:r>
        </w:p>
      </w:docPartBody>
    </w:docPart>
    <w:docPart>
      <w:docPartPr>
        <w:name w:val="B64B511A1977446C8423B9BA86BF7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B1CEA-C8DF-4F7C-AE74-81F6550599F1}"/>
      </w:docPartPr>
      <w:docPartBody>
        <w:p w:rsidR="00716D36" w:rsidRDefault="00C70683">
          <w:pPr>
            <w:pStyle w:val="B64B511A1977446C8423B9BA86BF7586"/>
          </w:pPr>
          <w:r w:rsidRPr="00EC7C35">
            <w:rPr>
              <w:lang w:bidi="pt-BR"/>
            </w:rPr>
            <w:t>Objetivo</w:t>
          </w:r>
        </w:p>
      </w:docPartBody>
    </w:docPart>
    <w:docPart>
      <w:docPartPr>
        <w:name w:val="CBE7563D8D134C10BA2AE2A074017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44D9F-F788-4277-9E52-FB7B8B9124D8}"/>
      </w:docPartPr>
      <w:docPartBody>
        <w:p w:rsidR="00000000" w:rsidRDefault="007E7AE9" w:rsidP="007E7AE9">
          <w:pPr>
            <w:pStyle w:val="CBE7563D8D134C10BA2AE2A0740171C9"/>
          </w:pPr>
          <w:r w:rsidRPr="00C74660">
            <w:rPr>
              <w:lang w:bidi="pt-BR"/>
            </w:rPr>
            <w:t>FORMAÇÃO ACADÊMICA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683"/>
    <w:rsid w:val="00372D5E"/>
    <w:rsid w:val="007103CF"/>
    <w:rsid w:val="00716D36"/>
    <w:rsid w:val="007E7AE9"/>
    <w:rsid w:val="008E37C7"/>
    <w:rsid w:val="009E2F1B"/>
    <w:rsid w:val="00A30E44"/>
    <w:rsid w:val="00C70683"/>
    <w:rsid w:val="00D74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C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03CF"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C5AB3D2CA8A4A3EA655C62C1034A7E6">
    <w:name w:val="DC5AB3D2CA8A4A3EA655C62C1034A7E6"/>
    <w:rsid w:val="007103CF"/>
  </w:style>
  <w:style w:type="paragraph" w:customStyle="1" w:styleId="BA7B8D4A1430476D8CC50EA0DA560CBB">
    <w:name w:val="BA7B8D4A1430476D8CC50EA0DA560CBB"/>
    <w:rsid w:val="007E7AE9"/>
  </w:style>
  <w:style w:type="paragraph" w:customStyle="1" w:styleId="CBE7563D8D134C10BA2AE2A0740171C9">
    <w:name w:val="CBE7563D8D134C10BA2AE2A0740171C9"/>
    <w:rsid w:val="007E7AE9"/>
  </w:style>
  <w:style w:type="paragraph" w:customStyle="1" w:styleId="D662AC3893B54A94A520B5A78AEABFDF">
    <w:name w:val="D662AC3893B54A94A520B5A78AEABFDF"/>
    <w:rsid w:val="007103CF"/>
  </w:style>
  <w:style w:type="paragraph" w:customStyle="1" w:styleId="B64B511A1977446C8423B9BA86BF7586">
    <w:name w:val="B64B511A1977446C8423B9BA86BF7586"/>
    <w:rsid w:val="007103CF"/>
  </w:style>
  <w:style w:type="character" w:customStyle="1" w:styleId="Ttulo2Char">
    <w:name w:val="Título 2 Char"/>
    <w:basedOn w:val="Fontepargpadro"/>
    <w:link w:val="Ttulo2"/>
    <w:uiPriority w:val="9"/>
    <w:rsid w:val="007103CF"/>
    <w:rPr>
      <w:rFonts w:asciiTheme="majorHAnsi" w:eastAsiaTheme="majorEastAsia" w:hAnsiTheme="majorHAnsi" w:cstheme="majorBidi"/>
      <w:b/>
      <w:color w:val="44546A" w:themeColor="text2"/>
      <w:szCs w:val="26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rangel vieira mathias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simples e direto, elaborado pela MOO</Template>
  <TotalTime>8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Tácito A. Soares</dc:creator>
  <cp:lastModifiedBy>User</cp:lastModifiedBy>
  <cp:revision>2</cp:revision>
  <cp:lastPrinted>2019-02-12T18:59:00Z</cp:lastPrinted>
  <dcterms:created xsi:type="dcterms:W3CDTF">2023-09-27T17:30:00Z</dcterms:created>
  <dcterms:modified xsi:type="dcterms:W3CDTF">2023-09-27T17:30:00Z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