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00876" w14:textId="77777777" w:rsidR="00F11D59" w:rsidRPr="00811E83" w:rsidRDefault="00D827AA">
      <w:pPr>
        <w:pStyle w:val="Nome"/>
        <w:rPr>
          <w:rFonts w:asciiTheme="majorHAnsi" w:hAnsiTheme="majorHAnsi"/>
          <w:sz w:val="40"/>
          <w:szCs w:val="40"/>
        </w:rPr>
      </w:pPr>
      <w:r w:rsidRPr="00811E83">
        <w:rPr>
          <w:rFonts w:ascii="Times New Roman" w:hAnsi="Times New Roman" w:cs="Times New Roman"/>
          <w:sz w:val="40"/>
          <w:szCs w:val="40"/>
        </w:rPr>
        <w:t>S</w:t>
      </w:r>
      <w:r w:rsidRPr="00811E83">
        <w:rPr>
          <w:rFonts w:asciiTheme="majorHAnsi" w:hAnsiTheme="majorHAnsi"/>
          <w:sz w:val="40"/>
          <w:szCs w:val="40"/>
        </w:rPr>
        <w:t>amuel Bruno Lima dos Reis</w:t>
      </w:r>
    </w:p>
    <w:p w14:paraId="74F19186" w14:textId="77777777" w:rsidR="00E16D3A" w:rsidRPr="00E16D3A" w:rsidRDefault="00E16D3A">
      <w:pPr>
        <w:pStyle w:val="InformaesdeContato"/>
        <w:rPr>
          <w:b/>
          <w:bCs/>
          <w:lang w:bidi="pt-BR"/>
        </w:rPr>
      </w:pPr>
    </w:p>
    <w:p w14:paraId="7268A8DA" w14:textId="35EB4C98" w:rsidR="00D53109" w:rsidRPr="003C5E93" w:rsidRDefault="003415CF" w:rsidP="00B353F0">
      <w:pPr>
        <w:pStyle w:val="InformaesdeContato"/>
        <w:rPr>
          <w:sz w:val="28"/>
          <w:szCs w:val="28"/>
          <w:lang w:bidi="pt-BR"/>
        </w:rPr>
      </w:pPr>
      <w:r>
        <w:rPr>
          <w:sz w:val="28"/>
          <w:szCs w:val="28"/>
          <w:lang w:bidi="pt-BR"/>
        </w:rPr>
        <w:t xml:space="preserve">Rua: dep. Frederico </w:t>
      </w:r>
      <w:proofErr w:type="spellStart"/>
      <w:r w:rsidR="00750F82">
        <w:rPr>
          <w:sz w:val="28"/>
          <w:szCs w:val="28"/>
          <w:lang w:bidi="pt-BR"/>
        </w:rPr>
        <w:t>küerten</w:t>
      </w:r>
      <w:proofErr w:type="spellEnd"/>
      <w:r w:rsidR="001C0E93">
        <w:rPr>
          <w:sz w:val="28"/>
          <w:szCs w:val="28"/>
          <w:lang w:bidi="pt-BR"/>
        </w:rPr>
        <w:t xml:space="preserve"> Bairro</w:t>
      </w:r>
      <w:r w:rsidR="005906CC">
        <w:rPr>
          <w:sz w:val="28"/>
          <w:szCs w:val="28"/>
          <w:lang w:bidi="pt-BR"/>
        </w:rPr>
        <w:t>:</w:t>
      </w:r>
      <w:r w:rsidR="001C0E93">
        <w:rPr>
          <w:sz w:val="28"/>
          <w:szCs w:val="28"/>
          <w:lang w:bidi="pt-BR"/>
        </w:rPr>
        <w:t xml:space="preserve"> </w:t>
      </w:r>
      <w:r w:rsidR="005906CC">
        <w:rPr>
          <w:sz w:val="28"/>
          <w:szCs w:val="28"/>
          <w:lang w:bidi="pt-BR"/>
        </w:rPr>
        <w:t>S</w:t>
      </w:r>
      <w:r w:rsidR="001C0E93">
        <w:rPr>
          <w:sz w:val="28"/>
          <w:szCs w:val="28"/>
          <w:lang w:bidi="pt-BR"/>
        </w:rPr>
        <w:t xml:space="preserve">anta Augusta </w:t>
      </w:r>
      <w:r w:rsidR="00387857">
        <w:rPr>
          <w:sz w:val="28"/>
          <w:szCs w:val="28"/>
          <w:lang w:bidi="pt-BR"/>
        </w:rPr>
        <w:t>N° 721</w:t>
      </w:r>
    </w:p>
    <w:p w14:paraId="3422B80B" w14:textId="77777777" w:rsidR="00D53109" w:rsidRDefault="00D53109" w:rsidP="00B353F0">
      <w:pPr>
        <w:pStyle w:val="InformaesdeContato"/>
        <w:rPr>
          <w:sz w:val="28"/>
          <w:szCs w:val="28"/>
          <w:lang w:bidi="pt-BR"/>
        </w:rPr>
      </w:pPr>
      <w:r w:rsidRPr="003C5E93">
        <w:rPr>
          <w:sz w:val="28"/>
          <w:szCs w:val="28"/>
          <w:lang w:bidi="pt-BR"/>
        </w:rPr>
        <w:t>CEP</w:t>
      </w:r>
      <w:r w:rsidR="005022F0">
        <w:rPr>
          <w:sz w:val="28"/>
          <w:szCs w:val="28"/>
          <w:lang w:bidi="pt-BR"/>
        </w:rPr>
        <w:t xml:space="preserve">: </w:t>
      </w:r>
      <w:r w:rsidR="00FC4035">
        <w:rPr>
          <w:sz w:val="28"/>
          <w:szCs w:val="28"/>
          <w:lang w:bidi="pt-BR"/>
        </w:rPr>
        <w:t>88750000 Braço do norte</w:t>
      </w:r>
      <w:r w:rsidR="008E7806">
        <w:rPr>
          <w:sz w:val="28"/>
          <w:szCs w:val="28"/>
          <w:lang w:bidi="pt-BR"/>
        </w:rPr>
        <w:t>/SC</w:t>
      </w:r>
    </w:p>
    <w:p w14:paraId="32FB59C9" w14:textId="7484034A" w:rsidR="001E6493" w:rsidRPr="003C5E93" w:rsidRDefault="001E6493" w:rsidP="00B353F0">
      <w:pPr>
        <w:pStyle w:val="InformaesdeContato"/>
        <w:rPr>
          <w:sz w:val="28"/>
          <w:szCs w:val="28"/>
          <w:lang w:bidi="pt-BR"/>
        </w:rPr>
      </w:pPr>
      <w:r>
        <w:rPr>
          <w:sz w:val="28"/>
          <w:szCs w:val="28"/>
          <w:lang w:bidi="pt-BR"/>
        </w:rPr>
        <w:t>Contato: (91)</w:t>
      </w:r>
      <w:r w:rsidR="00687112">
        <w:rPr>
          <w:sz w:val="28"/>
          <w:szCs w:val="28"/>
          <w:lang w:bidi="pt-BR"/>
        </w:rPr>
        <w:t xml:space="preserve"> </w:t>
      </w:r>
      <w:r w:rsidR="00872A1C">
        <w:rPr>
          <w:sz w:val="28"/>
          <w:szCs w:val="28"/>
          <w:lang w:bidi="pt-BR"/>
        </w:rPr>
        <w:t>8126-0254</w:t>
      </w:r>
      <w:r w:rsidR="00D84C9C">
        <w:rPr>
          <w:sz w:val="28"/>
          <w:szCs w:val="28"/>
          <w:lang w:bidi="pt-BR"/>
        </w:rPr>
        <w:t xml:space="preserve">/ </w:t>
      </w:r>
      <w:r w:rsidR="008C1F8E">
        <w:rPr>
          <w:sz w:val="28"/>
          <w:szCs w:val="28"/>
          <w:lang w:bidi="pt-BR"/>
        </w:rPr>
        <w:t>(48) 9818-0991</w:t>
      </w:r>
    </w:p>
    <w:p w14:paraId="6FB03B0D" w14:textId="77777777" w:rsidR="00545521" w:rsidRPr="000D1CF4" w:rsidRDefault="00D53109" w:rsidP="008E7806">
      <w:pPr>
        <w:pStyle w:val="InformaesdeContato"/>
        <w:rPr>
          <w:sz w:val="28"/>
          <w:szCs w:val="28"/>
          <w:lang w:bidi="pt-BR"/>
        </w:rPr>
      </w:pPr>
      <w:proofErr w:type="spellStart"/>
      <w:r w:rsidRPr="003C5E93">
        <w:rPr>
          <w:sz w:val="28"/>
          <w:szCs w:val="28"/>
          <w:lang w:bidi="pt-BR"/>
        </w:rPr>
        <w:t>Email</w:t>
      </w:r>
      <w:proofErr w:type="spellEnd"/>
      <w:r w:rsidRPr="003C5E93">
        <w:rPr>
          <w:sz w:val="28"/>
          <w:szCs w:val="28"/>
          <w:lang w:bidi="pt-BR"/>
        </w:rPr>
        <w:t xml:space="preserve">: </w:t>
      </w:r>
      <w:hyperlink r:id="rId7" w:history="1">
        <w:r w:rsidR="000A33F5" w:rsidRPr="003C5E93">
          <w:rPr>
            <w:rStyle w:val="Hyperlink"/>
            <w:sz w:val="28"/>
            <w:szCs w:val="28"/>
            <w:lang w:bidi="pt-BR"/>
          </w:rPr>
          <w:t>samuelpdb@outlook.com</w:t>
        </w:r>
      </w:hyperlink>
      <w:r w:rsidR="000A33F5" w:rsidRPr="003C5E93">
        <w:rPr>
          <w:sz w:val="28"/>
          <w:szCs w:val="28"/>
          <w:lang w:bidi="pt-BR"/>
        </w:rPr>
        <w:t xml:space="preserve"> </w:t>
      </w:r>
      <w:r w:rsidR="00A64DA8" w:rsidRPr="003C5E93">
        <w:rPr>
          <w:b/>
          <w:bCs/>
          <w:sz w:val="28"/>
          <w:szCs w:val="28"/>
        </w:rPr>
        <w:t xml:space="preserve"> </w:t>
      </w:r>
      <w:r w:rsidR="00545521" w:rsidRPr="000D1CF4">
        <w:rPr>
          <w:sz w:val="28"/>
          <w:szCs w:val="28"/>
        </w:rPr>
        <w:t xml:space="preserve"> </w:t>
      </w:r>
    </w:p>
    <w:p w14:paraId="56D6430E" w14:textId="77777777" w:rsidR="00352873" w:rsidRPr="000D1CF4" w:rsidRDefault="00352873" w:rsidP="00B353F0">
      <w:pPr>
        <w:pStyle w:val="Ttulo1"/>
        <w:rPr>
          <w:sz w:val="32"/>
          <w:szCs w:val="32"/>
        </w:rPr>
      </w:pPr>
      <w:r w:rsidRPr="000D1CF4">
        <w:rPr>
          <w:sz w:val="32"/>
          <w:szCs w:val="32"/>
        </w:rPr>
        <w:t xml:space="preserve">Formação </w:t>
      </w:r>
    </w:p>
    <w:p w14:paraId="74D74820" w14:textId="77777777" w:rsidR="00352873" w:rsidRPr="00A5780D" w:rsidRDefault="00352873" w:rsidP="00B353F0">
      <w:pPr>
        <w:pStyle w:val="Ttulo1"/>
        <w:rPr>
          <w:b w:val="0"/>
          <w:bCs/>
          <w:sz w:val="28"/>
          <w:szCs w:val="28"/>
        </w:rPr>
      </w:pPr>
      <w:r w:rsidRPr="00A5780D">
        <w:rPr>
          <w:b w:val="0"/>
          <w:bCs/>
          <w:sz w:val="28"/>
          <w:szCs w:val="28"/>
        </w:rPr>
        <w:t xml:space="preserve">3°ano do ensino médio </w:t>
      </w:r>
      <w:r w:rsidR="007E0380">
        <w:rPr>
          <w:b w:val="0"/>
          <w:bCs/>
          <w:sz w:val="28"/>
          <w:szCs w:val="28"/>
        </w:rPr>
        <w:t xml:space="preserve">Completo </w:t>
      </w:r>
      <w:r w:rsidR="002762F5">
        <w:rPr>
          <w:b w:val="0"/>
          <w:bCs/>
          <w:sz w:val="28"/>
          <w:szCs w:val="28"/>
        </w:rPr>
        <w:t>– Instituto Bom Pastor</w:t>
      </w:r>
    </w:p>
    <w:p w14:paraId="01F6DDE1" w14:textId="77777777" w:rsidR="00352873" w:rsidRDefault="00352873">
      <w:pPr>
        <w:pStyle w:val="Ttulo1"/>
      </w:pPr>
    </w:p>
    <w:p w14:paraId="76AAA394" w14:textId="77777777" w:rsidR="00F11D59" w:rsidRPr="000D1CF4" w:rsidRDefault="00545521">
      <w:pPr>
        <w:pStyle w:val="Ttulo1"/>
        <w:rPr>
          <w:sz w:val="32"/>
          <w:szCs w:val="32"/>
        </w:rPr>
      </w:pPr>
      <w:r w:rsidRPr="000D1CF4">
        <w:rPr>
          <w:sz w:val="32"/>
          <w:szCs w:val="32"/>
        </w:rPr>
        <w:t xml:space="preserve">Habilidades </w:t>
      </w:r>
    </w:p>
    <w:p w14:paraId="0B52505E" w14:textId="77777777" w:rsidR="002E287E" w:rsidRPr="00A5780D" w:rsidRDefault="00892272" w:rsidP="00B353F0">
      <w:pPr>
        <w:spacing w:after="180"/>
        <w:rPr>
          <w:sz w:val="28"/>
          <w:szCs w:val="28"/>
        </w:rPr>
      </w:pPr>
      <w:r w:rsidRPr="00A5780D">
        <w:rPr>
          <w:sz w:val="28"/>
          <w:szCs w:val="28"/>
        </w:rPr>
        <w:t xml:space="preserve">Pacote Office </w:t>
      </w:r>
      <w:r w:rsidR="002B4F9C" w:rsidRPr="00A5780D">
        <w:rPr>
          <w:sz w:val="28"/>
          <w:szCs w:val="28"/>
        </w:rPr>
        <w:t>– Prepara Cursos</w:t>
      </w:r>
    </w:p>
    <w:p w14:paraId="6FE1EA41" w14:textId="77777777" w:rsidR="00FE599F" w:rsidRPr="00A5780D" w:rsidRDefault="00BC33CC">
      <w:pPr>
        <w:spacing w:after="180"/>
        <w:rPr>
          <w:sz w:val="28"/>
          <w:szCs w:val="28"/>
        </w:rPr>
      </w:pPr>
      <w:r>
        <w:rPr>
          <w:sz w:val="28"/>
          <w:szCs w:val="28"/>
        </w:rPr>
        <w:t>In</w:t>
      </w:r>
      <w:r w:rsidR="002E287E" w:rsidRPr="00A5780D">
        <w:rPr>
          <w:sz w:val="28"/>
          <w:szCs w:val="28"/>
        </w:rPr>
        <w:t>formática básica e avançada</w:t>
      </w:r>
      <w:r w:rsidR="002B4F9C" w:rsidRPr="00A5780D">
        <w:rPr>
          <w:sz w:val="28"/>
          <w:szCs w:val="28"/>
        </w:rPr>
        <w:t xml:space="preserve"> </w:t>
      </w:r>
      <w:r w:rsidR="00481480" w:rsidRPr="00A5780D">
        <w:rPr>
          <w:sz w:val="28"/>
          <w:szCs w:val="28"/>
        </w:rPr>
        <w:t>– Prepara Cursos</w:t>
      </w:r>
    </w:p>
    <w:p w14:paraId="48E4C416" w14:textId="572128B1" w:rsidR="00E6385A" w:rsidRPr="00F944F1" w:rsidRDefault="0016262A" w:rsidP="00DE29FC">
      <w:pPr>
        <w:pStyle w:val="Ttulo1"/>
        <w:rPr>
          <w:sz w:val="32"/>
          <w:szCs w:val="32"/>
        </w:rPr>
      </w:pPr>
      <w:r w:rsidRPr="00F944F1">
        <w:rPr>
          <w:sz w:val="32"/>
          <w:szCs w:val="32"/>
        </w:rPr>
        <w:t>E</w:t>
      </w:r>
      <w:r w:rsidR="00DE29FC" w:rsidRPr="00F944F1">
        <w:rPr>
          <w:sz w:val="32"/>
          <w:szCs w:val="32"/>
        </w:rPr>
        <w:t xml:space="preserve">xperiências </w:t>
      </w:r>
    </w:p>
    <w:p w14:paraId="0B435F3B" w14:textId="334A057B" w:rsidR="00E701BA" w:rsidRPr="009D077E" w:rsidRDefault="00F944F1" w:rsidP="009D077E">
      <w:pPr>
        <w:pStyle w:val="InformaesdeContato"/>
        <w:rPr>
          <w:sz w:val="28"/>
          <w:szCs w:val="28"/>
        </w:rPr>
      </w:pPr>
      <w:r w:rsidRPr="009D077E">
        <w:rPr>
          <w:sz w:val="28"/>
          <w:szCs w:val="28"/>
        </w:rPr>
        <w:t>Operador de caixa</w:t>
      </w:r>
    </w:p>
    <w:p w14:paraId="3F33C468" w14:textId="57E4B681" w:rsidR="00F944F1" w:rsidRPr="009D077E" w:rsidRDefault="00F944F1" w:rsidP="009D077E">
      <w:pPr>
        <w:pStyle w:val="InformaesdeContato"/>
        <w:rPr>
          <w:sz w:val="28"/>
          <w:szCs w:val="28"/>
        </w:rPr>
      </w:pPr>
      <w:r w:rsidRPr="009D077E">
        <w:rPr>
          <w:sz w:val="28"/>
          <w:szCs w:val="28"/>
        </w:rPr>
        <w:t>Empacotador</w:t>
      </w:r>
    </w:p>
    <w:p w14:paraId="63444B12" w14:textId="77777777" w:rsidR="00F944F1" w:rsidRPr="009D077E" w:rsidRDefault="00F944F1" w:rsidP="009D077E">
      <w:pPr>
        <w:pStyle w:val="InformaesdeContato"/>
        <w:rPr>
          <w:sz w:val="28"/>
          <w:szCs w:val="28"/>
        </w:rPr>
      </w:pPr>
    </w:p>
    <w:p w14:paraId="32A908BE" w14:textId="77777777" w:rsidR="00F11D59" w:rsidRDefault="00F11D59">
      <w:pPr>
        <w:pStyle w:val="Ttulo3"/>
      </w:pPr>
    </w:p>
    <w:p w14:paraId="19C11E3E" w14:textId="77777777" w:rsidR="00F11D59" w:rsidRDefault="00F11D59"/>
    <w:p w14:paraId="20B1F35D" w14:textId="77777777" w:rsidR="002E287E" w:rsidRDefault="002E287E" w:rsidP="00B353F0"/>
    <w:p w14:paraId="65D1EB28" w14:textId="77777777" w:rsidR="00F11D59" w:rsidRDefault="00F11D59" w:rsidP="00935879">
      <w:pPr>
        <w:pStyle w:val="Ttulo1"/>
      </w:pPr>
    </w:p>
    <w:sectPr w:rsidR="00F11D59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5A61F" w14:textId="77777777" w:rsidR="000F3782" w:rsidRDefault="000F3782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4727599D" w14:textId="77777777" w:rsidR="000F3782" w:rsidRDefault="000F3782">
      <w:pPr>
        <w:spacing w:after="0" w:line="240" w:lineRule="auto"/>
      </w:pPr>
      <w:r>
        <w:rPr>
          <w:lang w:bidi="pt-BR"/>
        </w:rPr>
        <w:continuationSeparator/>
      </w:r>
    </w:p>
  </w:endnote>
  <w:endnote w:type="continuationNotice" w:id="1">
    <w:p w14:paraId="30F41064" w14:textId="77777777" w:rsidR="000F3782" w:rsidRDefault="000F37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914821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5DA10" w14:textId="77777777" w:rsidR="000F3782" w:rsidRDefault="000F3782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6EB73D56" w14:textId="77777777" w:rsidR="000F3782" w:rsidRDefault="000F3782">
      <w:pPr>
        <w:spacing w:after="0" w:line="240" w:lineRule="auto"/>
      </w:pPr>
      <w:r>
        <w:rPr>
          <w:lang w:bidi="pt-BR"/>
        </w:rPr>
        <w:continuationSeparator/>
      </w:r>
    </w:p>
  </w:footnote>
  <w:footnote w:type="continuationNotice" w:id="1">
    <w:p w14:paraId="01424411" w14:textId="77777777" w:rsidR="000F3782" w:rsidRDefault="000F37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E5A7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8F29929" wp14:editId="3DEAB6CD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group w14:anchorId="75BD46A9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">
              <v:rect id="Rectangle 2" o:spid="_x0000_s1027" style="position:absolute;width:32004;height:1920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ACD5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073A871" wp14:editId="2011EC51">
              <wp:simplePos x="0" y="0"/>
              <wp:positionH relativeFrom="margin">
                <wp:posOffset>6350</wp:posOffset>
              </wp:positionH>
              <wp:positionV relativeFrom="page">
                <wp:posOffset>0</wp:posOffset>
              </wp:positionV>
              <wp:extent cx="3676650" cy="10055860"/>
              <wp:effectExtent l="0" t="0" r="0" b="0"/>
              <wp:wrapNone/>
              <wp:docPr id="5" name="Group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76650" cy="10055860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group w14:anchorId="0E1772E8" id="Grupo 5" o:spid="_x0000_s1026" alt="Título: Gráficos de tela de fundo" style="position:absolute;margin-left:.5pt;margin-top:0;width:289.5pt;height:791.8pt;z-index:251663360;mso-height-percent:1000;mso-position-horizontal-relative:margin;mso-position-vertical-relative:page;mso-height-percent:1000" coordsize="32004,10056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">
              <v:rect id="Retângulo 6" o:spid="_x0000_s1027" style="position:absolute;width:32004;height:1920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9018757">
    <w:abstractNumId w:val="9"/>
  </w:num>
  <w:num w:numId="2" w16cid:durableId="592664851">
    <w:abstractNumId w:val="7"/>
  </w:num>
  <w:num w:numId="3" w16cid:durableId="831991329">
    <w:abstractNumId w:val="6"/>
  </w:num>
  <w:num w:numId="4" w16cid:durableId="94206795">
    <w:abstractNumId w:val="5"/>
  </w:num>
  <w:num w:numId="5" w16cid:durableId="1825899881">
    <w:abstractNumId w:val="4"/>
  </w:num>
  <w:num w:numId="6" w16cid:durableId="1235511588">
    <w:abstractNumId w:val="8"/>
  </w:num>
  <w:num w:numId="7" w16cid:durableId="1093238653">
    <w:abstractNumId w:val="3"/>
  </w:num>
  <w:num w:numId="8" w16cid:durableId="455298514">
    <w:abstractNumId w:val="2"/>
  </w:num>
  <w:num w:numId="9" w16cid:durableId="159935144">
    <w:abstractNumId w:val="1"/>
  </w:num>
  <w:num w:numId="10" w16cid:durableId="128018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AA"/>
    <w:rsid w:val="000200C8"/>
    <w:rsid w:val="00034C0D"/>
    <w:rsid w:val="000745D1"/>
    <w:rsid w:val="000924A3"/>
    <w:rsid w:val="000A33F5"/>
    <w:rsid w:val="000D0689"/>
    <w:rsid w:val="000D1CF4"/>
    <w:rsid w:val="000F3782"/>
    <w:rsid w:val="000F6AA2"/>
    <w:rsid w:val="00113361"/>
    <w:rsid w:val="00133779"/>
    <w:rsid w:val="00137178"/>
    <w:rsid w:val="00160D0B"/>
    <w:rsid w:val="0016262A"/>
    <w:rsid w:val="001C0E93"/>
    <w:rsid w:val="001C5432"/>
    <w:rsid w:val="001C5896"/>
    <w:rsid w:val="001D5C1D"/>
    <w:rsid w:val="001E6493"/>
    <w:rsid w:val="002672A3"/>
    <w:rsid w:val="002762F5"/>
    <w:rsid w:val="002B4F9C"/>
    <w:rsid w:val="002E0994"/>
    <w:rsid w:val="002E287E"/>
    <w:rsid w:val="00340B48"/>
    <w:rsid w:val="003415CF"/>
    <w:rsid w:val="00352873"/>
    <w:rsid w:val="00387857"/>
    <w:rsid w:val="003C0236"/>
    <w:rsid w:val="003C5E93"/>
    <w:rsid w:val="003D3916"/>
    <w:rsid w:val="004373C7"/>
    <w:rsid w:val="00481480"/>
    <w:rsid w:val="005022F0"/>
    <w:rsid w:val="00513BE1"/>
    <w:rsid w:val="00524508"/>
    <w:rsid w:val="005445F4"/>
    <w:rsid w:val="00545521"/>
    <w:rsid w:val="005906CC"/>
    <w:rsid w:val="00686417"/>
    <w:rsid w:val="00687112"/>
    <w:rsid w:val="006D1955"/>
    <w:rsid w:val="006E00CA"/>
    <w:rsid w:val="006F7CCD"/>
    <w:rsid w:val="00723EBE"/>
    <w:rsid w:val="00750F82"/>
    <w:rsid w:val="00786D13"/>
    <w:rsid w:val="00792AA3"/>
    <w:rsid w:val="007B5159"/>
    <w:rsid w:val="007D69DD"/>
    <w:rsid w:val="007E0380"/>
    <w:rsid w:val="00811E83"/>
    <w:rsid w:val="00872A1C"/>
    <w:rsid w:val="008826F5"/>
    <w:rsid w:val="00892272"/>
    <w:rsid w:val="008C1F8E"/>
    <w:rsid w:val="008E7806"/>
    <w:rsid w:val="00901FCE"/>
    <w:rsid w:val="00935879"/>
    <w:rsid w:val="00963B6D"/>
    <w:rsid w:val="009A1124"/>
    <w:rsid w:val="009B6BAB"/>
    <w:rsid w:val="009D077E"/>
    <w:rsid w:val="00A5780D"/>
    <w:rsid w:val="00A64DA8"/>
    <w:rsid w:val="00A651A1"/>
    <w:rsid w:val="00B02FE5"/>
    <w:rsid w:val="00B353F0"/>
    <w:rsid w:val="00B51519"/>
    <w:rsid w:val="00BA385A"/>
    <w:rsid w:val="00BC33CC"/>
    <w:rsid w:val="00C12DE5"/>
    <w:rsid w:val="00C524FD"/>
    <w:rsid w:val="00C92B06"/>
    <w:rsid w:val="00D53109"/>
    <w:rsid w:val="00D827AA"/>
    <w:rsid w:val="00D84C9C"/>
    <w:rsid w:val="00DE29FC"/>
    <w:rsid w:val="00DE552B"/>
    <w:rsid w:val="00DF7EBD"/>
    <w:rsid w:val="00E156FF"/>
    <w:rsid w:val="00E16D3A"/>
    <w:rsid w:val="00E31D35"/>
    <w:rsid w:val="00E40E39"/>
    <w:rsid w:val="00E43474"/>
    <w:rsid w:val="00E6385A"/>
    <w:rsid w:val="00E701BA"/>
    <w:rsid w:val="00E76CD0"/>
    <w:rsid w:val="00EB4FC1"/>
    <w:rsid w:val="00EE487B"/>
    <w:rsid w:val="00F11D59"/>
    <w:rsid w:val="00F944F1"/>
    <w:rsid w:val="00FC4035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427BF"/>
  <w15:chartTrackingRefBased/>
  <w15:docId w15:val="{F7EF3B52-4792-4108-B576-6CEDA060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0A33F5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3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samuelpdb@outlook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CB173D1A-871B-EC4F-B904-D9EA85A00C06%7dtf5000203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%7bCB173D1A-871B-EC4F-B904-D9EA85A00C06%7dtf50002038.dotx</Template>
  <TotalTime>1</TotalTime>
  <Pages>1</Pages>
  <Words>68</Words>
  <Characters>370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Samuel Lima</cp:lastModifiedBy>
  <cp:revision>2</cp:revision>
  <dcterms:created xsi:type="dcterms:W3CDTF">2023-11-09T18:13:00Z</dcterms:created>
  <dcterms:modified xsi:type="dcterms:W3CDTF">2023-11-09T18:13:00Z</dcterms:modified>
</cp:coreProperties>
</file>