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4B1" w:rsidRDefault="001034B1">
      <w:pPr>
        <w:spacing w:before="57" w:after="57" w:line="276" w:lineRule="auto"/>
        <w:ind w:left="567"/>
        <w:jc w:val="both"/>
      </w:pPr>
      <w:r>
        <w:t xml:space="preserve"> </w:t>
      </w:r>
      <w:r>
        <w:rPr>
          <w:sz w:val="28"/>
          <w:szCs w:val="28"/>
        </w:rPr>
        <w:t>Maiko da Silva do Amaral</w:t>
      </w:r>
    </w:p>
    <w:p w:rsidR="001034B1" w:rsidRDefault="001034B1">
      <w:pPr>
        <w:spacing w:before="57" w:after="57" w:line="276" w:lineRule="auto"/>
        <w:jc w:val="both"/>
        <w:rPr>
          <w:sz w:val="28"/>
          <w:szCs w:val="28"/>
        </w:rPr>
      </w:pPr>
    </w:p>
    <w:p w:rsidR="001034B1" w:rsidRDefault="001034B1">
      <w:pPr>
        <w:spacing w:before="57" w:after="57" w:line="276" w:lineRule="auto"/>
        <w:ind w:left="567"/>
        <w:jc w:val="both"/>
      </w:pPr>
      <w:r>
        <w:t xml:space="preserve"> </w:t>
      </w:r>
      <w:r>
        <w:rPr>
          <w:b/>
          <w:bCs/>
        </w:rPr>
        <w:t>Contato</w:t>
      </w:r>
    </w:p>
    <w:p w:rsidR="001034B1" w:rsidRDefault="001034B1">
      <w:pPr>
        <w:spacing w:before="57" w:after="57" w:line="276" w:lineRule="auto"/>
        <w:ind w:left="567"/>
        <w:jc w:val="both"/>
      </w:pPr>
      <w:r>
        <w:t xml:space="preserve"> Rua:</w:t>
      </w:r>
      <w:r w:rsidR="003A368A">
        <w:t xml:space="preserve"> Julieta </w:t>
      </w:r>
      <w:r w:rsidR="00F76810">
        <w:t>Della Giustina Meurer</w:t>
      </w:r>
      <w:r>
        <w:t xml:space="preserve">   Bairro: </w:t>
      </w:r>
      <w:r w:rsidR="00E22380">
        <w:t xml:space="preserve">Lado União </w:t>
      </w:r>
      <w:r>
        <w:t xml:space="preserve">  Cidade: </w:t>
      </w:r>
      <w:r w:rsidR="00E22380">
        <w:t xml:space="preserve">Braço do Norte </w:t>
      </w:r>
    </w:p>
    <w:p w:rsidR="001034B1" w:rsidRDefault="001034B1">
      <w:pPr>
        <w:spacing w:before="57" w:after="57" w:line="276" w:lineRule="auto"/>
        <w:ind w:left="567"/>
        <w:jc w:val="both"/>
      </w:pPr>
      <w:r>
        <w:t xml:space="preserve"> Telefone: (55) 999096213 </w:t>
      </w:r>
    </w:p>
    <w:p w:rsidR="001034B1" w:rsidRDefault="001034B1">
      <w:pPr>
        <w:spacing w:before="57" w:after="57" w:line="276" w:lineRule="auto"/>
        <w:ind w:left="567"/>
        <w:jc w:val="both"/>
      </w:pPr>
      <w:r>
        <w:t xml:space="preserve"> Email: maiko.amaral84@gmail.com </w:t>
      </w:r>
    </w:p>
    <w:p w:rsidR="001034B1" w:rsidRDefault="001034B1">
      <w:pPr>
        <w:spacing w:before="57" w:after="57" w:line="276" w:lineRule="auto"/>
        <w:jc w:val="both"/>
      </w:pPr>
    </w:p>
    <w:p w:rsidR="001034B1" w:rsidRDefault="001034B1">
      <w:pPr>
        <w:spacing w:before="57" w:after="57" w:line="276" w:lineRule="auto"/>
        <w:ind w:left="567"/>
        <w:jc w:val="both"/>
      </w:pPr>
      <w:r>
        <w:rPr>
          <w:b/>
          <w:bCs/>
        </w:rPr>
        <w:t>Formação acadêmica</w:t>
      </w:r>
    </w:p>
    <w:p w:rsidR="001034B1" w:rsidRDefault="001034B1">
      <w:pPr>
        <w:spacing w:before="57" w:after="57" w:line="276" w:lineRule="auto"/>
        <w:ind w:left="567"/>
        <w:jc w:val="both"/>
      </w:pPr>
      <w:r>
        <w:t xml:space="preserve">Escola Estadual de Ensino Médio Tuiuti – Gravatai-Rs </w:t>
      </w:r>
    </w:p>
    <w:p w:rsidR="001034B1" w:rsidRDefault="001034B1">
      <w:pPr>
        <w:spacing w:before="57" w:after="57" w:line="276" w:lineRule="auto"/>
        <w:ind w:left="567"/>
        <w:jc w:val="both"/>
      </w:pPr>
      <w:r>
        <w:t>Informática Conhecimentos em Word, Excel, PowerPoint, Coreldraw;</w:t>
      </w:r>
    </w:p>
    <w:p w:rsidR="001034B1" w:rsidRDefault="001034B1">
      <w:pPr>
        <w:spacing w:before="57" w:after="57" w:line="276" w:lineRule="auto"/>
        <w:ind w:left="567"/>
        <w:jc w:val="both"/>
      </w:pPr>
      <w:r>
        <w:t>Cursos complementares Dicção e oratória - SENAC - Gravataí-RS;</w:t>
      </w:r>
    </w:p>
    <w:p w:rsidR="001034B1" w:rsidRDefault="001034B1">
      <w:pPr>
        <w:spacing w:before="57" w:after="57" w:line="276" w:lineRule="auto"/>
        <w:ind w:left="567"/>
        <w:jc w:val="both"/>
      </w:pPr>
      <w:r>
        <w:t xml:space="preserve">Cursos em EAD: Gestão de resultados e liderança de equipe. </w:t>
      </w:r>
    </w:p>
    <w:p w:rsidR="001034B1" w:rsidRDefault="001034B1">
      <w:pPr>
        <w:spacing w:before="57" w:after="57" w:line="276" w:lineRule="auto"/>
        <w:jc w:val="both"/>
      </w:pPr>
    </w:p>
    <w:p w:rsidR="001034B1" w:rsidRDefault="001034B1">
      <w:pPr>
        <w:spacing w:before="57" w:after="57" w:line="276" w:lineRule="auto"/>
        <w:ind w:left="567"/>
        <w:jc w:val="both"/>
      </w:pPr>
      <w:r>
        <w:rPr>
          <w:b/>
          <w:bCs/>
        </w:rPr>
        <w:t>Histórico</w:t>
      </w:r>
      <w:r>
        <w:rPr>
          <w:b/>
          <w:bCs/>
        </w:rPr>
        <w:t xml:space="preserve"> profissional </w:t>
      </w:r>
    </w:p>
    <w:p w:rsidR="001034B1" w:rsidRDefault="001034B1">
      <w:pPr>
        <w:spacing w:before="57" w:after="57" w:line="276" w:lineRule="auto"/>
        <w:ind w:left="567"/>
        <w:jc w:val="both"/>
      </w:pPr>
      <w:r>
        <w:t>Lojas Colombo S\A Período: 14/11/2022 atual</w:t>
      </w:r>
    </w:p>
    <w:p w:rsidR="001034B1" w:rsidRDefault="001034B1">
      <w:pPr>
        <w:spacing w:before="57" w:after="57" w:line="276" w:lineRule="auto"/>
        <w:ind w:left="567"/>
        <w:jc w:val="both"/>
      </w:pPr>
      <w:r>
        <w:t>Função Gerente - Atribuições: Conduzir e auxiliar a equipe em busca de suas metas individuais, para que assim a loja atinja a sua meta global, análise de crédito, processos administrativos, acompanhamento e treinamento dos novos funcionários, acompanhamento dos atendimentos da equipe perante os clientes e representava a loja perante o supervisor;</w:t>
      </w:r>
    </w:p>
    <w:p w:rsidR="001034B1" w:rsidRDefault="001034B1">
      <w:pPr>
        <w:spacing w:before="57" w:after="57" w:line="276" w:lineRule="auto"/>
        <w:ind w:left="567"/>
        <w:jc w:val="both"/>
      </w:pPr>
    </w:p>
    <w:p w:rsidR="001034B1" w:rsidRDefault="001034B1">
      <w:pPr>
        <w:spacing w:before="57" w:after="57" w:line="276" w:lineRule="auto"/>
        <w:ind w:left="567"/>
        <w:jc w:val="both"/>
      </w:pPr>
      <w:r>
        <w:t>Lojas Quero Quero Período: 11/2020 a 08/2022á</w:t>
      </w:r>
    </w:p>
    <w:p w:rsidR="001034B1" w:rsidRDefault="001034B1">
      <w:pPr>
        <w:spacing w:before="57" w:after="57" w:line="276" w:lineRule="auto"/>
        <w:ind w:left="567"/>
        <w:jc w:val="both"/>
      </w:pPr>
      <w:r>
        <w:t>Função Gerente - Atribuições: Gerir a loja num todo, respondendo pelos resultados da filial perante o regional, visita externa aos clientes inadimplentes das filiais e visitas as obras com os consultores de vendas para fazer vendas externas;</w:t>
      </w:r>
    </w:p>
    <w:p w:rsidR="001034B1" w:rsidRDefault="001034B1">
      <w:pPr>
        <w:spacing w:before="57" w:after="57" w:line="276" w:lineRule="auto"/>
        <w:jc w:val="both"/>
      </w:pPr>
    </w:p>
    <w:p w:rsidR="001034B1" w:rsidRDefault="001034B1">
      <w:pPr>
        <w:spacing w:before="57" w:after="57" w:line="276" w:lineRule="auto"/>
        <w:ind w:left="567"/>
        <w:jc w:val="both"/>
      </w:pPr>
      <w:r>
        <w:t xml:space="preserve">Supermercados Copetti LTDA Período: 04|2020 a 09|2020 </w:t>
      </w:r>
    </w:p>
    <w:p w:rsidR="001034B1" w:rsidRDefault="001034B1">
      <w:pPr>
        <w:spacing w:before="57" w:after="57" w:line="276" w:lineRule="auto"/>
        <w:ind w:left="567"/>
        <w:jc w:val="both"/>
      </w:pPr>
      <w:r>
        <w:t>Função Gerente - Atribuições: Gerir funcionamento do mercado para obter os resultados estipulados;</w:t>
      </w:r>
    </w:p>
    <w:p w:rsidR="001034B1" w:rsidRDefault="001034B1">
      <w:pPr>
        <w:spacing w:before="57" w:after="57" w:line="276" w:lineRule="auto"/>
        <w:jc w:val="both"/>
      </w:pPr>
    </w:p>
    <w:p w:rsidR="001034B1" w:rsidRDefault="001034B1">
      <w:pPr>
        <w:spacing w:before="57" w:after="57" w:line="276" w:lineRule="auto"/>
        <w:jc w:val="both"/>
      </w:pPr>
    </w:p>
    <w:p w:rsidR="001034B1" w:rsidRDefault="001034B1">
      <w:pPr>
        <w:spacing w:before="57" w:after="57" w:line="276" w:lineRule="auto"/>
        <w:ind w:left="567"/>
        <w:jc w:val="both"/>
      </w:pPr>
      <w:r>
        <w:rPr>
          <w:b/>
          <w:bCs/>
        </w:rPr>
        <w:t>Competências</w:t>
      </w:r>
    </w:p>
    <w:p w:rsidR="001034B1" w:rsidRDefault="001034B1">
      <w:pPr>
        <w:spacing w:before="57" w:after="57" w:line="276" w:lineRule="auto"/>
        <w:ind w:left="567"/>
        <w:jc w:val="both"/>
      </w:pPr>
      <w:r>
        <w:rPr>
          <w:u w:val="single"/>
        </w:rPr>
        <w:t>Organização e planejamento</w:t>
      </w:r>
      <w:r>
        <w:rPr>
          <w:b/>
          <w:bCs/>
        </w:rPr>
        <w:t xml:space="preserve"> </w:t>
      </w:r>
      <w:r>
        <w:t>nas atividades do dia a dia</w:t>
      </w:r>
    </w:p>
    <w:p w:rsidR="001034B1" w:rsidRDefault="001034B1">
      <w:pPr>
        <w:spacing w:before="57" w:after="57" w:line="276" w:lineRule="auto"/>
        <w:ind w:left="567"/>
        <w:jc w:val="both"/>
      </w:pPr>
      <w:r>
        <w:rPr>
          <w:u w:val="single"/>
        </w:rPr>
        <w:t>Adaptabilidade</w:t>
      </w:r>
      <w:r>
        <w:t xml:space="preserve"> em cenários de mudança, com foco n clientes</w:t>
      </w:r>
    </w:p>
    <w:p w:rsidR="001034B1" w:rsidRDefault="001034B1">
      <w:pPr>
        <w:spacing w:before="57" w:after="57" w:line="276" w:lineRule="auto"/>
        <w:ind w:left="567"/>
        <w:jc w:val="both"/>
      </w:pPr>
      <w:r>
        <w:rPr>
          <w:u w:val="single"/>
        </w:rPr>
        <w:t>Colaboração</w:t>
      </w:r>
      <w:r>
        <w:t xml:space="preserve"> com a equipe no alcance das metas</w:t>
      </w:r>
    </w:p>
    <w:p w:rsidR="001034B1" w:rsidRDefault="001034B1">
      <w:pPr>
        <w:spacing w:before="57" w:after="57" w:line="276" w:lineRule="auto"/>
        <w:jc w:val="both"/>
      </w:pPr>
    </w:p>
    <w:p w:rsidR="00E22380" w:rsidRDefault="00E22380">
      <w:pPr>
        <w:jc w:val="both"/>
      </w:pPr>
    </w:p>
    <w:sectPr w:rsidR="00E22380">
      <w:pgSz w:w="11906" w:h="16838"/>
      <w:pgMar w:top="388" w:right="1134" w:bottom="40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80"/>
    <w:rsid w:val="001034B1"/>
    <w:rsid w:val="003A368A"/>
    <w:rsid w:val="00A5539F"/>
    <w:rsid w:val="00E22380"/>
    <w:rsid w:val="00F76810"/>
    <w:rsid w:val="00F8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110A4662"/>
  <w15:chartTrackingRefBased/>
  <w15:docId w15:val="{45C68378-5ACE-7B43-A0FB-EBD6C5D5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customStyle="1" w:styleId="Cabealhoesquerda">
    <w:name w:val="Cabeçalho à esquerda"/>
    <w:basedOn w:val="Cabealh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V%20Maiko.dot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 Maiko.dot</Template>
  <TotalTime>1</TotalTime>
  <Pages>1</Pages>
  <Words>231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maiko.amaral84@gmail.com</dc:creator>
  <cp:keywords/>
  <dc:description/>
  <cp:lastModifiedBy>maiko.amaral84@gmail.com</cp:lastModifiedBy>
  <cp:revision>2</cp:revision>
  <dcterms:created xsi:type="dcterms:W3CDTF">2023-11-05T00:05:00Z</dcterms:created>
  <dcterms:modified xsi:type="dcterms:W3CDTF">2023-11-05T00:05:00Z</dcterms:modified>
</cp:coreProperties>
</file>