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RPr="00BB15BF" w14:paraId="7E339304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4D522438" w14:textId="4A50B5CE" w:rsidR="000629D5" w:rsidRPr="00BB15BF" w:rsidRDefault="00BB15BF" w:rsidP="001B2ABD">
            <w:pPr>
              <w:tabs>
                <w:tab w:val="left" w:pos="990"/>
              </w:tabs>
              <w:jc w:val="center"/>
            </w:pPr>
            <w:r w:rsidRPr="00BB15BF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55B757C" wp14:editId="52E06BE1">
                  <wp:simplePos x="0" y="0"/>
                  <wp:positionH relativeFrom="page">
                    <wp:posOffset>-247650</wp:posOffset>
                  </wp:positionH>
                  <wp:positionV relativeFrom="page">
                    <wp:posOffset>390525</wp:posOffset>
                  </wp:positionV>
                  <wp:extent cx="1638300" cy="2172335"/>
                  <wp:effectExtent l="0" t="0" r="0" b="0"/>
                  <wp:wrapSquare wrapText="bothSides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17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6344503C" w14:textId="77777777" w:rsidR="000629D5" w:rsidRPr="00BB15BF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372FF9FC" w14:textId="77777777" w:rsidR="00BB15BF" w:rsidRPr="00BB15BF" w:rsidRDefault="00BB15BF" w:rsidP="00BB15BF">
            <w:pPr>
              <w:spacing w:after="0"/>
              <w:rPr>
                <w:b/>
                <w:bCs/>
              </w:rPr>
            </w:pPr>
            <w:r w:rsidRPr="00BB15BF">
              <w:rPr>
                <w:b/>
                <w:bCs/>
              </w:rPr>
              <w:t>Nacionalidade: Brasileiro</w:t>
            </w:r>
          </w:p>
          <w:p w14:paraId="4696026D" w14:textId="77777777" w:rsidR="00BB15BF" w:rsidRPr="00BB15BF" w:rsidRDefault="00BB15BF" w:rsidP="00BB15BF">
            <w:pPr>
              <w:spacing w:after="0"/>
              <w:rPr>
                <w:b/>
                <w:bCs/>
              </w:rPr>
            </w:pPr>
            <w:r w:rsidRPr="00BB15BF">
              <w:rPr>
                <w:b/>
                <w:bCs/>
              </w:rPr>
              <w:t>Data de nascimento: 20/05/1993</w:t>
            </w:r>
          </w:p>
          <w:p w14:paraId="03E7ED30" w14:textId="77777777" w:rsidR="00BB15BF" w:rsidRPr="00BB15BF" w:rsidRDefault="00BB15BF" w:rsidP="00BB15BF">
            <w:pPr>
              <w:spacing w:after="0"/>
              <w:rPr>
                <w:b/>
                <w:bCs/>
              </w:rPr>
            </w:pPr>
            <w:r w:rsidRPr="00BB15BF">
              <w:rPr>
                <w:b/>
                <w:bCs/>
              </w:rPr>
              <w:t>Estado civil: Solteiro</w:t>
            </w:r>
          </w:p>
          <w:p w14:paraId="20B4AD8D" w14:textId="147B59A2" w:rsidR="00BB15BF" w:rsidRPr="00BB15BF" w:rsidRDefault="00BB15BF" w:rsidP="00BB15BF">
            <w:pPr>
              <w:spacing w:after="199"/>
              <w:rPr>
                <w:b/>
                <w:bCs/>
              </w:rPr>
            </w:pPr>
            <w:r w:rsidRPr="00BB15BF">
              <w:rPr>
                <w:b/>
                <w:bCs/>
              </w:rPr>
              <w:t>Endereço: Rua da Baixinha nº 6 -Centro–Entre Rios-Bahia</w:t>
            </w:r>
          </w:p>
          <w:p w14:paraId="7FDEEA72" w14:textId="77777777" w:rsidR="00BB15BF" w:rsidRPr="00BB15BF" w:rsidRDefault="00BB15BF" w:rsidP="00BB15BF">
            <w:pPr>
              <w:spacing w:after="199"/>
              <w:rPr>
                <w:b/>
                <w:bCs/>
              </w:rPr>
            </w:pPr>
          </w:p>
          <w:p w14:paraId="6A181716" w14:textId="77777777" w:rsidR="00BB15BF" w:rsidRPr="00BB15BF" w:rsidRDefault="00BB15BF" w:rsidP="00BB15B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267" w:line="360" w:lineRule="auto"/>
              <w:jc w:val="both"/>
            </w:pPr>
            <w:r w:rsidRPr="00BB15BF">
              <w:t xml:space="preserve">Resumo de Qualificação  </w:t>
            </w:r>
          </w:p>
          <w:p w14:paraId="393AA120" w14:textId="77777777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 xml:space="preserve">Habilidades com pessoas; </w:t>
            </w:r>
          </w:p>
          <w:p w14:paraId="19442550" w14:textId="6BFF78ED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 xml:space="preserve">Facilidade para mudanças; </w:t>
            </w:r>
          </w:p>
          <w:p w14:paraId="66583BFC" w14:textId="77777777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 xml:space="preserve">Trabalho em equipe; </w:t>
            </w:r>
          </w:p>
          <w:p w14:paraId="62022F27" w14:textId="77777777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 xml:space="preserve">Aceitação de novas ideias; </w:t>
            </w:r>
          </w:p>
          <w:p w14:paraId="08D7C7A2" w14:textId="77777777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 xml:space="preserve">Dinamismo; </w:t>
            </w:r>
          </w:p>
          <w:p w14:paraId="5AD7A90F" w14:textId="393CE950" w:rsidR="00BB15BF" w:rsidRPr="00BB15BF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</w:pPr>
            <w:r w:rsidRPr="00BB15BF">
              <w:t>Espírito de Liderança</w:t>
            </w:r>
          </w:p>
          <w:p w14:paraId="3C2705EE" w14:textId="77777777" w:rsidR="00BB15BF" w:rsidRPr="00BB15BF" w:rsidRDefault="00BB15BF" w:rsidP="00BB15B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267" w:line="360" w:lineRule="auto"/>
              <w:ind w:right="1"/>
              <w:jc w:val="both"/>
            </w:pPr>
            <w:r w:rsidRPr="00BB15BF">
              <w:t xml:space="preserve">Formação Acadêmica  </w:t>
            </w:r>
          </w:p>
          <w:p w14:paraId="4DA0B598" w14:textId="77777777" w:rsidR="00BB15BF" w:rsidRPr="00BB15BF" w:rsidRDefault="00BB15BF" w:rsidP="00BB15BF">
            <w:pPr>
              <w:numPr>
                <w:ilvl w:val="0"/>
                <w:numId w:val="2"/>
              </w:numPr>
              <w:spacing w:after="542" w:line="360" w:lineRule="auto"/>
              <w:ind w:hanging="360"/>
              <w:jc w:val="both"/>
            </w:pPr>
            <w:r w:rsidRPr="00BB15BF">
              <w:t xml:space="preserve">Ensino Médio Completo </w:t>
            </w:r>
          </w:p>
          <w:p w14:paraId="4BB491DF" w14:textId="474CCBA0" w:rsidR="00BB15BF" w:rsidRPr="00BB15BF" w:rsidRDefault="00BB15BF" w:rsidP="00BB15BF">
            <w:pPr>
              <w:numPr>
                <w:ilvl w:val="0"/>
                <w:numId w:val="2"/>
              </w:numPr>
              <w:spacing w:after="542" w:line="360" w:lineRule="auto"/>
              <w:ind w:hanging="360"/>
              <w:jc w:val="both"/>
            </w:pPr>
            <w:r w:rsidRPr="00BB15BF">
              <w:t>Curso MOPP</w:t>
            </w:r>
          </w:p>
          <w:p w14:paraId="136D641E" w14:textId="3021E837" w:rsidR="00BB15BF" w:rsidRPr="00BB15BF" w:rsidRDefault="00BB15BF" w:rsidP="00BB15BF">
            <w:pPr>
              <w:numPr>
                <w:ilvl w:val="0"/>
                <w:numId w:val="2"/>
              </w:numPr>
              <w:spacing w:after="542" w:line="360" w:lineRule="auto"/>
              <w:ind w:hanging="360"/>
              <w:jc w:val="both"/>
            </w:pPr>
            <w:r w:rsidRPr="00BB15BF">
              <w:rPr>
                <w:b/>
                <w:bCs/>
              </w:rPr>
              <w:t>HABILITADO : CATEGORIA A/D</w:t>
            </w:r>
          </w:p>
          <w:p w14:paraId="304DB56F" w14:textId="77777777" w:rsidR="00BB15BF" w:rsidRPr="00BB15BF" w:rsidRDefault="00BB15BF" w:rsidP="00BB15BF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267" w:line="360" w:lineRule="auto"/>
              <w:jc w:val="both"/>
            </w:pPr>
            <w:r w:rsidRPr="00BB15BF">
              <w:t xml:space="preserve">Experiência Profissional  </w:t>
            </w:r>
          </w:p>
          <w:p w14:paraId="30361F31" w14:textId="77777777" w:rsidR="00BB15BF" w:rsidRPr="00691E99" w:rsidRDefault="00BB15BF" w:rsidP="00BB15BF">
            <w:pPr>
              <w:numPr>
                <w:ilvl w:val="0"/>
                <w:numId w:val="2"/>
              </w:numPr>
              <w:spacing w:after="61" w:line="360" w:lineRule="auto"/>
              <w:ind w:hanging="360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Empresa: ECL Engenharia  </w:t>
            </w:r>
          </w:p>
          <w:p w14:paraId="61E32095" w14:textId="5C560D08" w:rsidR="00BB15BF" w:rsidRPr="00691E99" w:rsidRDefault="00BB15BF" w:rsidP="00691E99">
            <w:pPr>
              <w:spacing w:after="199" w:line="360" w:lineRule="auto"/>
              <w:ind w:left="719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 Função: Ajudante  Período: 06 meses </w:t>
            </w:r>
          </w:p>
          <w:p w14:paraId="6165EC50" w14:textId="77777777" w:rsidR="00BB15BF" w:rsidRPr="00691E99" w:rsidRDefault="00BB15BF" w:rsidP="00BB15BF">
            <w:pPr>
              <w:numPr>
                <w:ilvl w:val="0"/>
                <w:numId w:val="2"/>
              </w:numPr>
              <w:spacing w:after="61" w:line="360" w:lineRule="auto"/>
              <w:ind w:hanging="360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Empresa: Lara Moto Center LTDA  </w:t>
            </w:r>
          </w:p>
          <w:p w14:paraId="7140E24F" w14:textId="6C3EE2F7" w:rsidR="00BB15BF" w:rsidRPr="00691E99" w:rsidRDefault="00BB15BF" w:rsidP="00691E99">
            <w:pPr>
              <w:spacing w:after="199" w:line="360" w:lineRule="auto"/>
              <w:ind w:left="719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 Função: Estoquista   Período: 10 meses </w:t>
            </w:r>
          </w:p>
          <w:p w14:paraId="6136E390" w14:textId="77777777" w:rsidR="00BB15BF" w:rsidRPr="00691E99" w:rsidRDefault="00BB15BF" w:rsidP="00BB15BF">
            <w:pPr>
              <w:numPr>
                <w:ilvl w:val="0"/>
                <w:numId w:val="2"/>
              </w:numPr>
              <w:spacing w:after="61" w:line="360" w:lineRule="auto"/>
              <w:ind w:hanging="360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Empresa: Coopener Florestal LTDA </w:t>
            </w:r>
          </w:p>
          <w:p w14:paraId="4C387C94" w14:textId="74E6FBC8" w:rsidR="00BB15BF" w:rsidRPr="00691E99" w:rsidRDefault="00BB15BF" w:rsidP="00691E99">
            <w:pPr>
              <w:spacing w:after="199" w:line="360" w:lineRule="auto"/>
              <w:ind w:left="719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 Função: Almoxarife  Período: 06 meses  </w:t>
            </w:r>
          </w:p>
          <w:p w14:paraId="64F70E28" w14:textId="77777777" w:rsidR="00691E99" w:rsidRPr="00691E99" w:rsidRDefault="00BB15BF" w:rsidP="00BB15BF">
            <w:pPr>
              <w:numPr>
                <w:ilvl w:val="0"/>
                <w:numId w:val="2"/>
              </w:numPr>
              <w:spacing w:after="0" w:line="360" w:lineRule="auto"/>
              <w:ind w:hanging="360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Empresa: Sauípe S.A </w:t>
            </w:r>
          </w:p>
          <w:p w14:paraId="38F27CCF" w14:textId="05FCB9C0" w:rsidR="00BB15BF" w:rsidRPr="00691E99" w:rsidRDefault="00BB15BF" w:rsidP="00691E99">
            <w:pPr>
              <w:spacing w:after="0" w:line="360" w:lineRule="auto"/>
              <w:ind w:left="771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>Função: Mensageiro C</w:t>
            </w:r>
            <w:r w:rsidR="00691E99" w:rsidRPr="00691E99">
              <w:rPr>
                <w:sz w:val="20"/>
                <w:szCs w:val="20"/>
              </w:rPr>
              <w:t>ontrato</w:t>
            </w:r>
            <w:r w:rsidRPr="00691E99">
              <w:rPr>
                <w:sz w:val="20"/>
                <w:szCs w:val="20"/>
              </w:rPr>
              <w:t xml:space="preserve">: 2 meses  </w:t>
            </w:r>
          </w:p>
          <w:p w14:paraId="49AAF0E2" w14:textId="77777777" w:rsidR="00BB15BF" w:rsidRPr="00691E99" w:rsidRDefault="00BB15BF" w:rsidP="00BB15BF">
            <w:pPr>
              <w:numPr>
                <w:ilvl w:val="0"/>
                <w:numId w:val="2"/>
              </w:numPr>
              <w:spacing w:after="92" w:line="360" w:lineRule="auto"/>
              <w:ind w:hanging="360"/>
              <w:jc w:val="both"/>
              <w:rPr>
                <w:sz w:val="20"/>
                <w:szCs w:val="20"/>
              </w:rPr>
            </w:pPr>
            <w:r w:rsidRPr="00691E99">
              <w:rPr>
                <w:sz w:val="20"/>
                <w:szCs w:val="20"/>
              </w:rPr>
              <w:t xml:space="preserve">Empresa: Farmácia Mutti </w:t>
            </w:r>
          </w:p>
          <w:p w14:paraId="0477BD33" w14:textId="187EB61B" w:rsidR="00BB15BF" w:rsidRPr="00691E99" w:rsidRDefault="00BB15BF" w:rsidP="00691E99">
            <w:pPr>
              <w:spacing w:after="225" w:line="360" w:lineRule="auto"/>
              <w:ind w:left="293"/>
              <w:jc w:val="both"/>
              <w:rPr>
                <w:sz w:val="20"/>
                <w:szCs w:val="20"/>
              </w:rPr>
            </w:pPr>
            <w:r w:rsidRPr="00691E99">
              <w:rPr>
                <w:rFonts w:eastAsia="Calibri"/>
                <w:color w:val="000000"/>
                <w:sz w:val="20"/>
                <w:szCs w:val="20"/>
              </w:rPr>
              <w:t xml:space="preserve">       </w:t>
            </w:r>
            <w:r w:rsidRPr="00691E99">
              <w:rPr>
                <w:sz w:val="20"/>
                <w:szCs w:val="20"/>
              </w:rPr>
              <w:t xml:space="preserve">Função: </w:t>
            </w:r>
            <w:r w:rsidR="00AB17C8">
              <w:rPr>
                <w:sz w:val="20"/>
                <w:szCs w:val="20"/>
              </w:rPr>
              <w:t xml:space="preserve">Conferente e </w:t>
            </w:r>
            <w:r w:rsidRPr="00691E99">
              <w:rPr>
                <w:sz w:val="20"/>
                <w:szCs w:val="20"/>
              </w:rPr>
              <w:t>Motociclis</w:t>
            </w:r>
            <w:r w:rsidR="00AB17C8">
              <w:rPr>
                <w:sz w:val="20"/>
                <w:szCs w:val="20"/>
              </w:rPr>
              <w:t>ta (Entregador)</w:t>
            </w:r>
            <w:r w:rsidRPr="00691E99">
              <w:rPr>
                <w:sz w:val="20"/>
                <w:szCs w:val="20"/>
              </w:rPr>
              <w:t xml:space="preserve">   Período: 5 anos e 1 mês  </w:t>
            </w:r>
          </w:p>
          <w:p w14:paraId="07752441" w14:textId="77777777" w:rsidR="00BB15BF" w:rsidRPr="00BB15BF" w:rsidRDefault="00BB15BF" w:rsidP="00BB15BF">
            <w:pPr>
              <w:spacing w:after="542" w:line="360" w:lineRule="auto"/>
              <w:ind w:left="771"/>
              <w:jc w:val="both"/>
            </w:pPr>
          </w:p>
          <w:p w14:paraId="06DDD4DC" w14:textId="77777777" w:rsidR="00BB15BF" w:rsidRPr="00BB15BF" w:rsidRDefault="00BB15BF" w:rsidP="00BB15BF">
            <w:pPr>
              <w:spacing w:after="542" w:line="360" w:lineRule="auto"/>
              <w:ind w:left="771"/>
              <w:jc w:val="both"/>
            </w:pPr>
          </w:p>
          <w:p w14:paraId="4FEF8838" w14:textId="77777777" w:rsidR="00BB15BF" w:rsidRPr="00BB15BF" w:rsidRDefault="00BB15BF" w:rsidP="00BB15BF">
            <w:pPr>
              <w:spacing w:after="92" w:line="360" w:lineRule="auto"/>
              <w:ind w:left="771"/>
              <w:jc w:val="both"/>
            </w:pPr>
          </w:p>
          <w:p w14:paraId="571872DF" w14:textId="54588156" w:rsidR="000629D5" w:rsidRPr="00BB15BF" w:rsidRDefault="000629D5" w:rsidP="00BB15BF"/>
          <w:p w14:paraId="3153FD92" w14:textId="17B7771C" w:rsidR="000629D5" w:rsidRPr="00BB15BF" w:rsidRDefault="000629D5" w:rsidP="00BB15BF"/>
        </w:tc>
      </w:tr>
      <w:tr w:rsidR="000629D5" w:rsidRPr="00BB15BF" w14:paraId="58D5FE69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1B9BFD83" w14:textId="652E696E" w:rsidR="000629D5" w:rsidRPr="00BB15BF" w:rsidRDefault="00BB15BF" w:rsidP="00846D4F">
            <w:pPr>
              <w:pStyle w:val="Ttulo"/>
              <w:rPr>
                <w:rFonts w:ascii="Times New Roman" w:hAnsi="Times New Roman" w:cs="Times New Roman"/>
                <w:sz w:val="22"/>
                <w:szCs w:val="22"/>
              </w:rPr>
            </w:pPr>
            <w:r w:rsidRPr="00BB15BF">
              <w:rPr>
                <w:rFonts w:ascii="Times New Roman" w:hAnsi="Times New Roman" w:cs="Times New Roman"/>
                <w:sz w:val="22"/>
                <w:szCs w:val="22"/>
              </w:rPr>
              <w:t>Josadaque souza dos santos</w:t>
            </w:r>
          </w:p>
          <w:p w14:paraId="4A594436" w14:textId="7DBB1B6D" w:rsidR="000629D5" w:rsidRPr="00BB15BF" w:rsidRDefault="000629D5" w:rsidP="000629D5">
            <w:pPr>
              <w:pStyle w:val="Subttulo"/>
              <w:rPr>
                <w:rFonts w:ascii="Times New Roman" w:hAnsi="Times New Roman" w:cs="Times New Roman"/>
                <w:color w:val="auto"/>
                <w:spacing w:val="1"/>
                <w:w w:val="97"/>
                <w:sz w:val="22"/>
                <w:szCs w:val="22"/>
              </w:rPr>
            </w:pPr>
          </w:p>
          <w:p w14:paraId="5D9A993E" w14:textId="77777777" w:rsidR="000629D5" w:rsidRPr="00BB15BF" w:rsidRDefault="000629D5" w:rsidP="000629D5"/>
          <w:sdt>
            <w:sdtPr>
              <w:rPr>
                <w:szCs w:val="22"/>
              </w:rPr>
              <w:id w:val="-1954003311"/>
              <w:placeholder>
                <w:docPart w:val="6DE89B988F454ABDB9D005560EB5C6CC"/>
              </w:placeholder>
              <w:temporary/>
              <w:showingPlcHdr/>
              <w15:appearance w15:val="hidden"/>
            </w:sdtPr>
            <w:sdtContent>
              <w:p w14:paraId="0EF5C042" w14:textId="77777777" w:rsidR="000629D5" w:rsidRPr="00BB15BF" w:rsidRDefault="000629D5" w:rsidP="00846D4F">
                <w:pPr>
                  <w:pStyle w:val="Ttulo2"/>
                  <w:rPr>
                    <w:szCs w:val="22"/>
                  </w:rPr>
                </w:pPr>
                <w:r w:rsidRPr="00BB15BF">
                  <w:rPr>
                    <w:rStyle w:val="Ttulo2Char"/>
                    <w:b/>
                    <w:szCs w:val="22"/>
                    <w:lang w:val="pt-BR" w:bidi="pt-BR"/>
                  </w:rPr>
                  <w:t>CONTATO</w:t>
                </w:r>
              </w:p>
            </w:sdtContent>
          </w:sdt>
          <w:sdt>
            <w:sdtPr>
              <w:id w:val="1111563247"/>
              <w:placeholder>
                <w:docPart w:val="D9EA335D9A8246A6BCA3A7BD0B425675"/>
              </w:placeholder>
              <w:temporary/>
              <w:showingPlcHdr/>
              <w15:appearance w15:val="hidden"/>
            </w:sdtPr>
            <w:sdtContent>
              <w:p w14:paraId="04DD6A90" w14:textId="77777777" w:rsidR="000629D5" w:rsidRPr="00BB15BF" w:rsidRDefault="000629D5" w:rsidP="000629D5">
                <w:pPr>
                  <w:pStyle w:val="Detalhesdocontato"/>
                </w:pPr>
                <w:r w:rsidRPr="00BB15BF">
                  <w:rPr>
                    <w:lang w:val="pt-BR" w:bidi="pt-BR"/>
                  </w:rPr>
                  <w:t>TELEFONE:</w:t>
                </w:r>
              </w:p>
            </w:sdtContent>
          </w:sdt>
          <w:p w14:paraId="3D4DCDD6" w14:textId="4E743066" w:rsidR="000629D5" w:rsidRPr="00BB15BF" w:rsidRDefault="00BB15BF" w:rsidP="000629D5">
            <w:pPr>
              <w:pStyle w:val="Detalhesdocontato"/>
            </w:pPr>
            <w:r w:rsidRPr="00BB15BF">
              <w:t>75 9.9842-0629</w:t>
            </w:r>
          </w:p>
          <w:p w14:paraId="5211AD61" w14:textId="56CE8900" w:rsidR="00BB15BF" w:rsidRPr="00BB15BF" w:rsidRDefault="00BB15BF" w:rsidP="000629D5">
            <w:pPr>
              <w:pStyle w:val="Detalhesdocontato"/>
            </w:pPr>
            <w:r w:rsidRPr="00BB15BF">
              <w:t>75 9.9991-3381</w:t>
            </w:r>
          </w:p>
          <w:p w14:paraId="6CDE5512" w14:textId="77777777" w:rsidR="000629D5" w:rsidRPr="00BB15BF" w:rsidRDefault="000629D5" w:rsidP="000629D5">
            <w:pPr>
              <w:pStyle w:val="SemEspaamento"/>
            </w:pPr>
          </w:p>
          <w:sdt>
            <w:sdtPr>
              <w:id w:val="-240260293"/>
              <w:placeholder>
                <w:docPart w:val="56F7BDC3BC3645979F0267271088425C"/>
              </w:placeholder>
              <w:temporary/>
              <w:showingPlcHdr/>
              <w15:appearance w15:val="hidden"/>
            </w:sdtPr>
            <w:sdtContent>
              <w:p w14:paraId="63B4A3D9" w14:textId="77777777" w:rsidR="000629D5" w:rsidRPr="00BB15BF" w:rsidRDefault="000629D5" w:rsidP="000629D5">
                <w:pPr>
                  <w:pStyle w:val="Detalhesdocontato"/>
                </w:pPr>
                <w:r w:rsidRPr="00BB15BF">
                  <w:rPr>
                    <w:lang w:val="pt-BR" w:bidi="pt-BR"/>
                  </w:rPr>
                  <w:t>EMAIL:</w:t>
                </w:r>
              </w:p>
            </w:sdtContent>
          </w:sdt>
          <w:p w14:paraId="4451C6AB" w14:textId="10683A3F" w:rsidR="00BB15BF" w:rsidRPr="00AB17C8" w:rsidRDefault="00BB15BF" w:rsidP="00BB15BF">
            <w:pPr>
              <w:spacing w:after="681"/>
              <w:rPr>
                <w:b/>
                <w:bCs/>
                <w:i/>
                <w:iCs/>
              </w:rPr>
            </w:pPr>
            <w:r w:rsidRPr="00AB17C8">
              <w:t xml:space="preserve"> </w:t>
            </w:r>
            <w:r w:rsidRPr="00AB17C8">
              <w:rPr>
                <w:b/>
                <w:bCs/>
                <w:i/>
                <w:iCs/>
              </w:rPr>
              <w:t xml:space="preserve"> </w:t>
            </w:r>
            <w:hyperlink r:id="rId11" w:history="1">
              <w:r w:rsidR="00AB17C8" w:rsidRPr="00AB17C8">
                <w:rPr>
                  <w:rStyle w:val="Hyperlink"/>
                  <w:b/>
                  <w:bCs/>
                  <w:i/>
                  <w:iCs/>
                  <w:color w:val="auto"/>
                </w:rPr>
                <w:t>josadaksouza15@gmail.com</w:t>
              </w:r>
            </w:hyperlink>
          </w:p>
          <w:p w14:paraId="7E0BE612" w14:textId="42C24587" w:rsidR="00AB17C8" w:rsidRDefault="00AB17C8" w:rsidP="00BB15BF">
            <w:pPr>
              <w:spacing w:after="681"/>
              <w:rPr>
                <w:b/>
                <w:bCs/>
                <w:i/>
                <w:iCs/>
                <w:u w:val="single"/>
              </w:rPr>
            </w:pPr>
            <w:r w:rsidRPr="00AB17C8">
              <w:rPr>
                <w:b/>
                <w:bCs/>
                <w:i/>
                <w:iCs/>
                <w:u w:val="single"/>
              </w:rPr>
              <w:t>Cargo Pretendido:</w:t>
            </w:r>
          </w:p>
          <w:p w14:paraId="47AD77FE" w14:textId="3BFEA4BF" w:rsidR="00AB17C8" w:rsidRPr="00AB17C8" w:rsidRDefault="00AB17C8" w:rsidP="00BB15BF">
            <w:pPr>
              <w:spacing w:after="681"/>
            </w:pPr>
            <w:r>
              <w:t>Á disposição da empresa.</w:t>
            </w:r>
          </w:p>
          <w:p w14:paraId="5026B93C" w14:textId="7CD379C9" w:rsidR="00AB17C8" w:rsidRPr="00AB17C8" w:rsidRDefault="00AB17C8" w:rsidP="00BB15BF">
            <w:pPr>
              <w:spacing w:after="681"/>
              <w:rPr>
                <w:b/>
                <w:bCs/>
              </w:rPr>
            </w:pPr>
          </w:p>
          <w:p w14:paraId="33814B4E" w14:textId="77777777" w:rsidR="00AB17C8" w:rsidRPr="00AB17C8" w:rsidRDefault="00AB17C8" w:rsidP="00BB15BF">
            <w:pPr>
              <w:spacing w:after="681"/>
              <w:rPr>
                <w:u w:val="single"/>
              </w:rPr>
            </w:pPr>
          </w:p>
          <w:p w14:paraId="23FEB598" w14:textId="0D82BF1F" w:rsidR="000629D5" w:rsidRPr="00BB15BF" w:rsidRDefault="000629D5" w:rsidP="000629D5">
            <w:pPr>
              <w:pStyle w:val="Detalhesdocontato"/>
              <w:rPr>
                <w:rStyle w:val="Hyperlink"/>
              </w:rPr>
            </w:pPr>
          </w:p>
        </w:tc>
        <w:tc>
          <w:tcPr>
            <w:tcW w:w="720" w:type="dxa"/>
          </w:tcPr>
          <w:p w14:paraId="7D89420F" w14:textId="77777777" w:rsidR="000629D5" w:rsidRPr="00BB15BF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15B84259" w14:textId="77777777" w:rsidR="000629D5" w:rsidRPr="00BB15BF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248DF72F" w14:textId="77777777" w:rsidR="004F75E9" w:rsidRPr="00BB15BF" w:rsidRDefault="004F75E9" w:rsidP="00846D4F">
      <w:pPr>
        <w:tabs>
          <w:tab w:val="left" w:pos="990"/>
        </w:tabs>
        <w:spacing w:after="0"/>
      </w:pPr>
    </w:p>
    <w:sectPr w:rsidR="004F75E9" w:rsidRPr="00BB15BF" w:rsidSect="00AB17C8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6B26F" w14:textId="77777777" w:rsidR="00724F11" w:rsidRDefault="00724F11" w:rsidP="000C45FF">
      <w:r>
        <w:separator/>
      </w:r>
    </w:p>
  </w:endnote>
  <w:endnote w:type="continuationSeparator" w:id="0">
    <w:p w14:paraId="30694224" w14:textId="77777777" w:rsidR="00724F11" w:rsidRDefault="00724F1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51EF" w14:textId="77777777" w:rsidR="00724F11" w:rsidRDefault="00724F11" w:rsidP="000C45FF">
      <w:r>
        <w:separator/>
      </w:r>
    </w:p>
  </w:footnote>
  <w:footnote w:type="continuationSeparator" w:id="0">
    <w:p w14:paraId="2802D921" w14:textId="77777777" w:rsidR="00724F11" w:rsidRDefault="00724F1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F131E" w14:textId="77777777" w:rsidR="000C45FF" w:rsidRDefault="000C45FF">
    <w:pPr>
      <w:pStyle w:val="Cabealho"/>
    </w:pPr>
    <w:r>
      <w:rPr>
        <w:noProof/>
        <w:lang w:val="pt-BR" w:bidi="pt-BR"/>
      </w:rPr>
      <w:drawing>
        <wp:anchor distT="0" distB="0" distL="114300" distR="114300" simplePos="0" relativeHeight="251658240" behindDoc="1" locked="0" layoutInCell="1" allowOverlap="1" wp14:anchorId="4779C8C7" wp14:editId="26184FB7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Elemento 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D315C"/>
    <w:multiLevelType w:val="hybridMultilevel"/>
    <w:tmpl w:val="A964E600"/>
    <w:lvl w:ilvl="0" w:tplc="4DD8DE72">
      <w:start w:val="1"/>
      <w:numFmt w:val="bullet"/>
      <w:lvlText w:val="➢"/>
      <w:lvlJc w:val="left"/>
      <w:pPr>
        <w:ind w:left="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4EC2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C2FB2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A21CD4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9A3E58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961E7C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F4140C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C0C1A4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FEA4A2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62571">
    <w:abstractNumId w:val="1"/>
  </w:num>
  <w:num w:numId="2" w16cid:durableId="13870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BF"/>
    <w:rsid w:val="00036450"/>
    <w:rsid w:val="00061C84"/>
    <w:rsid w:val="000629D5"/>
    <w:rsid w:val="00076632"/>
    <w:rsid w:val="0008242D"/>
    <w:rsid w:val="000C45FF"/>
    <w:rsid w:val="000E3FD1"/>
    <w:rsid w:val="000F0697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27583B"/>
    <w:rsid w:val="0030481B"/>
    <w:rsid w:val="003A1AC3"/>
    <w:rsid w:val="004071FC"/>
    <w:rsid w:val="00445947"/>
    <w:rsid w:val="004813B3"/>
    <w:rsid w:val="00496591"/>
    <w:rsid w:val="004C63E4"/>
    <w:rsid w:val="004C7F20"/>
    <w:rsid w:val="004D3011"/>
    <w:rsid w:val="004F75E9"/>
    <w:rsid w:val="005645EE"/>
    <w:rsid w:val="005C0B9F"/>
    <w:rsid w:val="005D6289"/>
    <w:rsid w:val="005E39D5"/>
    <w:rsid w:val="00612544"/>
    <w:rsid w:val="0062123A"/>
    <w:rsid w:val="006266A2"/>
    <w:rsid w:val="00646E75"/>
    <w:rsid w:val="00660627"/>
    <w:rsid w:val="006610D6"/>
    <w:rsid w:val="006771D0"/>
    <w:rsid w:val="00690D75"/>
    <w:rsid w:val="00691E99"/>
    <w:rsid w:val="00715FCB"/>
    <w:rsid w:val="00724F11"/>
    <w:rsid w:val="00743101"/>
    <w:rsid w:val="007867A0"/>
    <w:rsid w:val="007927F5"/>
    <w:rsid w:val="00802CA0"/>
    <w:rsid w:val="00846D4F"/>
    <w:rsid w:val="00874BF0"/>
    <w:rsid w:val="008C1736"/>
    <w:rsid w:val="00922D5C"/>
    <w:rsid w:val="009704F8"/>
    <w:rsid w:val="009E7C63"/>
    <w:rsid w:val="00A10A67"/>
    <w:rsid w:val="00A2118D"/>
    <w:rsid w:val="00A945F2"/>
    <w:rsid w:val="00AB17C8"/>
    <w:rsid w:val="00AD76E2"/>
    <w:rsid w:val="00B20152"/>
    <w:rsid w:val="00B70850"/>
    <w:rsid w:val="00B821B0"/>
    <w:rsid w:val="00BB15BF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4E0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846D4F"/>
    <w:pPr>
      <w:spacing w:after="200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1B2ABD"/>
    <w:rPr>
      <w:caps/>
      <w:color w:val="000000" w:themeColor="text1"/>
      <w:sz w:val="96"/>
      <w:szCs w:val="76"/>
    </w:rPr>
  </w:style>
  <w:style w:type="character" w:styleId="nfase">
    <w:name w:val="Emphasis"/>
    <w:basedOn w:val="Fontepargpadro"/>
    <w:uiPriority w:val="11"/>
    <w:semiHidden/>
    <w:qFormat/>
    <w:rsid w:val="00E25A2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"/>
    <w:next w:val="Normal"/>
    <w:link w:val="DataChar"/>
    <w:uiPriority w:val="99"/>
    <w:rsid w:val="00036450"/>
  </w:style>
  <w:style w:type="character" w:customStyle="1" w:styleId="DataChar">
    <w:name w:val="Data Char"/>
    <w:basedOn w:val="Fontepargpadro"/>
    <w:link w:val="Data"/>
    <w:uiPriority w:val="99"/>
    <w:rsid w:val="00036450"/>
    <w:rPr>
      <w:sz w:val="18"/>
      <w:szCs w:val="22"/>
    </w:rPr>
  </w:style>
  <w:style w:type="character" w:styleId="Hyperlink">
    <w:name w:val="Hyperlink"/>
    <w:basedOn w:val="Fontepargpadro"/>
    <w:uiPriority w:val="99"/>
    <w:rsid w:val="00E93B74"/>
    <w:rPr>
      <w:color w:val="B85A22" w:themeColor="accent2" w:themeShade="BF"/>
      <w:u w:val="single"/>
    </w:rPr>
  </w:style>
  <w:style w:type="character" w:styleId="MenoPendente">
    <w:name w:val="Unresolved Mention"/>
    <w:basedOn w:val="Fontepargpadro"/>
    <w:uiPriority w:val="99"/>
    <w:semiHidden/>
    <w:rsid w:val="004813B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5FF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5FF"/>
    <w:rPr>
      <w:sz w:val="22"/>
      <w:szCs w:val="22"/>
    </w:rPr>
  </w:style>
  <w:style w:type="table" w:styleId="Tabelacomgrade">
    <w:name w:val="Table Grid"/>
    <w:basedOn w:val="Tabela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2ABD"/>
    <w:rPr>
      <w:color w:val="8080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har">
    <w:name w:val="Subtítulo Char"/>
    <w:basedOn w:val="Fontepargpadro"/>
    <w:link w:val="Subttulo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Commarcadore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ocinza">
    <w:name w:val="Texto cinza"/>
    <w:basedOn w:val="Fontepargpadro"/>
    <w:uiPriority w:val="4"/>
    <w:semiHidden/>
    <w:qFormat/>
    <w:rsid w:val="000629D5"/>
    <w:rPr>
      <w:color w:val="808080" w:themeColor="background1" w:themeShade="80"/>
    </w:rPr>
  </w:style>
  <w:style w:type="paragraph" w:customStyle="1" w:styleId="Endereo">
    <w:name w:val="Endereço"/>
    <w:basedOn w:val="Normal"/>
    <w:qFormat/>
    <w:rsid w:val="000629D5"/>
    <w:pPr>
      <w:spacing w:after="360"/>
      <w:contextualSpacing/>
    </w:pPr>
  </w:style>
  <w:style w:type="paragraph" w:customStyle="1" w:styleId="Detalhesdocontato">
    <w:name w:val="Detalhes do contato"/>
    <w:basedOn w:val="Normal"/>
    <w:qFormat/>
    <w:rsid w:val="000629D5"/>
    <w:pPr>
      <w:contextualSpacing/>
    </w:pPr>
  </w:style>
  <w:style w:type="paragraph" w:styleId="SemEspaamento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adaksouza15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ha\AppData\Local\Microsoft\Office\16.0\DTS\pt-BR%7b703EE9E5-157E-4076-A116-7D6723362089%7d\%7bF7B3B272-E956-4C6C-99A1-3348999BA9D5%7dtf88924273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E89B988F454ABDB9D005560EB5C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313CC3-D5E5-467C-BAA8-39510DB514AC}"/>
      </w:docPartPr>
      <w:docPartBody>
        <w:p w:rsidR="004136B9" w:rsidRDefault="00000000">
          <w:pPr>
            <w:pStyle w:val="6DE89B988F454ABDB9D005560EB5C6CC"/>
          </w:pPr>
          <w:r w:rsidRPr="00846D4F">
            <w:rPr>
              <w:rStyle w:val="Ttulo2Char"/>
              <w:lang w:bidi="pt-BR"/>
            </w:rPr>
            <w:t>CONTATO</w:t>
          </w:r>
        </w:p>
      </w:docPartBody>
    </w:docPart>
    <w:docPart>
      <w:docPartPr>
        <w:name w:val="D9EA335D9A8246A6BCA3A7BD0B425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388309-B4C0-46D2-8FEE-CF706937D20F}"/>
      </w:docPartPr>
      <w:docPartBody>
        <w:p w:rsidR="004136B9" w:rsidRDefault="00000000">
          <w:pPr>
            <w:pStyle w:val="D9EA335D9A8246A6BCA3A7BD0B425675"/>
          </w:pPr>
          <w:r w:rsidRPr="004D3011">
            <w:rPr>
              <w:lang w:bidi="pt-BR"/>
            </w:rPr>
            <w:t>TELEFONE:</w:t>
          </w:r>
        </w:p>
      </w:docPartBody>
    </w:docPart>
    <w:docPart>
      <w:docPartPr>
        <w:name w:val="56F7BDC3BC3645979F02672710884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0AD57-53F4-477D-BFE3-AA5D82C53329}"/>
      </w:docPartPr>
      <w:docPartBody>
        <w:p w:rsidR="004136B9" w:rsidRDefault="00000000">
          <w:pPr>
            <w:pStyle w:val="56F7BDC3BC3645979F0267271088425C"/>
          </w:pPr>
          <w:r w:rsidRPr="004D3011">
            <w:rPr>
              <w:lang w:bidi="pt-BR"/>
            </w:rPr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75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18"/>
    <w:rsid w:val="0008242D"/>
    <w:rsid w:val="000F0697"/>
    <w:rsid w:val="004136B9"/>
    <w:rsid w:val="004C7F20"/>
    <w:rsid w:val="006E1AD9"/>
    <w:rsid w:val="00851EE6"/>
    <w:rsid w:val="00FB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pt-PT" w:eastAsia="ja-JP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kern w:val="0"/>
      <w:sz w:val="22"/>
      <w:szCs w:val="20"/>
      <w:lang w:val="pt-PT" w:eastAsia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pt-PT" w:eastAsia="ja-JP"/>
      <w14:ligatures w14:val="none"/>
    </w:rPr>
  </w:style>
  <w:style w:type="paragraph" w:customStyle="1" w:styleId="6DE89B988F454ABDB9D005560EB5C6CC">
    <w:name w:val="6DE89B988F454ABDB9D005560EB5C6CC"/>
  </w:style>
  <w:style w:type="paragraph" w:customStyle="1" w:styleId="D9EA335D9A8246A6BCA3A7BD0B425675">
    <w:name w:val="D9EA335D9A8246A6BCA3A7BD0B425675"/>
  </w:style>
  <w:style w:type="paragraph" w:customStyle="1" w:styleId="56F7BDC3BC3645979F0267271088425C">
    <w:name w:val="56F7BDC3BC3645979F0267271088425C"/>
  </w:style>
  <w:style w:type="character" w:styleId="Hyperlink">
    <w:name w:val="Hyperlink"/>
    <w:basedOn w:val="Fontepargpadro"/>
    <w:uiPriority w:val="99"/>
    <w:rPr>
      <w:color w:val="BF4E14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{F7B3B272-E956-4C6C-99A1-3348999BA9D5}tf88924273_win32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2024-10-15T23:28:00Z</dcterms:created>
  <dcterms:modified xsi:type="dcterms:W3CDTF">2025-01-05T23:21:00Z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